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54553450" w14:textId="77777777" w:rsidR="005A0FD7" w:rsidRPr="00F0794F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 w:rsidRPr="00F0794F">
        <w:rPr>
          <w:rFonts w:ascii="Calibri Light" w:hAnsi="Calibri Light" w:cs="Calibri Light"/>
          <w:b/>
          <w:sz w:val="28"/>
          <w:szCs w:val="24"/>
        </w:rPr>
        <w:t>Dear Councillor</w:t>
      </w:r>
    </w:p>
    <w:p w14:paraId="63C4D6C6" w14:textId="77777777" w:rsidR="005A0FD7" w:rsidRPr="00F0794F" w:rsidRDefault="005A0FD7" w:rsidP="005A0FD7">
      <w:pPr>
        <w:rPr>
          <w:rFonts w:ascii="Calibri Light" w:hAnsi="Calibri Light" w:cs="Calibri Light"/>
          <w:b/>
          <w:sz w:val="22"/>
          <w:szCs w:val="24"/>
        </w:rPr>
      </w:pPr>
    </w:p>
    <w:p w14:paraId="1A127A1D" w14:textId="3FE6F2D4" w:rsidR="00C323F9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 xml:space="preserve">You are required to attend meeting of Lindale and Newton-in-Cartmel Parish Council in </w:t>
      </w:r>
      <w:r w:rsidR="00841A65" w:rsidRPr="00F0794F">
        <w:rPr>
          <w:rFonts w:ascii="Calibri Light" w:hAnsi="Calibri Light" w:cs="Calibri Light"/>
          <w:b/>
          <w:szCs w:val="24"/>
        </w:rPr>
        <w:t xml:space="preserve"> </w:t>
      </w:r>
      <w:r w:rsidR="00EF2E83">
        <w:rPr>
          <w:rFonts w:ascii="Calibri Light" w:hAnsi="Calibri Light" w:cs="Calibri Light"/>
          <w:b/>
          <w:szCs w:val="24"/>
        </w:rPr>
        <w:t>Newton Village Hall</w:t>
      </w:r>
      <w:r w:rsidRPr="00F0794F">
        <w:rPr>
          <w:rFonts w:ascii="Calibri Light" w:hAnsi="Calibri Light" w:cs="Calibri Light"/>
          <w:b/>
          <w:szCs w:val="24"/>
        </w:rPr>
        <w:t xml:space="preserve"> at 7.</w:t>
      </w:r>
      <w:r w:rsidR="00E5174B" w:rsidRPr="00F0794F">
        <w:rPr>
          <w:rFonts w:ascii="Calibri Light" w:hAnsi="Calibri Light" w:cs="Calibri Light"/>
          <w:b/>
          <w:szCs w:val="24"/>
        </w:rPr>
        <w:t>0</w:t>
      </w:r>
      <w:r w:rsidRPr="00F0794F">
        <w:rPr>
          <w:rFonts w:ascii="Calibri Light" w:hAnsi="Calibri Light" w:cs="Calibri Light"/>
          <w:b/>
          <w:szCs w:val="24"/>
        </w:rPr>
        <w:t>0 pm on</w:t>
      </w:r>
      <w:r w:rsidR="00112D8F">
        <w:rPr>
          <w:rFonts w:ascii="Calibri Light" w:hAnsi="Calibri Light" w:cs="Calibri Light"/>
          <w:b/>
          <w:szCs w:val="24"/>
        </w:rPr>
        <w:t xml:space="preserve"> </w:t>
      </w:r>
      <w:r w:rsidR="00EF2E83">
        <w:rPr>
          <w:rFonts w:ascii="Calibri Light" w:hAnsi="Calibri Light" w:cs="Calibri Light"/>
          <w:b/>
          <w:szCs w:val="24"/>
        </w:rPr>
        <w:t>Tuesday 14</w:t>
      </w:r>
      <w:r w:rsidR="00EF2E83" w:rsidRPr="00EF2E83">
        <w:rPr>
          <w:rFonts w:ascii="Calibri Light" w:hAnsi="Calibri Light" w:cs="Calibri Light"/>
          <w:b/>
          <w:szCs w:val="24"/>
          <w:vertAlign w:val="superscript"/>
        </w:rPr>
        <w:t>th</w:t>
      </w:r>
      <w:r w:rsidR="00EF2E83">
        <w:rPr>
          <w:rFonts w:ascii="Calibri Light" w:hAnsi="Calibri Light" w:cs="Calibri Light"/>
          <w:b/>
          <w:szCs w:val="24"/>
        </w:rPr>
        <w:t xml:space="preserve"> October 2024</w:t>
      </w:r>
      <w:r w:rsidR="00C323F9" w:rsidRPr="00F0794F">
        <w:rPr>
          <w:rFonts w:ascii="Calibri Light" w:hAnsi="Calibri Light" w:cs="Calibri Light"/>
          <w:b/>
          <w:szCs w:val="24"/>
        </w:rPr>
        <w:t>.</w:t>
      </w:r>
    </w:p>
    <w:p w14:paraId="1CF2B693" w14:textId="5F3F4A4E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Yours faithfully</w:t>
      </w:r>
    </w:p>
    <w:p w14:paraId="2652E58B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553CCB8E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D Cowperthwaite</w:t>
      </w:r>
    </w:p>
    <w:p w14:paraId="4A0F3243" w14:textId="6B490557" w:rsidR="00331586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Clerk, Lindale and Newton in Cartmel PC</w:t>
      </w: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904592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904592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5081098A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Parish Council meetings </w:t>
            </w:r>
            <w:r w:rsidR="00954C43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on 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4</w:t>
            </w:r>
            <w:r w:rsidR="00EF2E83" w:rsidRPr="00EF2E83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September 2024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 held in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Lindale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Village Hall</w:t>
            </w:r>
          </w:p>
          <w:p w14:paraId="16828EDF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i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29AFB5D6" w14:textId="77777777" w:rsidR="009D3990" w:rsidRPr="00904592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904592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57D41864" w14:textId="35DF285B" w:rsidR="0079630A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62D0A7D9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>9</w:t>
            </w:r>
            <w:r w:rsidR="00EF2E83" w:rsidRPr="00EF2E83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October </w:t>
            </w:r>
            <w:r w:rsidR="00954C43" w:rsidRPr="00904592">
              <w:rPr>
                <w:rFonts w:ascii="Calibri Light" w:hAnsi="Calibri Light" w:cs="Calibri Light"/>
                <w:b/>
                <w:szCs w:val="24"/>
              </w:rPr>
              <w:t>2024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This will be reported at meeting</w:t>
            </w:r>
          </w:p>
          <w:p w14:paraId="6ECF082F" w14:textId="261C32E5" w:rsidR="00904592" w:rsidRPr="00904592" w:rsidRDefault="009D3990" w:rsidP="00904592">
            <w:pPr>
              <w:rPr>
                <w:rFonts w:ascii="Calibri Light" w:hAnsi="Calibri Light" w:cs="Calibri Light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="00360525" w:rsidRPr="00904592">
              <w:rPr>
                <w:rFonts w:ascii="Calibri Light" w:hAnsi="Calibri Light" w:cs="Calibri Light"/>
                <w:szCs w:val="24"/>
              </w:rPr>
              <w:t xml:space="preserve"> -</w:t>
            </w:r>
            <w:r w:rsidR="00360525" w:rsidRPr="00904592">
              <w:rPr>
                <w:rFonts w:ascii="Calibri Light" w:hAnsi="Calibri Light" w:cs="Calibri Light"/>
              </w:rPr>
              <w:t>Review</w:t>
            </w:r>
            <w:r w:rsidR="00904592" w:rsidRPr="00904592">
              <w:rPr>
                <w:rFonts w:ascii="Calibri Light" w:hAnsi="Calibri Light" w:cs="Calibri Light"/>
              </w:rPr>
              <w:t xml:space="preserve"> of matters arising from minute</w:t>
            </w:r>
            <w:r w:rsidR="00183355">
              <w:rPr>
                <w:rFonts w:ascii="Calibri Light" w:hAnsi="Calibri Light" w:cs="Calibri Light"/>
              </w:rPr>
              <w:t>s</w:t>
            </w:r>
            <w:r w:rsidR="00904592" w:rsidRPr="00904592">
              <w:rPr>
                <w:rFonts w:ascii="Calibri Light" w:hAnsi="Calibri Light" w:cs="Calibri Light"/>
              </w:rPr>
              <w:t>.</w:t>
            </w:r>
          </w:p>
          <w:p w14:paraId="7ED4C744" w14:textId="1779E857" w:rsidR="009D3990" w:rsidRPr="00904592" w:rsidRDefault="00904592" w:rsidP="00904592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</w:rPr>
              <w:t>d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To note Parish Council Representatives Reports: - </w:t>
            </w:r>
            <w:r w:rsidR="009D3990" w:rsidRPr="00904592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68E3905C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360525" w:rsidRPr="00904592">
              <w:rPr>
                <w:rFonts w:ascii="Calibri Light" w:hAnsi="Calibri Light" w:cs="Calibri Light"/>
                <w:bCs/>
                <w:szCs w:val="24"/>
              </w:rPr>
              <w:t>See Correspondence report</w:t>
            </w:r>
          </w:p>
          <w:p w14:paraId="08278B7F" w14:textId="77777777" w:rsidR="00CB33A6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904592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904592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77777777" w:rsidR="009D3990" w:rsidRPr="00904592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7C34A6E1" w14:textId="70275C3B" w:rsidR="00843F4F" w:rsidRPr="00904592" w:rsidRDefault="009D3990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  <w:r w:rsidRPr="00904592">
              <w:rPr>
                <w:rFonts w:asciiTheme="minorHAnsi" w:hAnsiTheme="minorHAnsi" w:cstheme="minorHAnsi"/>
                <w:b/>
              </w:rPr>
              <w:t xml:space="preserve">6) </w:t>
            </w:r>
            <w:r w:rsidRPr="009045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90459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6C5BB9" w:rsidRPr="0090459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EF2E83">
              <w:rPr>
                <w:rFonts w:asciiTheme="minorHAnsi" w:hAnsiTheme="minorHAnsi" w:cstheme="minorHAnsi"/>
                <w:b/>
                <w:u w:val="single"/>
              </w:rPr>
              <w:t>9</w:t>
            </w:r>
            <w:r w:rsidR="00EF2E83" w:rsidRPr="00EF2E83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EF2E83">
              <w:rPr>
                <w:rFonts w:asciiTheme="minorHAnsi" w:hAnsiTheme="minorHAnsi" w:cstheme="minorHAnsi"/>
                <w:b/>
                <w:u w:val="single"/>
              </w:rPr>
              <w:t xml:space="preserve"> October</w:t>
            </w:r>
            <w:r w:rsidR="00314EA9" w:rsidRPr="0090459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954C43" w:rsidRPr="00904592">
              <w:rPr>
                <w:rFonts w:asciiTheme="minorHAnsi" w:hAnsiTheme="minorHAnsi" w:cstheme="minorHAnsi"/>
                <w:b/>
                <w:u w:val="single"/>
              </w:rPr>
              <w:t>2024</w:t>
            </w:r>
            <w:r w:rsidR="007B7A1D" w:rsidRPr="009045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0F06586" w14:textId="5E86478F" w:rsidR="00954C43" w:rsidRPr="00904592" w:rsidRDefault="009D3990" w:rsidP="00954C4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904592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2EDAA6D9" w14:textId="77777777" w:rsidR="009D3990" w:rsidRPr="00904592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04592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02EFC1A8" w14:textId="033C0E42" w:rsidR="002B08F1" w:rsidRPr="00904592" w:rsidRDefault="009D3990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 w:rsidRPr="00904592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314EA9"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48A253D8" w14:textId="310A49DB" w:rsidR="00D64800" w:rsidRPr="00904592" w:rsidRDefault="008903AA" w:rsidP="00112D8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New:- </w:t>
            </w:r>
          </w:p>
          <w:p w14:paraId="54493DA7" w14:textId="26EF4B26" w:rsidR="009D3990" w:rsidRPr="00904592" w:rsidRDefault="005A3084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Amended plans: -</w:t>
            </w:r>
            <w:r w:rsidR="00830474" w:rsidRPr="00904592">
              <w:rPr>
                <w:rFonts w:ascii="Calibri Light" w:hAnsi="Calibri Light" w:cs="Calibri Light"/>
                <w:szCs w:val="24"/>
              </w:rPr>
              <w:t xml:space="preserve"> See above submitt</w:t>
            </w:r>
            <w:r w:rsidRPr="00904592">
              <w:rPr>
                <w:rFonts w:ascii="Calibri Light" w:hAnsi="Calibri Light" w:cs="Calibri Light"/>
                <w:szCs w:val="24"/>
              </w:rPr>
              <w:t>ed as new planning applications **</w:t>
            </w:r>
          </w:p>
          <w:p w14:paraId="2A5561D4" w14:textId="77777777" w:rsidR="00830474" w:rsidRPr="00904592" w:rsidRDefault="009D3990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7507EB99" w14:textId="77777777" w:rsidR="00830474" w:rsidRPr="00904592" w:rsidRDefault="00830474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 w:rsidRPr="00904592">
              <w:rPr>
                <w:rFonts w:ascii="Calibri Light" w:hAnsi="Calibri Light" w:cs="Calibri Light"/>
              </w:rPr>
              <w:t xml:space="preserve">-Update regarding </w:t>
            </w:r>
            <w:r w:rsidR="00360525" w:rsidRPr="00904592">
              <w:rPr>
                <w:rFonts w:ascii="Calibri Light" w:hAnsi="Calibri Light" w:cs="Calibri Light"/>
              </w:rPr>
              <w:t>response to letter sent re outstanding planning issues</w:t>
            </w:r>
            <w:r w:rsidRPr="00904592">
              <w:rPr>
                <w:rFonts w:ascii="Calibri Light" w:hAnsi="Calibri Light" w:cs="Calibri Light"/>
              </w:rPr>
              <w:t>.</w:t>
            </w:r>
          </w:p>
          <w:p w14:paraId="169B5F51" w14:textId="054673F9" w:rsidR="00830474" w:rsidRDefault="00830474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 w:rsidRPr="00904592">
              <w:rPr>
                <w:rFonts w:ascii="Calibri Light" w:hAnsi="Calibri Light" w:cs="Calibri Light"/>
              </w:rPr>
              <w:t>-R</w:t>
            </w:r>
            <w:r w:rsidR="00904592" w:rsidRPr="00904592">
              <w:rPr>
                <w:rFonts w:ascii="Calibri Light" w:hAnsi="Calibri Light" w:cs="Calibri Light"/>
              </w:rPr>
              <w:t xml:space="preserve">esponse from </w:t>
            </w:r>
            <w:r w:rsidRPr="00904592">
              <w:rPr>
                <w:rFonts w:ascii="Calibri Light" w:hAnsi="Calibri Light" w:cs="Calibri Light"/>
              </w:rPr>
              <w:t>LDNPA</w:t>
            </w:r>
            <w:r w:rsidR="00904592" w:rsidRPr="00904592">
              <w:rPr>
                <w:rFonts w:ascii="Calibri Light" w:hAnsi="Calibri Light" w:cs="Calibri Light"/>
              </w:rPr>
              <w:t xml:space="preserve"> following</w:t>
            </w:r>
            <w:r w:rsidR="00904592">
              <w:rPr>
                <w:rFonts w:ascii="Calibri Light" w:hAnsi="Calibri Light" w:cs="Calibri Light"/>
              </w:rPr>
              <w:t xml:space="preserve"> Lakes</w:t>
            </w:r>
            <w:r w:rsidR="00904592" w:rsidRPr="00904592">
              <w:rPr>
                <w:rFonts w:ascii="Calibri Light" w:hAnsi="Calibri Light" w:cs="Calibri Light"/>
              </w:rPr>
              <w:t xml:space="preserve"> PC </w:t>
            </w:r>
            <w:r w:rsidRPr="00904592">
              <w:rPr>
                <w:rFonts w:ascii="Calibri Light" w:hAnsi="Calibri Light" w:cs="Calibri Light"/>
              </w:rPr>
              <w:t>vote of no confidence outstanding issues and general performance.</w:t>
            </w:r>
          </w:p>
          <w:p w14:paraId="7ADBC948" w14:textId="06FEF565" w:rsidR="00904592" w:rsidRPr="00904592" w:rsidRDefault="00904592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-Misl correspondence regarding enforcement and breaches.</w:t>
            </w:r>
          </w:p>
          <w:p w14:paraId="5AFA02E5" w14:textId="0C851340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904592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90459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444DF943" w14:textId="77777777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7E6052A8" w14:textId="4EBE4D73" w:rsidR="001C58D8" w:rsidRPr="00904592" w:rsidRDefault="009D3990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954F01" w:rsidRPr="00904592">
              <w:rPr>
                <w:rFonts w:ascii="Calibri Light" w:hAnsi="Calibri Light" w:cs="Calibri Light"/>
                <w:b/>
                <w:szCs w:val="24"/>
              </w:rPr>
              <w:t xml:space="preserve">  </w:t>
            </w:r>
            <w:r w:rsidR="00904592">
              <w:rPr>
                <w:rFonts w:ascii="Calibri Light" w:hAnsi="Calibri Light" w:cs="Calibri Light"/>
                <w:szCs w:val="24"/>
              </w:rPr>
              <w:t>Reports of burning and toxic smell from Brocka site.</w:t>
            </w:r>
          </w:p>
          <w:p w14:paraId="504FF6A2" w14:textId="77777777" w:rsidR="00E6053E" w:rsidRPr="00904592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26B58B95" w14:textId="3B6995AB" w:rsidR="00E6053E" w:rsidRPr="00904592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60DA93CC" w14:textId="35A96B85" w:rsidR="00360525" w:rsidRPr="00904592" w:rsidRDefault="005A3084" w:rsidP="00360525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bCs/>
                <w:szCs w:val="24"/>
              </w:rPr>
              <w:t>b</w:t>
            </w:r>
            <w:r w:rsidR="009D3990" w:rsidRPr="00904592">
              <w:rPr>
                <w:rFonts w:ascii="Calibri Light" w:hAnsi="Calibri Light" w:cs="Calibri Light"/>
                <w:b/>
                <w:bCs/>
                <w:szCs w:val="24"/>
              </w:rPr>
              <w:t>) Parish areas grass cutting</w:t>
            </w:r>
            <w:r w:rsidR="009D3990" w:rsidRPr="00904592">
              <w:rPr>
                <w:rFonts w:ascii="Calibri Light" w:hAnsi="Calibri Light" w:cs="Calibri Light"/>
                <w:bCs/>
                <w:szCs w:val="24"/>
              </w:rPr>
              <w:t xml:space="preserve">- </w:t>
            </w:r>
            <w:r w:rsidR="006D6951" w:rsidRPr="00904592">
              <w:rPr>
                <w:rFonts w:ascii="Calibri Light" w:hAnsi="Calibri Light" w:cs="Calibri Light"/>
                <w:bCs/>
                <w:szCs w:val="24"/>
              </w:rPr>
              <w:t>Monthly report from Cllr Armstrong.</w:t>
            </w:r>
            <w:r w:rsidR="00EF342A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57FE8A10" w14:textId="6AA6D5AE" w:rsidR="005A3084" w:rsidRPr="00904592" w:rsidRDefault="005A3084" w:rsidP="005A308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c) SLDC Inspection report- </w:t>
            </w:r>
            <w:r w:rsidRPr="00904592">
              <w:rPr>
                <w:rFonts w:ascii="Calibri Light" w:hAnsi="Calibri Light" w:cs="Calibri Light"/>
                <w:szCs w:val="24"/>
              </w:rPr>
              <w:t>See councillor notes</w:t>
            </w:r>
          </w:p>
          <w:p w14:paraId="4625F661" w14:textId="7E8EA50B" w:rsidR="00904592" w:rsidRDefault="00112D8F" w:rsidP="00904592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lastRenderedPageBreak/>
              <w:t>d) Feedback from Clerk regarding logistics of applying for PSPO for recreation ground and skateboard area.</w:t>
            </w:r>
          </w:p>
          <w:p w14:paraId="415E849E" w14:textId="0070DFCD" w:rsidR="00904592" w:rsidRPr="00904592" w:rsidRDefault="00904592" w:rsidP="00904592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e) Update on action to be taken regarding trees in village hall car park </w:t>
            </w:r>
            <w:r w:rsidRPr="00904592">
              <w:rPr>
                <w:rFonts w:ascii="Calibri Light" w:hAnsi="Calibri Light" w:cs="Calibri Light"/>
                <w:szCs w:val="24"/>
              </w:rPr>
              <w:t>(If response received from Lindale Village Hall Committee.)</w:t>
            </w:r>
          </w:p>
          <w:p w14:paraId="7B2AA7AA" w14:textId="08173ECD" w:rsidR="00CB33A6" w:rsidRPr="00904592" w:rsidRDefault="00AB0F79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bCs/>
                <w:szCs w:val="24"/>
              </w:rPr>
              <w:t>N</w:t>
            </w:r>
            <w:r w:rsidR="009D3990" w:rsidRPr="00904592">
              <w:rPr>
                <w:rFonts w:ascii="Calibri Light" w:hAnsi="Calibri Light" w:cs="Calibri Light"/>
                <w:b/>
                <w:bCs/>
                <w:szCs w:val="24"/>
              </w:rPr>
              <w:t xml:space="preserve">EWTON:- </w:t>
            </w:r>
          </w:p>
          <w:p w14:paraId="2E6F2EC7" w14:textId="6DC5D548" w:rsidR="00CB33A6" w:rsidRPr="00904592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 xml:space="preserve">Newton </w:t>
            </w:r>
            <w:r w:rsidRPr="00904592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>–</w:t>
            </w:r>
            <w:r w:rsidR="00C5325C" w:rsidRPr="00904592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</w:p>
          <w:p w14:paraId="7A62523E" w14:textId="10A21851" w:rsidR="00E20BDB" w:rsidRPr="00904592" w:rsidRDefault="00FE5817" w:rsidP="00FE5817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 xml:space="preserve">i- </w:t>
            </w:r>
            <w:r w:rsidR="00E20BDB" w:rsidRPr="00904592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="00E20BDB" w:rsidRPr="00904592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="00E20BDB" w:rsidRPr="00904592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1E9502E7" w14:textId="2C798725" w:rsidR="008218A0" w:rsidRPr="00904592" w:rsidRDefault="00FE5817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10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904592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904592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7BC3B249" w:rsidR="009D3990" w:rsidRPr="00904592" w:rsidRDefault="00FE5817" w:rsidP="00EF2E8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11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DB6D23" w:rsidRPr="00904592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 w:rsidR="00EF2E8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bookmarkStart w:id="1" w:name="_GoBack"/>
            <w:bookmarkEnd w:id="1"/>
            <w:r w:rsidR="00EF2E83">
              <w:rPr>
                <w:rFonts w:asciiTheme="minorHAnsi" w:hAnsiTheme="minorHAnsi" w:cstheme="minorHAnsi"/>
                <w:b/>
                <w:szCs w:val="24"/>
              </w:rPr>
              <w:t>Wednesday</w:t>
            </w:r>
            <w:r w:rsidR="00112D8F" w:rsidRPr="009045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F2E83">
              <w:rPr>
                <w:rFonts w:asciiTheme="minorHAnsi" w:hAnsiTheme="minorHAnsi" w:cstheme="minorHAnsi"/>
                <w:b/>
                <w:szCs w:val="24"/>
              </w:rPr>
              <w:t>20</w:t>
            </w:r>
            <w:r w:rsidR="00EF2E83" w:rsidRPr="00EF2E8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EF2E83">
              <w:rPr>
                <w:rFonts w:asciiTheme="minorHAnsi" w:hAnsiTheme="minorHAnsi" w:cstheme="minorHAnsi"/>
                <w:b/>
                <w:szCs w:val="24"/>
              </w:rPr>
              <w:t xml:space="preserve"> November 20</w:t>
            </w:r>
            <w:r w:rsidR="00112D8F" w:rsidRPr="00904592">
              <w:rPr>
                <w:rFonts w:asciiTheme="minorHAnsi" w:hAnsiTheme="minorHAnsi" w:cstheme="minorHAnsi"/>
                <w:b/>
                <w:szCs w:val="24"/>
              </w:rPr>
              <w:t xml:space="preserve">24 at </w:t>
            </w:r>
            <w:r w:rsidR="00EF2E83">
              <w:rPr>
                <w:rFonts w:asciiTheme="minorHAnsi" w:hAnsiTheme="minorHAnsi" w:cstheme="minorHAnsi"/>
                <w:b/>
                <w:szCs w:val="24"/>
              </w:rPr>
              <w:t>Lindale</w:t>
            </w:r>
            <w:r w:rsidRPr="009045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C5BB9" w:rsidRPr="00904592">
              <w:rPr>
                <w:rFonts w:asciiTheme="minorHAnsi" w:hAnsiTheme="minorHAnsi" w:cstheme="minorHAnsi"/>
                <w:b/>
                <w:szCs w:val="24"/>
              </w:rPr>
              <w:t>V</w:t>
            </w:r>
            <w:r w:rsidR="00843F4F" w:rsidRPr="00904592">
              <w:rPr>
                <w:rFonts w:asciiTheme="minorHAnsi" w:hAnsiTheme="minorHAnsi" w:cstheme="minorHAnsi"/>
                <w:b/>
                <w:szCs w:val="24"/>
                <w:lang w:val="en-US"/>
              </w:rPr>
              <w:t>illage Hall at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0EDA75" w14:textId="4CDFA98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628B917" w14:textId="6FC1513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4EDDB8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D855A41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4A5FA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AD4B01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514B5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FD7DEC" w14:textId="0AB1A0B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3E84FBB9" w14:textId="053F701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5F5D410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89D05D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9F8999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5EBBD5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60A00C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55F9EB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5055E3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271EDC" w14:textId="62298B3D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3773715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6602896" w14:textId="372DFEA9" w:rsidR="00F0794F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</w:t>
            </w:r>
            <w:r w:rsidR="00F0794F">
              <w:rPr>
                <w:rFonts w:ascii="Calibri Light" w:hAnsi="Calibri Light" w:cs="Calibri Light"/>
                <w:b/>
                <w:szCs w:val="24"/>
              </w:rPr>
              <w:t>hair</w:t>
            </w:r>
          </w:p>
          <w:p w14:paraId="172D371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E5695E" w14:textId="7A8F59F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7BE20D" w14:textId="739BEDE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02A750" w14:textId="40D96D39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3FF048" w14:textId="5FF1EC6C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F07C539" w14:textId="4825FB51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272392" w14:textId="1C8C8D61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7188719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12807E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8CFA1A7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51031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44D610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0C51771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4A0B3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ECC37B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3BC5AF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18E759D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998F153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B713EE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4D1ED1F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530DFA7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3637E87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B61A443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GW</w:t>
            </w:r>
          </w:p>
          <w:p w14:paraId="59E90F2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9B6A349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66023F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GW/Chair</w:t>
            </w:r>
          </w:p>
          <w:p w14:paraId="42BB1A4B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9EF652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788965A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JB</w:t>
            </w:r>
          </w:p>
          <w:p w14:paraId="04BC9404" w14:textId="0D0EAEA9" w:rsidR="003A0165" w:rsidRPr="00F03C6C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</w:tc>
      </w:tr>
      <w:bookmarkEnd w:id="0"/>
    </w:tbl>
    <w:p w14:paraId="42E6CB8F" w14:textId="77777777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C177" w14:textId="77777777" w:rsidR="00E01BAD" w:rsidRDefault="00E01BAD">
      <w:r>
        <w:separator/>
      </w:r>
    </w:p>
  </w:endnote>
  <w:endnote w:type="continuationSeparator" w:id="0">
    <w:p w14:paraId="589FF123" w14:textId="77777777" w:rsidR="00E01BAD" w:rsidRDefault="00E0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C8BAD" w14:textId="77777777" w:rsidR="00E01BAD" w:rsidRDefault="00E01BAD">
      <w:r>
        <w:separator/>
      </w:r>
    </w:p>
  </w:footnote>
  <w:footnote w:type="continuationSeparator" w:id="0">
    <w:p w14:paraId="5FEFDA13" w14:textId="77777777" w:rsidR="00E01BAD" w:rsidRDefault="00E0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6BE3"/>
    <w:rsid w:val="00077DF0"/>
    <w:rsid w:val="00086E9D"/>
    <w:rsid w:val="00094C91"/>
    <w:rsid w:val="000C4BB2"/>
    <w:rsid w:val="000C7022"/>
    <w:rsid w:val="000D4014"/>
    <w:rsid w:val="000F0969"/>
    <w:rsid w:val="001025F2"/>
    <w:rsid w:val="001038B8"/>
    <w:rsid w:val="0010418B"/>
    <w:rsid w:val="00112D8F"/>
    <w:rsid w:val="00121C34"/>
    <w:rsid w:val="00122AF0"/>
    <w:rsid w:val="00143DE6"/>
    <w:rsid w:val="001535C2"/>
    <w:rsid w:val="00161A54"/>
    <w:rsid w:val="00161C2E"/>
    <w:rsid w:val="00165466"/>
    <w:rsid w:val="001669BD"/>
    <w:rsid w:val="00172558"/>
    <w:rsid w:val="00172B54"/>
    <w:rsid w:val="00172BE3"/>
    <w:rsid w:val="001820CF"/>
    <w:rsid w:val="00183355"/>
    <w:rsid w:val="001B55DB"/>
    <w:rsid w:val="001C15E8"/>
    <w:rsid w:val="001C58D8"/>
    <w:rsid w:val="001D3975"/>
    <w:rsid w:val="001F08F7"/>
    <w:rsid w:val="0020133A"/>
    <w:rsid w:val="00207C91"/>
    <w:rsid w:val="00226B88"/>
    <w:rsid w:val="00230AA8"/>
    <w:rsid w:val="00241611"/>
    <w:rsid w:val="00273210"/>
    <w:rsid w:val="0027443C"/>
    <w:rsid w:val="00293124"/>
    <w:rsid w:val="002B04D2"/>
    <w:rsid w:val="002B08F1"/>
    <w:rsid w:val="002D3E72"/>
    <w:rsid w:val="002D63F0"/>
    <w:rsid w:val="002E2C6F"/>
    <w:rsid w:val="002F0372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82C92"/>
    <w:rsid w:val="00384887"/>
    <w:rsid w:val="003A0165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1512"/>
    <w:rsid w:val="0043606A"/>
    <w:rsid w:val="004518FD"/>
    <w:rsid w:val="0046724C"/>
    <w:rsid w:val="00470B1E"/>
    <w:rsid w:val="00471FE6"/>
    <w:rsid w:val="004760BA"/>
    <w:rsid w:val="00480CF0"/>
    <w:rsid w:val="00484571"/>
    <w:rsid w:val="0049569F"/>
    <w:rsid w:val="004A138E"/>
    <w:rsid w:val="004B6977"/>
    <w:rsid w:val="004C68F8"/>
    <w:rsid w:val="004C7C57"/>
    <w:rsid w:val="004D1B7F"/>
    <w:rsid w:val="004D2EF9"/>
    <w:rsid w:val="004D6C40"/>
    <w:rsid w:val="004E28FD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62433"/>
    <w:rsid w:val="0057795E"/>
    <w:rsid w:val="00577EB2"/>
    <w:rsid w:val="00581CD2"/>
    <w:rsid w:val="00583872"/>
    <w:rsid w:val="005965BF"/>
    <w:rsid w:val="005A0FD7"/>
    <w:rsid w:val="005A3084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56F6"/>
    <w:rsid w:val="006C5BB9"/>
    <w:rsid w:val="006C5CDA"/>
    <w:rsid w:val="006C6DAE"/>
    <w:rsid w:val="006D6951"/>
    <w:rsid w:val="006E6662"/>
    <w:rsid w:val="006F601C"/>
    <w:rsid w:val="007024CE"/>
    <w:rsid w:val="00703600"/>
    <w:rsid w:val="00703D40"/>
    <w:rsid w:val="00705150"/>
    <w:rsid w:val="00710AE3"/>
    <w:rsid w:val="00722477"/>
    <w:rsid w:val="00734594"/>
    <w:rsid w:val="0074713E"/>
    <w:rsid w:val="0077345B"/>
    <w:rsid w:val="00777653"/>
    <w:rsid w:val="00784FAC"/>
    <w:rsid w:val="0079630A"/>
    <w:rsid w:val="007B7A1D"/>
    <w:rsid w:val="007C361F"/>
    <w:rsid w:val="007C795A"/>
    <w:rsid w:val="007E462B"/>
    <w:rsid w:val="007F5CA1"/>
    <w:rsid w:val="00805317"/>
    <w:rsid w:val="008218A0"/>
    <w:rsid w:val="00830474"/>
    <w:rsid w:val="00841A65"/>
    <w:rsid w:val="00843F4F"/>
    <w:rsid w:val="0087291F"/>
    <w:rsid w:val="0088282C"/>
    <w:rsid w:val="00884457"/>
    <w:rsid w:val="0088689B"/>
    <w:rsid w:val="008903AA"/>
    <w:rsid w:val="008A1FD1"/>
    <w:rsid w:val="008A62CF"/>
    <w:rsid w:val="008B1C00"/>
    <w:rsid w:val="008B4822"/>
    <w:rsid w:val="008C1C60"/>
    <w:rsid w:val="008C3DBB"/>
    <w:rsid w:val="008C43C9"/>
    <w:rsid w:val="008C6DD8"/>
    <w:rsid w:val="008C798C"/>
    <w:rsid w:val="008D4CB1"/>
    <w:rsid w:val="008E4C2A"/>
    <w:rsid w:val="008F0E8C"/>
    <w:rsid w:val="008F4E1D"/>
    <w:rsid w:val="00904592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45A2"/>
    <w:rsid w:val="009733EB"/>
    <w:rsid w:val="0098111F"/>
    <w:rsid w:val="009840D5"/>
    <w:rsid w:val="0099601C"/>
    <w:rsid w:val="009A6435"/>
    <w:rsid w:val="009A75CD"/>
    <w:rsid w:val="009C0208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87F5C"/>
    <w:rsid w:val="00B939D5"/>
    <w:rsid w:val="00BA0D16"/>
    <w:rsid w:val="00BC685B"/>
    <w:rsid w:val="00BE155A"/>
    <w:rsid w:val="00BF1644"/>
    <w:rsid w:val="00BF55E5"/>
    <w:rsid w:val="00C136F8"/>
    <w:rsid w:val="00C144DF"/>
    <w:rsid w:val="00C16077"/>
    <w:rsid w:val="00C323F9"/>
    <w:rsid w:val="00C40FD5"/>
    <w:rsid w:val="00C5071D"/>
    <w:rsid w:val="00C5325C"/>
    <w:rsid w:val="00C615E1"/>
    <w:rsid w:val="00C66E3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162EC"/>
    <w:rsid w:val="00D23EF5"/>
    <w:rsid w:val="00D471E0"/>
    <w:rsid w:val="00D52963"/>
    <w:rsid w:val="00D6480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F399C"/>
    <w:rsid w:val="00DF5FEC"/>
    <w:rsid w:val="00E01BAD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2E83"/>
    <w:rsid w:val="00EF342A"/>
    <w:rsid w:val="00EF5DE0"/>
    <w:rsid w:val="00F01245"/>
    <w:rsid w:val="00F01C68"/>
    <w:rsid w:val="00F03C6C"/>
    <w:rsid w:val="00F0794F"/>
    <w:rsid w:val="00F1602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6450-D7F7-4AB1-B0C0-CB425DA9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282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5</cp:revision>
  <cp:lastPrinted>2023-11-09T15:35:00Z</cp:lastPrinted>
  <dcterms:created xsi:type="dcterms:W3CDTF">2024-08-27T16:18:00Z</dcterms:created>
  <dcterms:modified xsi:type="dcterms:W3CDTF">2024-09-19T11:22:00Z</dcterms:modified>
</cp:coreProperties>
</file>