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197FBBD2" w14:textId="77777777" w:rsidR="00F03C6C" w:rsidRPr="00F03C6C" w:rsidRDefault="00F03C6C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54553450" w14:textId="77777777" w:rsidR="005A0FD7" w:rsidRPr="008E4C2A" w:rsidRDefault="005A0FD7" w:rsidP="005A0FD7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3C4D6C6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1A127A1D" w14:textId="00F5A5D8" w:rsidR="00C323F9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You are required to attend meeting of Lindale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841A65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C323F9">
        <w:rPr>
          <w:rFonts w:ascii="Calibri Light" w:hAnsi="Calibri Light" w:cs="Calibri Light"/>
          <w:b/>
          <w:sz w:val="28"/>
          <w:szCs w:val="24"/>
        </w:rPr>
        <w:t>Newton</w:t>
      </w:r>
      <w:r w:rsidR="00841A65">
        <w:rPr>
          <w:rFonts w:ascii="Calibri Light" w:hAnsi="Calibri Light" w:cs="Calibri Light"/>
          <w:b/>
          <w:sz w:val="28"/>
          <w:szCs w:val="24"/>
        </w:rPr>
        <w:t xml:space="preserve"> V</w:t>
      </w:r>
      <w:r w:rsidR="001B55DB">
        <w:rPr>
          <w:rFonts w:ascii="Calibri Light" w:hAnsi="Calibri Light" w:cs="Calibri Light"/>
          <w:b/>
          <w:sz w:val="28"/>
          <w:szCs w:val="24"/>
        </w:rPr>
        <w:t>illage Hall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E5174B">
        <w:rPr>
          <w:rFonts w:ascii="Calibri Light" w:hAnsi="Calibri Light" w:cs="Calibri Light"/>
          <w:b/>
          <w:sz w:val="28"/>
          <w:szCs w:val="24"/>
        </w:rPr>
        <w:t>0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0 pm on </w:t>
      </w:r>
      <w:r w:rsidR="00C323F9">
        <w:rPr>
          <w:rFonts w:ascii="Calibri Light" w:hAnsi="Calibri Light" w:cs="Calibri Light"/>
          <w:b/>
          <w:sz w:val="28"/>
          <w:szCs w:val="24"/>
        </w:rPr>
        <w:t>Tuesday 13</w:t>
      </w:r>
      <w:r w:rsidR="00C323F9" w:rsidRPr="00C323F9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C323F9">
        <w:rPr>
          <w:rFonts w:ascii="Calibri Light" w:hAnsi="Calibri Light" w:cs="Calibri Light"/>
          <w:b/>
          <w:sz w:val="28"/>
          <w:szCs w:val="24"/>
        </w:rPr>
        <w:t xml:space="preserve"> February 2024.</w:t>
      </w:r>
    </w:p>
    <w:p w14:paraId="1CF2B693" w14:textId="5F3F4A4E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Yours faithfully</w:t>
      </w:r>
    </w:p>
    <w:p w14:paraId="2652E58B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p w14:paraId="553CCB8E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1859DA0F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4A0F3243" w14:textId="7777777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F03C6C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F03C6C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2F2915C0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C323F9">
              <w:rPr>
                <w:rFonts w:ascii="Calibri Light" w:hAnsi="Calibri Light" w:cs="Calibri Light"/>
                <w:b/>
                <w:szCs w:val="24"/>
              </w:rPr>
              <w:t>03/01/2024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in Lindale Village Hall</w:t>
            </w:r>
            <w:r w:rsidR="00C323F9">
              <w:rPr>
                <w:rFonts w:ascii="Calibri Light" w:hAnsi="Calibri Light" w:cs="Calibri Light"/>
                <w:b/>
                <w:szCs w:val="24"/>
              </w:rPr>
              <w:t>.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16828EDF" w14:textId="77777777" w:rsidR="009D3990" w:rsidRPr="006452AD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9AFB5D6" w14:textId="77777777" w:rsidR="009D3990" w:rsidRPr="00F03C6C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F03C6C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C323F9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12D6E911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C323F9">
              <w:rPr>
                <w:rFonts w:ascii="Calibri Light" w:hAnsi="Calibri Light" w:cs="Calibri Light"/>
                <w:b/>
                <w:szCs w:val="24"/>
              </w:rPr>
              <w:t>08/02/2024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This will be reported at meeting</w:t>
            </w:r>
          </w:p>
          <w:p w14:paraId="08A6B75B" w14:textId="77777777" w:rsidR="009D3990" w:rsidRPr="00F03C6C" w:rsidRDefault="009D3990" w:rsidP="0065616A">
            <w:pP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Pr="00F03C6C">
              <w:rPr>
                <w:rFonts w:ascii="Calibri Light" w:hAnsi="Calibri Light" w:cs="Calibri Light"/>
                <w:szCs w:val="24"/>
              </w:rPr>
              <w:t xml:space="preserve"> - None</w:t>
            </w:r>
          </w:p>
          <w:p w14:paraId="7ED4C744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08278B7F" w14:textId="77777777" w:rsidR="00CB33A6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F03C6C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F03C6C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618854EB" w:rsidR="00843F4F" w:rsidRDefault="009D3990" w:rsidP="00066BE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</w:rPr>
              <w:t xml:space="preserve">6) </w:t>
            </w:r>
            <w:r w:rsidRPr="00F03C6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u w:val="single"/>
              </w:rPr>
              <w:t xml:space="preserve">Consider the finance report as at </w:t>
            </w:r>
            <w:r w:rsidR="00C323F9">
              <w:rPr>
                <w:rFonts w:ascii="Calibri Light" w:hAnsi="Calibri Light" w:cs="Calibri Light"/>
                <w:b/>
                <w:u w:val="single"/>
              </w:rPr>
              <w:t>08/02/2024</w:t>
            </w:r>
          </w:p>
          <w:p w14:paraId="0AF30EF0" w14:textId="77777777" w:rsidR="00954F01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EDAA6D9" w14:textId="77777777" w:rsidR="009D3990" w:rsidRPr="009A75CD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A75CD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A75CD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153FA388" w14:textId="018FED1A" w:rsidR="00954F01" w:rsidRPr="008903AA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8903AA" w:rsidRPr="008903AA">
              <w:rPr>
                <w:rFonts w:ascii="Calibri Light" w:hAnsi="Calibri Light" w:cs="Calibri Light"/>
                <w:szCs w:val="24"/>
              </w:rPr>
              <w:t>None</w:t>
            </w:r>
            <w:bookmarkStart w:id="1" w:name="_GoBack"/>
            <w:bookmarkEnd w:id="1"/>
          </w:p>
          <w:p w14:paraId="5EF5610C" w14:textId="798777E3" w:rsidR="00C323F9" w:rsidRPr="008903AA" w:rsidRDefault="008903AA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New:- </w:t>
            </w:r>
            <w:r w:rsidRPr="008903AA">
              <w:rPr>
                <w:rFonts w:ascii="Calibri Light" w:hAnsi="Calibri Light" w:cs="Calibri Light"/>
                <w:szCs w:val="24"/>
              </w:rPr>
              <w:t>None</w:t>
            </w:r>
          </w:p>
          <w:p w14:paraId="54493DA7" w14:textId="77777777" w:rsidR="009D3990" w:rsidRPr="00F03C6C" w:rsidRDefault="009D3990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Amended plans: 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18CF1234" w14:textId="77777777" w:rsidR="008F0E8C" w:rsidRPr="00301504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Other Planning matters: </w:t>
            </w:r>
            <w:r w:rsidR="00301504">
              <w:rPr>
                <w:rFonts w:asciiTheme="majorHAnsi" w:hAnsiTheme="majorHAnsi" w:cstheme="majorHAnsi"/>
              </w:rPr>
              <w:t xml:space="preserve"> </w:t>
            </w:r>
            <w:r w:rsidR="00301504" w:rsidRPr="00301504">
              <w:rPr>
                <w:rFonts w:asciiTheme="minorHAnsi" w:hAnsiTheme="minorHAnsi" w:cstheme="minorHAnsi"/>
              </w:rPr>
              <w:t>Discussion of concerns regarding general enforcement and unauthorised development issues in parish.</w:t>
            </w:r>
            <w:r w:rsidR="00301504" w:rsidRPr="0030150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AFA02E5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lang w:val="en"/>
              </w:rPr>
              <w:t>REF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USED-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444DF943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7E6052A8" w14:textId="77777777" w:rsidR="001C58D8" w:rsidRPr="00954F01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 xml:space="preserve">  </w:t>
            </w:r>
            <w:r w:rsidR="00954F01" w:rsidRPr="00954F01">
              <w:rPr>
                <w:rFonts w:ascii="Calibri Light" w:hAnsi="Calibri Light" w:cs="Calibri Light"/>
                <w:szCs w:val="24"/>
              </w:rPr>
              <w:t>None</w:t>
            </w:r>
          </w:p>
          <w:p w14:paraId="504FF6A2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26B58B95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1DB887BB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b) SLDC Inspection report- </w:t>
            </w:r>
            <w:r w:rsidR="008F0E8C" w:rsidRPr="00F03C6C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4B3BD80A" w14:textId="77777777" w:rsidR="00EF342A" w:rsidRPr="00F03C6C" w:rsidRDefault="00F03C6C" w:rsidP="0032389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lastRenderedPageBreak/>
              <w:t>c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F03C6C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  <w:r w:rsidR="00EF342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3D1C2C15" w14:textId="3817BB79" w:rsidR="00C323F9" w:rsidRDefault="0032389A" w:rsidP="00B87F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</w:t>
            </w:r>
            <w:r w:rsidR="00B87F5C">
              <w:rPr>
                <w:rFonts w:ascii="Calibri Light" w:hAnsi="Calibri Light" w:cs="Calibri Light"/>
                <w:szCs w:val="24"/>
              </w:rPr>
              <w:t>)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C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onsideration of approach from Cadent for installation of hosted gas governor on recreation ground.  </w:t>
            </w:r>
            <w:r w:rsidR="000242B0" w:rsidRPr="00BA0D16">
              <w:rPr>
                <w:rFonts w:ascii="Calibri Light" w:hAnsi="Calibri Light" w:cs="Calibri Light"/>
                <w:szCs w:val="24"/>
              </w:rPr>
              <w:t xml:space="preserve">Plan and illustrations already </w:t>
            </w:r>
            <w:r w:rsidR="00BA0D16" w:rsidRPr="00BA0D16">
              <w:rPr>
                <w:rFonts w:ascii="Calibri Light" w:hAnsi="Calibri Light" w:cs="Calibri Light"/>
                <w:szCs w:val="24"/>
              </w:rPr>
              <w:t xml:space="preserve">circulated. </w:t>
            </w:r>
            <w:r w:rsidR="007024CE" w:rsidRPr="00BA0D16">
              <w:rPr>
                <w:rFonts w:ascii="Calibri Light" w:hAnsi="Calibri Light" w:cs="Calibri Light"/>
                <w:szCs w:val="24"/>
              </w:rPr>
              <w:t>2 representatives</w:t>
            </w:r>
            <w:r w:rsidR="007024CE" w:rsidRPr="007024CE">
              <w:rPr>
                <w:rFonts w:ascii="Calibri Light" w:hAnsi="Calibri Light" w:cs="Calibri Light"/>
                <w:szCs w:val="24"/>
              </w:rPr>
              <w:t xml:space="preserve"> for Cadent attend</w:t>
            </w:r>
            <w:r>
              <w:rPr>
                <w:rFonts w:ascii="Calibri Light" w:hAnsi="Calibri Light" w:cs="Calibri Light"/>
                <w:szCs w:val="24"/>
              </w:rPr>
              <w:t>ed October meeting,</w:t>
            </w:r>
            <w:r w:rsidR="00954F01">
              <w:rPr>
                <w:rFonts w:ascii="Calibri Light" w:hAnsi="Calibri Light" w:cs="Calibri Light"/>
                <w:szCs w:val="24"/>
              </w:rPr>
              <w:t xml:space="preserve"> they are </w:t>
            </w:r>
            <w:r w:rsidR="00C323F9">
              <w:rPr>
                <w:rFonts w:ascii="Calibri Light" w:hAnsi="Calibri Light" w:cs="Calibri Light"/>
                <w:szCs w:val="24"/>
              </w:rPr>
              <w:t xml:space="preserve">now </w:t>
            </w:r>
            <w:r w:rsidR="00C323F9" w:rsidRPr="007024CE">
              <w:rPr>
                <w:rFonts w:ascii="Calibri Light" w:hAnsi="Calibri Light" w:cs="Calibri Light"/>
                <w:szCs w:val="24"/>
              </w:rPr>
              <w:t>preparing</w:t>
            </w:r>
            <w:r w:rsidR="00954F01">
              <w:rPr>
                <w:rFonts w:ascii="Calibri Light" w:hAnsi="Calibri Light" w:cs="Calibri Light"/>
                <w:szCs w:val="24"/>
              </w:rPr>
              <w:t xml:space="preserve"> updated offer and terms.</w:t>
            </w:r>
            <w:r w:rsidR="00C323F9">
              <w:rPr>
                <w:rFonts w:ascii="Calibri Light" w:hAnsi="Calibri Light" w:cs="Calibri Light"/>
                <w:szCs w:val="24"/>
              </w:rPr>
              <w:t xml:space="preserve">  </w:t>
            </w:r>
          </w:p>
          <w:p w14:paraId="51DBDFEF" w14:textId="6D3248B5" w:rsidR="0032389A" w:rsidRDefault="00C323F9" w:rsidP="00B87F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No further information at this time?</w:t>
            </w:r>
          </w:p>
          <w:p w14:paraId="7B2AA7AA" w14:textId="77777777" w:rsidR="00CB33A6" w:rsidRPr="00F03C6C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 xml:space="preserve">EWTON:- </w:t>
            </w:r>
          </w:p>
          <w:p w14:paraId="2E6F2EC7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C5325C" w:rsidRPr="00F03C6C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7A62523E" w14:textId="77777777" w:rsidR="00E20BDB" w:rsidRPr="00F03C6C" w:rsidRDefault="00E20BDB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28FA1F71" w14:textId="77777777" w:rsidR="00E20BDB" w:rsidRPr="00F03C6C" w:rsidRDefault="008B4822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i</w:t>
            </w:r>
            <w:r w:rsidR="00E20BDB" w:rsidRPr="00F03C6C">
              <w:rPr>
                <w:rFonts w:ascii="Calibri Light" w:hAnsi="Calibri Light" w:cs="Calibri Light"/>
                <w:b/>
                <w:bCs/>
                <w:szCs w:val="24"/>
              </w:rPr>
              <w:t>i) Newton Councillor Vacancy</w:t>
            </w:r>
            <w:r w:rsidR="00E20BDB" w:rsidRPr="00F03C6C">
              <w:rPr>
                <w:rFonts w:ascii="Calibri Light" w:hAnsi="Calibri Light" w:cs="Calibri Light"/>
                <w:szCs w:val="24"/>
              </w:rPr>
              <w:t xml:space="preserve"> – Still vacant </w:t>
            </w:r>
          </w:p>
          <w:p w14:paraId="1E9502E7" w14:textId="77777777" w:rsidR="008218A0" w:rsidRPr="00F03C6C" w:rsidRDefault="00F03C6C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F03C6C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0CF8BB66" w:rsidR="009D3990" w:rsidRPr="00F03C6C" w:rsidRDefault="00F03C6C" w:rsidP="00C323F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) Next Meeting</w:t>
            </w:r>
            <w:r w:rsidR="00BA0D1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BA0D16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Tuesday </w:t>
            </w:r>
            <w:r w:rsidR="00B87F5C">
              <w:rPr>
                <w:rFonts w:ascii="Calibri Light" w:hAnsi="Calibri Light" w:cs="Calibri Light"/>
                <w:b/>
                <w:szCs w:val="24"/>
                <w:lang w:val="en-US"/>
              </w:rPr>
              <w:t>1</w:t>
            </w:r>
            <w:r w:rsidR="00C323F9">
              <w:rPr>
                <w:rFonts w:ascii="Calibri Light" w:hAnsi="Calibri Light" w:cs="Calibri Light"/>
                <w:b/>
                <w:szCs w:val="24"/>
                <w:lang w:val="en-US"/>
              </w:rPr>
              <w:t>9</w:t>
            </w:r>
            <w:r w:rsidR="00C323F9" w:rsidRPr="00C323F9">
              <w:rPr>
                <w:rFonts w:ascii="Calibri Light" w:hAnsi="Calibri Light" w:cs="Calibri Light"/>
                <w:b/>
                <w:szCs w:val="24"/>
                <w:vertAlign w:val="superscript"/>
                <w:lang w:val="en-US"/>
              </w:rPr>
              <w:t>th</w:t>
            </w:r>
            <w:r w:rsidR="00C323F9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March</w:t>
            </w:r>
            <w:r w:rsidR="00B87F5C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2024</w:t>
            </w:r>
            <w:r w:rsidR="00BA0D16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Newton</w:t>
            </w:r>
            <w:r w:rsidR="00843F4F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Village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404" w14:textId="77777777" w:rsidR="008F0E8C" w:rsidRPr="00F03C6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0"/>
    </w:tbl>
    <w:p w14:paraId="42E6CB8F" w14:textId="77777777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78F8" w14:textId="77777777" w:rsidR="00611337" w:rsidRDefault="00611337">
      <w:r>
        <w:separator/>
      </w:r>
    </w:p>
  </w:endnote>
  <w:endnote w:type="continuationSeparator" w:id="0">
    <w:p w14:paraId="0CBAF180" w14:textId="77777777" w:rsidR="00611337" w:rsidRDefault="006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9BB9" w14:textId="77777777" w:rsidR="00611337" w:rsidRDefault="00611337">
      <w:r>
        <w:separator/>
      </w:r>
    </w:p>
  </w:footnote>
  <w:footnote w:type="continuationSeparator" w:id="0">
    <w:p w14:paraId="1A9F4303" w14:textId="77777777" w:rsidR="00611337" w:rsidRDefault="0061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E3"/>
    <w:rsid w:val="001820CF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D3E72"/>
    <w:rsid w:val="002D63F0"/>
    <w:rsid w:val="002E2C6F"/>
    <w:rsid w:val="002F0372"/>
    <w:rsid w:val="00301504"/>
    <w:rsid w:val="00302488"/>
    <w:rsid w:val="0030438B"/>
    <w:rsid w:val="0031268D"/>
    <w:rsid w:val="003179DA"/>
    <w:rsid w:val="0032389A"/>
    <w:rsid w:val="003314D8"/>
    <w:rsid w:val="00331586"/>
    <w:rsid w:val="00340F71"/>
    <w:rsid w:val="003474D6"/>
    <w:rsid w:val="00382C92"/>
    <w:rsid w:val="00384887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5251B"/>
    <w:rsid w:val="00562433"/>
    <w:rsid w:val="0057795E"/>
    <w:rsid w:val="00577EB2"/>
    <w:rsid w:val="00581CD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34594"/>
    <w:rsid w:val="0074713E"/>
    <w:rsid w:val="0077345B"/>
    <w:rsid w:val="00777653"/>
    <w:rsid w:val="00784FAC"/>
    <w:rsid w:val="0079630A"/>
    <w:rsid w:val="007C361F"/>
    <w:rsid w:val="007E462B"/>
    <w:rsid w:val="007F5CA1"/>
    <w:rsid w:val="00805317"/>
    <w:rsid w:val="008218A0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87F5C"/>
    <w:rsid w:val="00B939D5"/>
    <w:rsid w:val="00BA0D16"/>
    <w:rsid w:val="00BE155A"/>
    <w:rsid w:val="00BF55E5"/>
    <w:rsid w:val="00C136F8"/>
    <w:rsid w:val="00C144DF"/>
    <w:rsid w:val="00C16077"/>
    <w:rsid w:val="00C323F9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23EF5"/>
    <w:rsid w:val="00D471E0"/>
    <w:rsid w:val="00D52963"/>
    <w:rsid w:val="00D828A5"/>
    <w:rsid w:val="00D93DDC"/>
    <w:rsid w:val="00D95B01"/>
    <w:rsid w:val="00D966F3"/>
    <w:rsid w:val="00DA482F"/>
    <w:rsid w:val="00DD0CBA"/>
    <w:rsid w:val="00DD67B8"/>
    <w:rsid w:val="00DD7BE9"/>
    <w:rsid w:val="00DE35AF"/>
    <w:rsid w:val="00DF399C"/>
    <w:rsid w:val="00DF5FEC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EF5DE0"/>
    <w:rsid w:val="00F01245"/>
    <w:rsid w:val="00F01C68"/>
    <w:rsid w:val="00F03C6C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5BE6-5E9D-4DED-BFC4-3C13949D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9</TotalTime>
  <Pages>2</Pages>
  <Words>356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4</cp:revision>
  <cp:lastPrinted>2023-11-09T15:35:00Z</cp:lastPrinted>
  <dcterms:created xsi:type="dcterms:W3CDTF">2024-01-02T09:13:00Z</dcterms:created>
  <dcterms:modified xsi:type="dcterms:W3CDTF">2024-02-10T12:15:00Z</dcterms:modified>
</cp:coreProperties>
</file>