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54553450" w14:textId="77777777" w:rsidR="005A0FD7" w:rsidRPr="00F0794F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 w:rsidRPr="00F0794F">
        <w:rPr>
          <w:rFonts w:ascii="Calibri Light" w:hAnsi="Calibri Light" w:cs="Calibri Light"/>
          <w:b/>
          <w:sz w:val="28"/>
          <w:szCs w:val="24"/>
        </w:rPr>
        <w:t>Dear Councillor</w:t>
      </w:r>
    </w:p>
    <w:p w14:paraId="63C4D6C6" w14:textId="77777777" w:rsidR="005A0FD7" w:rsidRPr="00F0794F" w:rsidRDefault="005A0FD7" w:rsidP="005A0FD7">
      <w:pPr>
        <w:rPr>
          <w:rFonts w:ascii="Calibri Light" w:hAnsi="Calibri Light" w:cs="Calibri Light"/>
          <w:b/>
          <w:sz w:val="22"/>
          <w:szCs w:val="24"/>
        </w:rPr>
      </w:pPr>
    </w:p>
    <w:p w14:paraId="1A127A1D" w14:textId="2C5D0B74" w:rsidR="00C323F9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 xml:space="preserve">You are required to attend meeting of Lindale and Newton-in-Cartmel Parish Council in </w:t>
      </w:r>
      <w:r w:rsidR="00841A65" w:rsidRPr="00F0794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Newton Village Hall</w:t>
      </w:r>
      <w:r w:rsidRPr="00F0794F">
        <w:rPr>
          <w:rFonts w:ascii="Calibri Light" w:hAnsi="Calibri Light" w:cs="Calibri Light"/>
          <w:b/>
          <w:szCs w:val="24"/>
        </w:rPr>
        <w:t xml:space="preserve"> at 7.</w:t>
      </w:r>
      <w:r w:rsidR="00E5174B" w:rsidRPr="00F0794F">
        <w:rPr>
          <w:rFonts w:ascii="Calibri Light" w:hAnsi="Calibri Light" w:cs="Calibri Light"/>
          <w:b/>
          <w:szCs w:val="24"/>
        </w:rPr>
        <w:t>0</w:t>
      </w:r>
      <w:r w:rsidRPr="00F0794F">
        <w:rPr>
          <w:rFonts w:ascii="Calibri Light" w:hAnsi="Calibri Light" w:cs="Calibri Light"/>
          <w:b/>
          <w:szCs w:val="24"/>
        </w:rPr>
        <w:t>0 pm on</w:t>
      </w:r>
      <w:r w:rsidR="00112D8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Tuesday 1</w:t>
      </w:r>
      <w:r w:rsidR="009C2EFA">
        <w:rPr>
          <w:rFonts w:ascii="Calibri Light" w:hAnsi="Calibri Light" w:cs="Calibri Light"/>
          <w:b/>
          <w:szCs w:val="24"/>
        </w:rPr>
        <w:t>5</w:t>
      </w:r>
      <w:r w:rsidR="00EF2E83" w:rsidRPr="00EF2E83">
        <w:rPr>
          <w:rFonts w:ascii="Calibri Light" w:hAnsi="Calibri Light" w:cs="Calibri Light"/>
          <w:b/>
          <w:szCs w:val="24"/>
          <w:vertAlign w:val="superscript"/>
        </w:rPr>
        <w:t>th</w:t>
      </w:r>
      <w:r w:rsidR="00EF2E83">
        <w:rPr>
          <w:rFonts w:ascii="Calibri Light" w:hAnsi="Calibri Light" w:cs="Calibri Light"/>
          <w:b/>
          <w:szCs w:val="24"/>
        </w:rPr>
        <w:t xml:space="preserve"> October 2024</w:t>
      </w:r>
      <w:r w:rsidR="00C323F9" w:rsidRPr="00F0794F">
        <w:rPr>
          <w:rFonts w:ascii="Calibri Light" w:hAnsi="Calibri Light" w:cs="Calibri Light"/>
          <w:b/>
          <w:szCs w:val="24"/>
        </w:rPr>
        <w:t>.</w:t>
      </w:r>
    </w:p>
    <w:p w14:paraId="1CF2B693" w14:textId="5F3F4A4E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Yours faithfully</w:t>
      </w:r>
    </w:p>
    <w:p w14:paraId="2652E58B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553CCB8E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D Cowperthwaite</w:t>
      </w:r>
    </w:p>
    <w:p w14:paraId="4A0F3243" w14:textId="6B490557" w:rsidR="00331586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Clerk, Lindale and Newton in Cartmel PC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904592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904592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5081098A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Parish Council meetings </w:t>
            </w:r>
            <w:r w:rsidR="00954C43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on 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4</w:t>
            </w:r>
            <w:r w:rsidR="00EF2E83" w:rsidRPr="00EF2E83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September 2024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 held in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Lindale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</w:p>
          <w:p w14:paraId="1BC658FD" w14:textId="77777777" w:rsidR="00C5298E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  <w:r w:rsidR="004A4FFF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</w:p>
          <w:p w14:paraId="16828EDF" w14:textId="2350984F" w:rsidR="009D3990" w:rsidRPr="00C5298E" w:rsidRDefault="004A4FFF" w:rsidP="00C5298E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Cs w:val="24"/>
              </w:rPr>
            </w:pPr>
            <w:r w:rsidRPr="00C5298E">
              <w:rPr>
                <w:rFonts w:ascii="Calibri Light" w:hAnsi="Calibri Light" w:cs="Calibri Light"/>
                <w:szCs w:val="24"/>
              </w:rPr>
              <w:t>Reminder of Parish Litter pick on Sunday 20</w:t>
            </w:r>
            <w:r w:rsidRPr="00C5298E">
              <w:rPr>
                <w:rFonts w:ascii="Calibri Light" w:hAnsi="Calibri Light" w:cs="Calibri Light"/>
                <w:szCs w:val="24"/>
                <w:vertAlign w:val="superscript"/>
              </w:rPr>
              <w:t>th</w:t>
            </w:r>
            <w:r w:rsidRPr="00C5298E">
              <w:rPr>
                <w:rFonts w:ascii="Calibri Light" w:hAnsi="Calibri Light" w:cs="Calibri Light"/>
                <w:szCs w:val="24"/>
              </w:rPr>
              <w:t xml:space="preserve"> October at 2.00 pm start from Village halls</w:t>
            </w:r>
            <w:r w:rsidR="006F7A72" w:rsidRPr="00C5298E">
              <w:rPr>
                <w:rFonts w:ascii="Calibri Light" w:hAnsi="Calibri Light" w:cs="Calibri Light"/>
                <w:szCs w:val="24"/>
              </w:rPr>
              <w:t>.</w:t>
            </w:r>
          </w:p>
          <w:p w14:paraId="0F19C15A" w14:textId="02A6ED8E" w:rsidR="006F7A72" w:rsidRPr="00C5298E" w:rsidRDefault="006F7A72" w:rsidP="00C5298E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i/>
                <w:szCs w:val="24"/>
              </w:rPr>
            </w:pPr>
            <w:r w:rsidRPr="00C5298E">
              <w:rPr>
                <w:rFonts w:ascii="Calibri Light" w:hAnsi="Calibri Light" w:cs="Calibri Light"/>
                <w:szCs w:val="24"/>
              </w:rPr>
              <w:t xml:space="preserve">Remembrance Day </w:t>
            </w:r>
            <w:r w:rsidR="00C5298E" w:rsidRPr="00C5298E">
              <w:rPr>
                <w:rFonts w:ascii="Calibri Light" w:hAnsi="Calibri Light" w:cs="Calibri Light"/>
                <w:szCs w:val="24"/>
              </w:rPr>
              <w:t>Sunday 10</w:t>
            </w:r>
            <w:r w:rsidR="00C5298E" w:rsidRPr="00C5298E">
              <w:rPr>
                <w:rFonts w:ascii="Calibri Light" w:hAnsi="Calibri Light" w:cs="Calibri Light"/>
                <w:szCs w:val="24"/>
                <w:vertAlign w:val="superscript"/>
              </w:rPr>
              <w:t>th</w:t>
            </w:r>
            <w:r w:rsidR="00C5298E" w:rsidRPr="00C5298E">
              <w:rPr>
                <w:rFonts w:ascii="Calibri Light" w:hAnsi="Calibri Light" w:cs="Calibri Light"/>
                <w:szCs w:val="24"/>
              </w:rPr>
              <w:t xml:space="preserve"> November 2024 </w:t>
            </w:r>
            <w:r w:rsidRPr="00C5298E">
              <w:rPr>
                <w:rFonts w:ascii="Calibri Light" w:hAnsi="Calibri Light" w:cs="Calibri Light"/>
                <w:szCs w:val="24"/>
              </w:rPr>
              <w:t xml:space="preserve">and school visit arrangements for November 2024. </w:t>
            </w:r>
          </w:p>
          <w:p w14:paraId="29AFB5D6" w14:textId="77777777" w:rsidR="009D3990" w:rsidRPr="00904592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904592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7D41864" w14:textId="35DF285B" w:rsidR="0079630A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62D0A7D9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>9</w:t>
            </w:r>
            <w:r w:rsidR="00EF2E83" w:rsidRPr="00EF2E83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October </w:t>
            </w:r>
            <w:r w:rsidR="00954C43" w:rsidRPr="00904592">
              <w:rPr>
                <w:rFonts w:ascii="Calibri Light" w:hAnsi="Calibri Light" w:cs="Calibri Light"/>
                <w:b/>
                <w:szCs w:val="24"/>
              </w:rPr>
              <w:t>2024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This will be reported at meeting</w:t>
            </w:r>
          </w:p>
          <w:p w14:paraId="6ECF082F" w14:textId="261C32E5" w:rsidR="00904592" w:rsidRPr="00904592" w:rsidRDefault="009D3990" w:rsidP="00904592">
            <w:pP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="00360525" w:rsidRPr="00904592">
              <w:rPr>
                <w:rFonts w:ascii="Calibri Light" w:hAnsi="Calibri Light" w:cs="Calibri Light"/>
                <w:szCs w:val="24"/>
              </w:rPr>
              <w:t xml:space="preserve"> -</w:t>
            </w:r>
            <w:r w:rsidR="00360525" w:rsidRPr="00904592">
              <w:rPr>
                <w:rFonts w:ascii="Calibri Light" w:hAnsi="Calibri Light" w:cs="Calibri Light"/>
              </w:rPr>
              <w:t>Review</w:t>
            </w:r>
            <w:r w:rsidR="00904592" w:rsidRPr="00904592">
              <w:rPr>
                <w:rFonts w:ascii="Calibri Light" w:hAnsi="Calibri Light" w:cs="Calibri Light"/>
              </w:rPr>
              <w:t xml:space="preserve"> of matters arising from minute</w:t>
            </w:r>
            <w:r w:rsidR="00183355">
              <w:rPr>
                <w:rFonts w:ascii="Calibri Light" w:hAnsi="Calibri Light" w:cs="Calibri Light"/>
              </w:rPr>
              <w:t>s</w:t>
            </w:r>
            <w:r w:rsidR="00904592" w:rsidRPr="00904592">
              <w:rPr>
                <w:rFonts w:ascii="Calibri Light" w:hAnsi="Calibri Light" w:cs="Calibri Light"/>
              </w:rPr>
              <w:t>.</w:t>
            </w:r>
          </w:p>
          <w:p w14:paraId="7ED4C744" w14:textId="1779E857" w:rsidR="009D3990" w:rsidRPr="00904592" w:rsidRDefault="00904592" w:rsidP="00904592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</w:rPr>
              <w:t>d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To note Parish Council Representatives Reports: - </w:t>
            </w:r>
            <w:r w:rsidR="009D3990" w:rsidRPr="00904592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68E3905C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360525" w:rsidRPr="00904592">
              <w:rPr>
                <w:rFonts w:ascii="Calibri Light" w:hAnsi="Calibri Light" w:cs="Calibri Light"/>
                <w:bCs/>
                <w:szCs w:val="24"/>
              </w:rPr>
              <w:t>See Correspondence report</w:t>
            </w:r>
          </w:p>
          <w:p w14:paraId="08278B7F" w14:textId="77777777" w:rsidR="00CB33A6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904592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904592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904592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70275C3B" w:rsidR="00843F4F" w:rsidRPr="00904592" w:rsidRDefault="009D3990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r w:rsidRPr="00904592">
              <w:rPr>
                <w:rFonts w:asciiTheme="minorHAnsi" w:hAnsiTheme="minorHAnsi" w:cstheme="minorHAnsi"/>
                <w:b/>
              </w:rPr>
              <w:t xml:space="preserve">6) </w:t>
            </w:r>
            <w:r w:rsidRPr="009045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90459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6C5BB9" w:rsidRPr="0090459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EF2E83">
              <w:rPr>
                <w:rFonts w:asciiTheme="minorHAnsi" w:hAnsiTheme="minorHAnsi" w:cstheme="minorHAnsi"/>
                <w:b/>
                <w:u w:val="single"/>
              </w:rPr>
              <w:t>9</w:t>
            </w:r>
            <w:r w:rsidR="00EF2E83" w:rsidRPr="00EF2E8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EF2E83">
              <w:rPr>
                <w:rFonts w:asciiTheme="minorHAnsi" w:hAnsiTheme="minorHAnsi" w:cstheme="minorHAnsi"/>
                <w:b/>
                <w:u w:val="single"/>
              </w:rPr>
              <w:t xml:space="preserve"> October</w:t>
            </w:r>
            <w:r w:rsidR="00314EA9" w:rsidRPr="0090459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954C43" w:rsidRPr="00904592">
              <w:rPr>
                <w:rFonts w:asciiTheme="minorHAnsi" w:hAnsiTheme="minorHAnsi" w:cstheme="minorHAnsi"/>
                <w:b/>
                <w:u w:val="single"/>
              </w:rPr>
              <w:t>2024</w:t>
            </w:r>
            <w:r w:rsidR="007B7A1D"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0F06586" w14:textId="22FB52BC" w:rsidR="00954C43" w:rsidRDefault="009D3990" w:rsidP="00954C4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904592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1EA1B4DD" w14:textId="655F1994" w:rsidR="004A4FFF" w:rsidRPr="00904592" w:rsidRDefault="004A4FFF" w:rsidP="00954C4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b) Conclusion of Audit report and procedures.</w:t>
            </w:r>
          </w:p>
          <w:p w14:paraId="2EDAA6D9" w14:textId="77777777" w:rsidR="009D3990" w:rsidRPr="00904592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04592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033C0E42" w:rsidR="002B08F1" w:rsidRPr="00904592" w:rsidRDefault="009D3990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 w:rsidRPr="00904592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314EA9"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630410C0" w14:textId="77777777" w:rsidR="00C5298E" w:rsidRPr="00C5298E" w:rsidRDefault="008903AA" w:rsidP="00C5298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C5298E">
              <w:rPr>
                <w:rFonts w:asciiTheme="minorHAnsi" w:hAnsiTheme="minorHAnsi" w:cstheme="minorHAnsi"/>
                <w:b/>
                <w:szCs w:val="24"/>
              </w:rPr>
              <w:t xml:space="preserve">New:- </w:t>
            </w:r>
            <w:r w:rsidR="005B0736" w:rsidRPr="00C5298E">
              <w:rPr>
                <w:rFonts w:asciiTheme="minorHAnsi" w:hAnsiTheme="minorHAnsi" w:cstheme="minorHAnsi"/>
                <w:b/>
                <w:szCs w:val="24"/>
              </w:rPr>
              <w:t>7/2024/5510 The Glebe, Lindale</w:t>
            </w:r>
            <w:r w:rsidR="005B0736" w:rsidRPr="00C5298E">
              <w:rPr>
                <w:rFonts w:asciiTheme="minorHAnsi" w:hAnsiTheme="minorHAnsi" w:cstheme="minorHAnsi"/>
                <w:szCs w:val="24"/>
              </w:rPr>
              <w:t>, Proposed Demolition of flat-roof side extension and rear conservatory and new single story side extension.</w:t>
            </w:r>
          </w:p>
          <w:p w14:paraId="60000196" w14:textId="77777777" w:rsidR="00C5298E" w:rsidRPr="00C5298E" w:rsidRDefault="00C5298E" w:rsidP="00C5298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C5298E">
              <w:rPr>
                <w:rFonts w:asciiTheme="minorHAnsi" w:hAnsiTheme="minorHAnsi" w:cstheme="minorHAnsi"/>
                <w:b/>
                <w:szCs w:val="24"/>
              </w:rPr>
              <w:t>7/2024/5496 Lloyds Motors Lindale</w:t>
            </w:r>
            <w:r w:rsidRPr="00C5298E">
              <w:rPr>
                <w:rFonts w:asciiTheme="minorHAnsi" w:hAnsiTheme="minorHAnsi" w:cstheme="minorHAnsi"/>
                <w:szCs w:val="24"/>
              </w:rPr>
              <w:t xml:space="preserve"> –Proposed creation of new car compound (second application- previous application 7/2024/5234  was declined.</w:t>
            </w:r>
          </w:p>
          <w:p w14:paraId="09519649" w14:textId="0C48CD7E" w:rsidR="00C5298E" w:rsidRPr="00C5298E" w:rsidRDefault="00C5298E" w:rsidP="00C5298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C5298E">
              <w:rPr>
                <w:rFonts w:asciiTheme="minorHAnsi" w:hAnsiTheme="minorHAnsi" w:cstheme="minorHAnsi"/>
                <w:b/>
                <w:szCs w:val="24"/>
              </w:rPr>
              <w:t xml:space="preserve">7/2024/5492 Lane Cottage Newton – </w:t>
            </w:r>
            <w:r w:rsidRPr="00C5298E">
              <w:rPr>
                <w:rFonts w:asciiTheme="minorHAnsi" w:hAnsiTheme="minorHAnsi" w:cstheme="minorHAnsi"/>
                <w:szCs w:val="24"/>
              </w:rPr>
              <w:t>Proposed enclosed entrance porch at the front of the property, enclosing the present door.</w:t>
            </w:r>
          </w:p>
          <w:p w14:paraId="54493DA7" w14:textId="6BDDFB10" w:rsidR="009D3990" w:rsidRPr="00904592" w:rsidRDefault="005A3084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Amended plans: -</w:t>
            </w:r>
            <w:r w:rsidR="00830474" w:rsidRPr="00904592">
              <w:rPr>
                <w:rFonts w:ascii="Calibri Light" w:hAnsi="Calibri Light" w:cs="Calibri Light"/>
                <w:szCs w:val="24"/>
              </w:rPr>
              <w:t xml:space="preserve"> </w:t>
            </w:r>
            <w:r w:rsidR="00C5298E">
              <w:rPr>
                <w:rFonts w:ascii="Calibri Light" w:hAnsi="Calibri Light" w:cs="Calibri Light"/>
                <w:szCs w:val="24"/>
              </w:rPr>
              <w:t>See Lloyds application resubmitted as new application.</w:t>
            </w:r>
          </w:p>
          <w:p w14:paraId="2A5561D4" w14:textId="77777777" w:rsidR="00830474" w:rsidRPr="00904592" w:rsidRDefault="009D3990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7507EB99" w14:textId="2B000585" w:rsidR="00830474" w:rsidRPr="00904592" w:rsidRDefault="00830474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</w:rPr>
              <w:t>-</w:t>
            </w:r>
            <w:r w:rsidR="006B4406">
              <w:rPr>
                <w:rFonts w:ascii="Calibri Light" w:hAnsi="Calibri Light" w:cs="Calibri Light"/>
              </w:rPr>
              <w:t>LDNPA Invite to meeting 03/12/2024 7pm Coniston Institute – Topics to be raised at meeting, clerk will collate.</w:t>
            </w:r>
          </w:p>
          <w:p w14:paraId="7ADBC948" w14:textId="06FEF565" w:rsidR="00904592" w:rsidRPr="00904592" w:rsidRDefault="00904592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-Misl correspondence regarding enforcement and breaches.</w:t>
            </w:r>
          </w:p>
          <w:p w14:paraId="5AFA02E5" w14:textId="0C851340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904592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90459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444DF943" w14:textId="77777777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lastRenderedPageBreak/>
              <w:t>WITHDRAWN –</w:t>
            </w:r>
            <w:r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6F809413" w14:textId="77777777" w:rsidR="00064CA9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6B440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7E6052A8" w14:textId="42A5E561" w:rsidR="001C58D8" w:rsidRDefault="00064CA9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-</w:t>
            </w:r>
            <w:r w:rsidR="006B440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6B4406" w:rsidRPr="006B4406">
              <w:rPr>
                <w:rFonts w:ascii="Calibri Light" w:hAnsi="Calibri Light" w:cs="Calibri Light"/>
                <w:szCs w:val="24"/>
              </w:rPr>
              <w:t xml:space="preserve">Discuss waste collections of holidays </w:t>
            </w:r>
            <w:r w:rsidR="00B814E4" w:rsidRPr="006B4406">
              <w:rPr>
                <w:rFonts w:ascii="Calibri Light" w:hAnsi="Calibri Light" w:cs="Calibri Light"/>
                <w:szCs w:val="24"/>
              </w:rPr>
              <w:t>cottages using</w:t>
            </w:r>
            <w:r w:rsidR="006B4406" w:rsidRPr="006B4406">
              <w:rPr>
                <w:rFonts w:ascii="Calibri Light" w:hAnsi="Calibri Light" w:cs="Calibri Light"/>
                <w:szCs w:val="24"/>
              </w:rPr>
              <w:t xml:space="preserve"> W and F bins and removal of waste bins from frontages.  To be fed into PC Waste queries mailbox</w:t>
            </w:r>
            <w:r>
              <w:rPr>
                <w:rFonts w:ascii="Calibri Light" w:hAnsi="Calibri Light" w:cs="Calibri Light"/>
                <w:szCs w:val="24"/>
              </w:rPr>
              <w:t xml:space="preserve"> Cllr Armstrong</w:t>
            </w:r>
          </w:p>
          <w:p w14:paraId="4E58872F" w14:textId="47B1CFEA" w:rsidR="00064CA9" w:rsidRDefault="00064CA9" w:rsidP="00064CA9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 xml:space="preserve">- </w:t>
            </w:r>
            <w:r>
              <w:rPr>
                <w:rFonts w:ascii="Calibri Light" w:hAnsi="Calibri Light" w:cs="Calibri Light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>Email</w:t>
            </w:r>
            <w:r>
              <w:rPr>
                <w:rFonts w:ascii="Calibri Light" w:hAnsi="Calibri Light" w:cs="Calibri Light"/>
                <w:szCs w:val="24"/>
              </w:rPr>
              <w:t xml:space="preserve"> from local resident complaining about light pollution at Lakeland Audi. email circulated.</w:t>
            </w:r>
          </w:p>
          <w:p w14:paraId="504FF6A2" w14:textId="4AB1F03C" w:rsidR="00E6053E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3F598AAB" w14:textId="71CCC3C2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b/>
                <w:smallCaps/>
                <w:szCs w:val="24"/>
                <w:u w:val="single"/>
              </w:rPr>
              <w:t xml:space="preserve"> </w:t>
            </w:r>
            <w:r w:rsidRPr="00B814E4">
              <w:rPr>
                <w:rFonts w:ascii="Calibri Light" w:hAnsi="Calibri Light" w:cs="Calibri Light"/>
                <w:b/>
                <w:smallCaps/>
                <w:szCs w:val="24"/>
                <w:u w:val="single"/>
              </w:rPr>
              <w:t>ROTA -</w:t>
            </w:r>
            <w:r w:rsidRPr="00B814E4">
              <w:rPr>
                <w:rFonts w:ascii="Calibri Light" w:hAnsi="Calibri Light" w:cs="Calibri Light"/>
                <w:szCs w:val="24"/>
              </w:rPr>
              <w:t xml:space="preserve">     October Cllr Squire, November Cllr Reeve, December Cllr Winder, January Cllr Clarke, February Cllr Armstrong.</w:t>
            </w:r>
          </w:p>
          <w:p w14:paraId="6929A16D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color w:val="FF0000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 xml:space="preserve"> (</w:t>
            </w:r>
            <w:r w:rsidRPr="00B814E4">
              <w:rPr>
                <w:rFonts w:ascii="Calibri Light" w:hAnsi="Calibri Light" w:cs="Calibri Light"/>
                <w:color w:val="FF0000"/>
                <w:szCs w:val="24"/>
              </w:rPr>
              <w:t>Please remember to submit electronic copies of checklist or email clerk to confirm all in order to clerk)</w:t>
            </w:r>
          </w:p>
          <w:p w14:paraId="3C42D10B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6A5A565B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>b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) SLDC Inspection report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B814E4">
              <w:rPr>
                <w:rFonts w:ascii="Calibri Light" w:hAnsi="Calibri Light" w:cs="Calibri Light"/>
                <w:szCs w:val="24"/>
              </w:rPr>
              <w:t>circulated to all members.</w:t>
            </w:r>
          </w:p>
          <w:p w14:paraId="26AFC637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>- Issues circulated to all members prior to meeting to agree remedial action where required.  All Low Risk</w:t>
            </w:r>
          </w:p>
          <w:p w14:paraId="6DEC8EF3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Parish benches: </w:t>
            </w:r>
          </w:p>
          <w:p w14:paraId="2734E0B6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>-Benches removal update-</w:t>
            </w:r>
            <w:r w:rsidRPr="00B814E4">
              <w:rPr>
                <w:rFonts w:ascii="Calibri Light" w:hAnsi="Calibri Light" w:cs="Calibri Light"/>
                <w:szCs w:val="24"/>
              </w:rPr>
              <w:t xml:space="preserve"> Cllr Winder has removed the bench in disrepair from recreation ground.</w:t>
            </w:r>
          </w:p>
          <w:p w14:paraId="23D8E9EC" w14:textId="7328B940" w:rsid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>- Cllr Winder approached by local resident (Rebecca Burrows</w:t>
            </w:r>
            <w:r w:rsidRPr="00B814E4">
              <w:rPr>
                <w:rFonts w:ascii="Calibri Light" w:hAnsi="Calibri Light" w:cs="Calibri Light"/>
                <w:i/>
                <w:szCs w:val="24"/>
              </w:rPr>
              <w:t xml:space="preserve">)   A regular user of the bus </w:t>
            </w:r>
            <w:r w:rsidR="004470E0" w:rsidRPr="00B814E4">
              <w:rPr>
                <w:rFonts w:ascii="Calibri Light" w:hAnsi="Calibri Light" w:cs="Calibri Light"/>
                <w:i/>
                <w:szCs w:val="24"/>
              </w:rPr>
              <w:t>service,</w:t>
            </w:r>
            <w:r w:rsidRPr="00B814E4">
              <w:rPr>
                <w:rFonts w:ascii="Calibri Light" w:hAnsi="Calibri Light" w:cs="Calibri Light"/>
                <w:i/>
                <w:szCs w:val="24"/>
              </w:rPr>
              <w:t xml:space="preserve"> to see if it would be possible to have a bench at the bus stop on the Bell hill Side of the road At the top of the village.  I’m unsure of whether that it is a matter for the Parish Council, or not, I said I would ask the question at the next meeting, she has also made a suggestion about having benches, put in the bus stops at the bottom of the village as this would make it more comfortable for the elderly and infirm, whilst waiting for a bus, I have spoken to Ian Knowles, he said he would be happy fit some benches in there if somebody paid for the wood. I will be unable to attend October’s meeting as I am away on holiday, but perhaps the request about benches could be put on the agenda for the October meeting. </w:t>
            </w:r>
            <w:r w:rsidRPr="00B814E4">
              <w:rPr>
                <w:rFonts w:ascii="Calibri Light" w:hAnsi="Calibri Light" w:cs="Calibri Light"/>
                <w:szCs w:val="24"/>
              </w:rPr>
              <w:br/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Recreation ground/skateboard park steps</w:t>
            </w:r>
            <w:r w:rsidRPr="00B814E4">
              <w:rPr>
                <w:rFonts w:ascii="Calibri Light" w:hAnsi="Calibri Light" w:cs="Calibri Light"/>
                <w:b/>
                <w:i/>
                <w:szCs w:val="24"/>
                <w:u w:val="single"/>
              </w:rPr>
              <w:t xml:space="preserve"> </w:t>
            </w:r>
            <w:r w:rsidRPr="00B814E4">
              <w:rPr>
                <w:rFonts w:ascii="Calibri Light" w:hAnsi="Calibri Light" w:cs="Calibri Light"/>
                <w:szCs w:val="24"/>
                <w:u w:val="single"/>
              </w:rPr>
              <w:t xml:space="preserve">– Update/progress report on </w:t>
            </w:r>
            <w:r>
              <w:rPr>
                <w:rFonts w:ascii="Calibri Light" w:hAnsi="Calibri Light" w:cs="Calibri Light"/>
                <w:szCs w:val="24"/>
              </w:rPr>
              <w:t>action to repair steps – Cllr Armstrong.</w:t>
            </w:r>
          </w:p>
          <w:p w14:paraId="37C6D673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>- Report from Cllr Armstrong regarding grass cutting.</w:t>
            </w:r>
          </w:p>
          <w:p w14:paraId="41A3C1EA" w14:textId="2AEACFE0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>c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) Toilets</w:t>
            </w:r>
            <w:r w:rsidRPr="00B814E4">
              <w:rPr>
                <w:rFonts w:ascii="Calibri Light" w:hAnsi="Calibri Light" w:cs="Calibri Light"/>
                <w:szCs w:val="24"/>
              </w:rPr>
              <w:t xml:space="preserve"> – </w:t>
            </w:r>
          </w:p>
          <w:p w14:paraId="425305AD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>-Update regarding repairs by Mike Clark.</w:t>
            </w:r>
          </w:p>
          <w:p w14:paraId="4423D4F5" w14:textId="0D359048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 xml:space="preserve"> 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d) W and F PCSO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 - Feedback from Clerk regarding logistics of applying for PSPO for recreation ground and skateboard area and members to resolve if PC is to pursue this course of action.</w:t>
            </w:r>
          </w:p>
          <w:p w14:paraId="2DADA029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Closure and control of recreation ground car park.         Cllr Armstrong </w:t>
            </w:r>
          </w:p>
          <w:p w14:paraId="78E6009C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>f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) Update on action to be taken regarding trees in village hall car park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B814E4">
              <w:rPr>
                <w:rFonts w:ascii="Calibri Light" w:hAnsi="Calibri Light" w:cs="Calibri Light"/>
                <w:szCs w:val="24"/>
              </w:rPr>
              <w:t>(If response received from Lindale Village Hall Committee.)</w:t>
            </w:r>
          </w:p>
          <w:p w14:paraId="2AB257F6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bCs/>
                <w:szCs w:val="24"/>
              </w:rPr>
              <w:t xml:space="preserve">NEWTON: - </w:t>
            </w:r>
          </w:p>
          <w:p w14:paraId="7A62523E" w14:textId="59441DE4" w:rsidR="00E20BDB" w:rsidRPr="00904592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B814E4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B814E4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1E9502E7" w14:textId="2C798725" w:rsidR="008218A0" w:rsidRPr="00904592" w:rsidRDefault="00FE5817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10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904592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904592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7BC3B249" w:rsidR="009D3990" w:rsidRPr="00904592" w:rsidRDefault="00FE5817" w:rsidP="00EF2E8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11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DB6D23" w:rsidRPr="00904592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 w:rsidR="00EF2E83">
              <w:rPr>
                <w:rFonts w:asciiTheme="minorHAnsi" w:hAnsiTheme="minorHAnsi" w:cstheme="minorHAnsi"/>
                <w:b/>
                <w:szCs w:val="24"/>
              </w:rPr>
              <w:t xml:space="preserve"> Wednesday</w:t>
            </w:r>
            <w:r w:rsidR="00112D8F"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F2E83">
              <w:rPr>
                <w:rFonts w:asciiTheme="minorHAnsi" w:hAnsiTheme="minorHAnsi" w:cstheme="minorHAnsi"/>
                <w:b/>
                <w:szCs w:val="24"/>
              </w:rPr>
              <w:t>20</w:t>
            </w:r>
            <w:r w:rsidR="00EF2E83" w:rsidRPr="00EF2E8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EF2E83">
              <w:rPr>
                <w:rFonts w:asciiTheme="minorHAnsi" w:hAnsiTheme="minorHAnsi" w:cstheme="minorHAnsi"/>
                <w:b/>
                <w:szCs w:val="24"/>
              </w:rPr>
              <w:t xml:space="preserve"> November 20</w:t>
            </w:r>
            <w:r w:rsidR="00112D8F" w:rsidRPr="00904592">
              <w:rPr>
                <w:rFonts w:asciiTheme="minorHAnsi" w:hAnsiTheme="minorHAnsi" w:cstheme="minorHAnsi"/>
                <w:b/>
                <w:szCs w:val="24"/>
              </w:rPr>
              <w:t xml:space="preserve">24 at </w:t>
            </w:r>
            <w:r w:rsidR="00EF2E83">
              <w:rPr>
                <w:rFonts w:asciiTheme="minorHAnsi" w:hAnsiTheme="minorHAnsi" w:cstheme="minorHAnsi"/>
                <w:b/>
                <w:szCs w:val="24"/>
              </w:rPr>
              <w:t>Lindale</w:t>
            </w:r>
            <w:r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C5BB9" w:rsidRPr="00904592">
              <w:rPr>
                <w:rFonts w:asciiTheme="minorHAnsi" w:hAnsiTheme="minorHAnsi" w:cstheme="minorHAnsi"/>
                <w:b/>
                <w:szCs w:val="24"/>
              </w:rPr>
              <w:t>V</w:t>
            </w:r>
            <w:r w:rsidR="00843F4F" w:rsidRPr="00904592">
              <w:rPr>
                <w:rFonts w:asciiTheme="minorHAnsi" w:hAnsiTheme="minorHAnsi" w:cstheme="minorHAnsi"/>
                <w:b/>
                <w:szCs w:val="24"/>
                <w:lang w:val="en-US"/>
              </w:rPr>
              <w:t>illa</w:t>
            </w:r>
            <w:bookmarkStart w:id="1" w:name="_GoBack"/>
            <w:bookmarkEnd w:id="1"/>
            <w:r w:rsidR="00843F4F" w:rsidRPr="00904592">
              <w:rPr>
                <w:rFonts w:asciiTheme="minorHAnsi" w:hAnsiTheme="minorHAnsi" w:cstheme="minorHAnsi"/>
                <w:b/>
                <w:szCs w:val="24"/>
                <w:lang w:val="en-US"/>
              </w:rPr>
              <w:t>ge Hall at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0EDA75" w14:textId="4CDFA98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628B917" w14:textId="6FC1513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4EDDB8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855A41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4A5FA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D4B01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514B5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FD7DEC" w14:textId="0AB1A0B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E84FBB9" w14:textId="053F701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5F5D410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9D05D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9F8999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5EBBD5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60A00C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55F9EB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5055E3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271EDC" w14:textId="62298B3D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3773715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6602896" w14:textId="372DFEA9" w:rsidR="00F0794F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</w:t>
            </w:r>
            <w:r w:rsidR="00F0794F">
              <w:rPr>
                <w:rFonts w:ascii="Calibri Light" w:hAnsi="Calibri Light" w:cs="Calibri Light"/>
                <w:b/>
                <w:szCs w:val="24"/>
              </w:rPr>
              <w:t>hair</w:t>
            </w:r>
          </w:p>
          <w:p w14:paraId="172D371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E5695E" w14:textId="7A8F59F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7BE20D" w14:textId="739BEDE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02A750" w14:textId="40D96D39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3FF048" w14:textId="5FF1EC6C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F07C539" w14:textId="4825FB5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272392" w14:textId="1C8C8D6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7188719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12807E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8CFA1A7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51031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44D610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0C51771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4A0B3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ECC37B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3BC5AF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18E759D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998F153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B713EE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4D1ED1F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530DFA7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3637E87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B61A443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GW</w:t>
            </w:r>
          </w:p>
          <w:p w14:paraId="59E90F2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9B6A349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66023F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GW/Chair</w:t>
            </w:r>
          </w:p>
          <w:p w14:paraId="42BB1A4B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9EF652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788965A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JB</w:t>
            </w:r>
          </w:p>
          <w:p w14:paraId="04BC9404" w14:textId="0D0EAEA9" w:rsidR="003A0165" w:rsidRPr="00F03C6C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</w:tc>
      </w:tr>
      <w:bookmarkEnd w:id="0"/>
    </w:tbl>
    <w:p w14:paraId="42E6CB8F" w14:textId="77777777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11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7738" w14:textId="77777777" w:rsidR="004979E4" w:rsidRDefault="004979E4">
      <w:r>
        <w:separator/>
      </w:r>
    </w:p>
  </w:endnote>
  <w:endnote w:type="continuationSeparator" w:id="0">
    <w:p w14:paraId="26290675" w14:textId="77777777" w:rsidR="004979E4" w:rsidRDefault="0049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D9FD" w14:textId="77777777" w:rsidR="004979E4" w:rsidRDefault="004979E4">
      <w:r>
        <w:separator/>
      </w:r>
    </w:p>
  </w:footnote>
  <w:footnote w:type="continuationSeparator" w:id="0">
    <w:p w14:paraId="1AD698AA" w14:textId="77777777" w:rsidR="004979E4" w:rsidRDefault="0049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DA"/>
    <w:multiLevelType w:val="hybridMultilevel"/>
    <w:tmpl w:val="AD902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4CA9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43DE6"/>
    <w:rsid w:val="001535C2"/>
    <w:rsid w:val="00161A54"/>
    <w:rsid w:val="00161C2E"/>
    <w:rsid w:val="00165466"/>
    <w:rsid w:val="001669BD"/>
    <w:rsid w:val="00172558"/>
    <w:rsid w:val="00172B54"/>
    <w:rsid w:val="00172BE3"/>
    <w:rsid w:val="001820CF"/>
    <w:rsid w:val="00183355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B08F1"/>
    <w:rsid w:val="002D3E72"/>
    <w:rsid w:val="002D63F0"/>
    <w:rsid w:val="002E2C6F"/>
    <w:rsid w:val="002F0372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82C92"/>
    <w:rsid w:val="00384887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470E0"/>
    <w:rsid w:val="004518FD"/>
    <w:rsid w:val="0046724C"/>
    <w:rsid w:val="00470B1E"/>
    <w:rsid w:val="00471FE6"/>
    <w:rsid w:val="004760BA"/>
    <w:rsid w:val="00480CF0"/>
    <w:rsid w:val="00484571"/>
    <w:rsid w:val="0049569F"/>
    <w:rsid w:val="004979E4"/>
    <w:rsid w:val="004A138E"/>
    <w:rsid w:val="004A4FFF"/>
    <w:rsid w:val="004B6977"/>
    <w:rsid w:val="004C68F8"/>
    <w:rsid w:val="004C7C57"/>
    <w:rsid w:val="004D1B7F"/>
    <w:rsid w:val="004D2EF9"/>
    <w:rsid w:val="004D6C40"/>
    <w:rsid w:val="004E28FD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62433"/>
    <w:rsid w:val="0057794B"/>
    <w:rsid w:val="0057795E"/>
    <w:rsid w:val="00577EB2"/>
    <w:rsid w:val="00581CD2"/>
    <w:rsid w:val="00583872"/>
    <w:rsid w:val="005965BF"/>
    <w:rsid w:val="005A0FD7"/>
    <w:rsid w:val="005A3084"/>
    <w:rsid w:val="005B0736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4406"/>
    <w:rsid w:val="006B56F6"/>
    <w:rsid w:val="006C5BB9"/>
    <w:rsid w:val="006C5CDA"/>
    <w:rsid w:val="006C6DAE"/>
    <w:rsid w:val="006D6951"/>
    <w:rsid w:val="006E6662"/>
    <w:rsid w:val="006F601C"/>
    <w:rsid w:val="006F7A72"/>
    <w:rsid w:val="007024CE"/>
    <w:rsid w:val="00703600"/>
    <w:rsid w:val="00703D40"/>
    <w:rsid w:val="00705150"/>
    <w:rsid w:val="00710AE3"/>
    <w:rsid w:val="00722477"/>
    <w:rsid w:val="00734594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5317"/>
    <w:rsid w:val="008218A0"/>
    <w:rsid w:val="00830474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4592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2EFA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54374"/>
    <w:rsid w:val="00B66B10"/>
    <w:rsid w:val="00B72521"/>
    <w:rsid w:val="00B80936"/>
    <w:rsid w:val="00B814E4"/>
    <w:rsid w:val="00B81EA0"/>
    <w:rsid w:val="00B867F1"/>
    <w:rsid w:val="00B87F5C"/>
    <w:rsid w:val="00B939D5"/>
    <w:rsid w:val="00BA0D16"/>
    <w:rsid w:val="00BB3DF4"/>
    <w:rsid w:val="00BC685B"/>
    <w:rsid w:val="00BE155A"/>
    <w:rsid w:val="00BF1644"/>
    <w:rsid w:val="00BF55E5"/>
    <w:rsid w:val="00C136F8"/>
    <w:rsid w:val="00C144DF"/>
    <w:rsid w:val="00C16077"/>
    <w:rsid w:val="00C323F9"/>
    <w:rsid w:val="00C40FD5"/>
    <w:rsid w:val="00C5071D"/>
    <w:rsid w:val="00C5298E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162EC"/>
    <w:rsid w:val="00D23EF5"/>
    <w:rsid w:val="00D471E0"/>
    <w:rsid w:val="00D52963"/>
    <w:rsid w:val="00D6480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F399C"/>
    <w:rsid w:val="00DF5FEC"/>
    <w:rsid w:val="00E01BAD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D4552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3103-66E8-4C7E-9072-7FF8EE4C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80EAC-F45A-4461-AC23-2938C1FFB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AED5E-2F94-46C8-9136-148887D35C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4eb54dc-3a7e-42fe-ad16-cf38fe4d37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03E660-6197-4CF7-B7AA-978B24A1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220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9</cp:revision>
  <cp:lastPrinted>2023-11-09T15:35:00Z</cp:lastPrinted>
  <dcterms:created xsi:type="dcterms:W3CDTF">2024-09-19T13:13:00Z</dcterms:created>
  <dcterms:modified xsi:type="dcterms:W3CDTF">2024-10-09T13:12:00Z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