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F03C6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</w:t>
      </w:r>
      <w:r w:rsidR="00AB0BDF" w:rsidRPr="00F03C6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F03C6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777777" w:rsidR="00E66536" w:rsidRPr="00F03C6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F03C6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54553450" w14:textId="77777777" w:rsidR="005A0FD7" w:rsidRPr="00F0794F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 w:rsidRPr="00F0794F">
        <w:rPr>
          <w:rFonts w:ascii="Calibri Light" w:hAnsi="Calibri Light" w:cs="Calibri Light"/>
          <w:b/>
          <w:sz w:val="28"/>
          <w:szCs w:val="24"/>
        </w:rPr>
        <w:t>Dear Councillor</w:t>
      </w:r>
    </w:p>
    <w:p w14:paraId="63C4D6C6" w14:textId="77777777" w:rsidR="005A0FD7" w:rsidRPr="00F0794F" w:rsidRDefault="005A0FD7" w:rsidP="005A0FD7">
      <w:pPr>
        <w:rPr>
          <w:rFonts w:ascii="Calibri Light" w:hAnsi="Calibri Light" w:cs="Calibri Light"/>
          <w:b/>
          <w:sz w:val="22"/>
          <w:szCs w:val="24"/>
        </w:rPr>
      </w:pPr>
    </w:p>
    <w:p w14:paraId="1A127A1D" w14:textId="7E9DA96E" w:rsidR="00C323F9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 xml:space="preserve">You are required to attend meeting of Lindale and Newton-in-Cartmel Parish Council in </w:t>
      </w:r>
      <w:r w:rsidR="00841A65" w:rsidRPr="00F0794F">
        <w:rPr>
          <w:rFonts w:ascii="Calibri Light" w:hAnsi="Calibri Light" w:cs="Calibri Light"/>
          <w:b/>
          <w:szCs w:val="24"/>
        </w:rPr>
        <w:t xml:space="preserve"> </w:t>
      </w:r>
      <w:r w:rsidR="00314EA9" w:rsidRPr="00F0794F">
        <w:rPr>
          <w:rFonts w:ascii="Calibri Light" w:hAnsi="Calibri Light" w:cs="Calibri Light"/>
          <w:b/>
          <w:szCs w:val="24"/>
        </w:rPr>
        <w:t>Newton</w:t>
      </w:r>
      <w:r w:rsidR="006C5BB9" w:rsidRPr="00F0794F">
        <w:rPr>
          <w:rFonts w:ascii="Calibri Light" w:hAnsi="Calibri Light" w:cs="Calibri Light"/>
          <w:b/>
          <w:szCs w:val="24"/>
        </w:rPr>
        <w:t xml:space="preserve"> Village Hall </w:t>
      </w:r>
      <w:r w:rsidR="00841A65" w:rsidRPr="00F0794F">
        <w:rPr>
          <w:rFonts w:ascii="Calibri Light" w:hAnsi="Calibri Light" w:cs="Calibri Light"/>
          <w:b/>
          <w:szCs w:val="24"/>
        </w:rPr>
        <w:t>V</w:t>
      </w:r>
      <w:r w:rsidR="001B55DB" w:rsidRPr="00F0794F">
        <w:rPr>
          <w:rFonts w:ascii="Calibri Light" w:hAnsi="Calibri Light" w:cs="Calibri Light"/>
          <w:b/>
          <w:szCs w:val="24"/>
        </w:rPr>
        <w:t>illage Hall</w:t>
      </w:r>
      <w:r w:rsidRPr="00F0794F">
        <w:rPr>
          <w:rFonts w:ascii="Calibri Light" w:hAnsi="Calibri Light" w:cs="Calibri Light"/>
          <w:b/>
          <w:szCs w:val="24"/>
        </w:rPr>
        <w:t xml:space="preserve"> at 7.</w:t>
      </w:r>
      <w:r w:rsidR="00E5174B" w:rsidRPr="00F0794F">
        <w:rPr>
          <w:rFonts w:ascii="Calibri Light" w:hAnsi="Calibri Light" w:cs="Calibri Light"/>
          <w:b/>
          <w:szCs w:val="24"/>
        </w:rPr>
        <w:t>0</w:t>
      </w:r>
      <w:r w:rsidRPr="00F0794F">
        <w:rPr>
          <w:rFonts w:ascii="Calibri Light" w:hAnsi="Calibri Light" w:cs="Calibri Light"/>
          <w:b/>
          <w:szCs w:val="24"/>
        </w:rPr>
        <w:t xml:space="preserve">0 pm on </w:t>
      </w:r>
      <w:r w:rsidR="00314EA9" w:rsidRPr="00F0794F">
        <w:rPr>
          <w:rFonts w:ascii="Calibri Light" w:hAnsi="Calibri Light" w:cs="Calibri Light"/>
          <w:b/>
          <w:szCs w:val="24"/>
        </w:rPr>
        <w:t>Tuesday 16</w:t>
      </w:r>
      <w:r w:rsidR="00954C43" w:rsidRPr="00F0794F">
        <w:rPr>
          <w:rFonts w:ascii="Calibri Light" w:hAnsi="Calibri Light" w:cs="Calibri Light"/>
          <w:b/>
          <w:szCs w:val="24"/>
          <w:vertAlign w:val="superscript"/>
        </w:rPr>
        <w:t>th</w:t>
      </w:r>
      <w:r w:rsidR="00314EA9" w:rsidRPr="00F0794F">
        <w:rPr>
          <w:rFonts w:ascii="Calibri Light" w:hAnsi="Calibri Light" w:cs="Calibri Light"/>
          <w:b/>
          <w:szCs w:val="24"/>
        </w:rPr>
        <w:t xml:space="preserve"> July </w:t>
      </w:r>
      <w:r w:rsidR="00C323F9" w:rsidRPr="00F0794F">
        <w:rPr>
          <w:rFonts w:ascii="Calibri Light" w:hAnsi="Calibri Light" w:cs="Calibri Light"/>
          <w:b/>
          <w:szCs w:val="24"/>
        </w:rPr>
        <w:t>2024.</w:t>
      </w:r>
    </w:p>
    <w:p w14:paraId="1CF2B693" w14:textId="5F3F4A4E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Yours faithfully</w:t>
      </w:r>
    </w:p>
    <w:p w14:paraId="2652E58B" w14:textId="77777777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553CCB8E" w14:textId="77777777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D Cowperthwaite</w:t>
      </w:r>
    </w:p>
    <w:p w14:paraId="4A0F3243" w14:textId="6B490557" w:rsidR="00331586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Clerk, Lindale and Newton in Cartmel PC</w:t>
      </w: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F03C6C" w14:paraId="5186FEB8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F03C6C" w:rsidRDefault="009D3990" w:rsidP="0065616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bookmarkStart w:id="0" w:name="_Hlk132609996"/>
            <w:r w:rsidRPr="00F03C6C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04C4247F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D6951"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73B8E052" w14:textId="2F1E67B0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the Monthly</w:t>
            </w:r>
            <w:r w:rsidR="00314EA9">
              <w:rPr>
                <w:rFonts w:ascii="Calibri Light" w:hAnsi="Calibri Light" w:cs="Calibri Light"/>
                <w:b/>
                <w:szCs w:val="24"/>
              </w:rPr>
              <w:t xml:space="preserve"> Parish Council meetings </w:t>
            </w:r>
            <w:r w:rsidR="00954C43">
              <w:rPr>
                <w:rFonts w:ascii="Calibri Light" w:hAnsi="Calibri Light" w:cs="Calibri Light"/>
                <w:b/>
                <w:szCs w:val="24"/>
              </w:rPr>
              <w:t xml:space="preserve"> AGM/APM on 15/05/2024 at Lindale Village Hall</w:t>
            </w:r>
            <w:r w:rsidR="00314EA9">
              <w:rPr>
                <w:rFonts w:ascii="Calibri Light" w:hAnsi="Calibri Light" w:cs="Calibri Light"/>
                <w:b/>
                <w:szCs w:val="24"/>
              </w:rPr>
              <w:t xml:space="preserve"> and Parish Council </w:t>
            </w:r>
            <w:r w:rsidR="00314EA9">
              <w:rPr>
                <w:rFonts w:ascii="Calibri Light" w:hAnsi="Calibri Light" w:cs="Calibri Light"/>
                <w:b/>
                <w:szCs w:val="24"/>
              </w:rPr>
              <w:t>19/06/2024 in Lindale Village Hall</w:t>
            </w:r>
          </w:p>
          <w:p w14:paraId="16828EDF" w14:textId="77777777" w:rsidR="009D3990" w:rsidRPr="006452AD" w:rsidRDefault="009D3990" w:rsidP="0065616A">
            <w:pPr>
              <w:rPr>
                <w:rFonts w:ascii="Calibri Light" w:hAnsi="Calibri Light" w:cs="Calibri Light"/>
                <w:b/>
                <w:i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</w:p>
          <w:p w14:paraId="29AFB5D6" w14:textId="77777777" w:rsidR="009D3990" w:rsidRPr="00F03C6C" w:rsidRDefault="009645A2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i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>Declarations of Interest from Councillors.</w:t>
            </w:r>
          </w:p>
          <w:p w14:paraId="54DFAEC1" w14:textId="77777777" w:rsidR="006D6951" w:rsidRPr="00F03C6C" w:rsidRDefault="006D6951" w:rsidP="006D6951">
            <w:pP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243FFE0D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57D41864" w14:textId="35DF285B" w:rsidR="0079630A" w:rsidRPr="00C323F9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Clerks Report</w:t>
            </w:r>
          </w:p>
          <w:p w14:paraId="7EB88D0A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a) Request for dispensations</w:t>
            </w:r>
          </w:p>
          <w:p w14:paraId="0907BB3D" w14:textId="43522A37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color w:val="000000"/>
                <w:szCs w:val="24"/>
              </w:rPr>
              <w:t xml:space="preserve">b)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Correspondence received since</w:t>
            </w:r>
            <w:r w:rsidR="003A4E71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7B7A1D">
              <w:rPr>
                <w:rFonts w:ascii="Calibri Light" w:hAnsi="Calibri Light" w:cs="Calibri Light"/>
                <w:b/>
                <w:szCs w:val="24"/>
              </w:rPr>
              <w:t>1</w:t>
            </w:r>
            <w:r w:rsidR="00314EA9">
              <w:rPr>
                <w:rFonts w:ascii="Calibri Light" w:hAnsi="Calibri Light" w:cs="Calibri Light"/>
                <w:b/>
                <w:szCs w:val="24"/>
              </w:rPr>
              <w:t>1</w:t>
            </w:r>
            <w:r w:rsidR="00954C43" w:rsidRPr="00954C43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314EA9">
              <w:rPr>
                <w:rFonts w:ascii="Calibri Light" w:hAnsi="Calibri Light" w:cs="Calibri Light"/>
                <w:b/>
                <w:szCs w:val="24"/>
              </w:rPr>
              <w:t xml:space="preserve"> July</w:t>
            </w:r>
            <w:r w:rsidR="00954C43">
              <w:rPr>
                <w:rFonts w:ascii="Calibri Light" w:hAnsi="Calibri Light" w:cs="Calibri Light"/>
                <w:b/>
                <w:szCs w:val="24"/>
              </w:rPr>
              <w:t xml:space="preserve"> 2024</w:t>
            </w:r>
            <w:r w:rsidR="00314EA9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This will be reported at meeting</w:t>
            </w:r>
          </w:p>
          <w:p w14:paraId="1BEC4DD9" w14:textId="597FEA8B" w:rsidR="00360525" w:rsidRPr="00360525" w:rsidRDefault="009D3990" w:rsidP="00360525">
            <w:pPr>
              <w:rPr>
                <w:rFonts w:ascii="Calibri Light" w:hAnsi="Calibri Light" w:cs="Calibri Light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c) Matters arising from last meeting:</w:t>
            </w:r>
            <w:r w:rsidR="00360525">
              <w:rPr>
                <w:rFonts w:ascii="Calibri Light" w:hAnsi="Calibri Light" w:cs="Calibri Light"/>
                <w:szCs w:val="24"/>
              </w:rPr>
              <w:t xml:space="preserve"> -</w:t>
            </w:r>
            <w:r w:rsidR="00360525" w:rsidRPr="00360525">
              <w:rPr>
                <w:rFonts w:ascii="Calibri Light" w:hAnsi="Calibri Light" w:cs="Calibri Light"/>
              </w:rPr>
              <w:t>Review of matters arising from minuted item from last meeting re Village hall carpark</w:t>
            </w:r>
            <w:r w:rsidR="00360525">
              <w:rPr>
                <w:rFonts w:ascii="Calibri Light" w:hAnsi="Calibri Light" w:cs="Calibri Light"/>
              </w:rPr>
              <w:t xml:space="preserve"> trees.</w:t>
            </w:r>
          </w:p>
          <w:p w14:paraId="7ED4C744" w14:textId="77777777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d) To note Parish Council Representatives Reports: - 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43ED7829" w14:textId="68E3905C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 xml:space="preserve">Consultations: - </w:t>
            </w:r>
            <w:r w:rsidR="00360525">
              <w:rPr>
                <w:rFonts w:ascii="Calibri Light" w:hAnsi="Calibri Light" w:cs="Calibri Light"/>
                <w:bCs/>
                <w:szCs w:val="24"/>
              </w:rPr>
              <w:t>See Correspondence report</w:t>
            </w:r>
          </w:p>
          <w:p w14:paraId="08278B7F" w14:textId="77777777" w:rsidR="00CB33A6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f) Grange Now </w:t>
            </w:r>
            <w:r w:rsidR="00CB33A6" w:rsidRPr="00F03C6C">
              <w:rPr>
                <w:rFonts w:ascii="Calibri Light" w:hAnsi="Calibri Light" w:cs="Calibri Light"/>
                <w:b/>
                <w:szCs w:val="24"/>
              </w:rPr>
              <w:t>article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 xml:space="preserve">.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Members Suggestions.</w:t>
            </w:r>
          </w:p>
          <w:p w14:paraId="701F4F5D" w14:textId="77777777" w:rsidR="009D3990" w:rsidRPr="00F03C6C" w:rsidRDefault="00CB33A6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g) 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>Planning applications Approved and Refused and other ongoing planning issues</w:t>
            </w:r>
          </w:p>
          <w:p w14:paraId="7C34A6E1" w14:textId="0E09EB48" w:rsidR="00843F4F" w:rsidRPr="007C795A" w:rsidRDefault="009D3990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u w:val="single"/>
              </w:rPr>
            </w:pPr>
            <w:r w:rsidRPr="007C795A">
              <w:rPr>
                <w:rFonts w:asciiTheme="minorHAnsi" w:hAnsiTheme="minorHAnsi" w:cstheme="minorHAnsi"/>
                <w:b/>
              </w:rPr>
              <w:t xml:space="preserve">6) </w:t>
            </w:r>
            <w:r w:rsidRPr="007C79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7C795A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at </w:t>
            </w:r>
            <w:r w:rsidR="006C5BB9" w:rsidRPr="007C795A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954C43">
              <w:rPr>
                <w:rFonts w:asciiTheme="minorHAnsi" w:hAnsiTheme="minorHAnsi" w:cstheme="minorHAnsi"/>
                <w:b/>
                <w:u w:val="single"/>
              </w:rPr>
              <w:t>1</w:t>
            </w:r>
            <w:r w:rsidR="00314EA9">
              <w:rPr>
                <w:rFonts w:asciiTheme="minorHAnsi" w:hAnsiTheme="minorHAnsi" w:cstheme="minorHAnsi"/>
                <w:b/>
                <w:u w:val="single"/>
              </w:rPr>
              <w:t>1</w:t>
            </w:r>
            <w:r w:rsidR="00314EA9" w:rsidRPr="00314EA9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th</w:t>
            </w:r>
            <w:r w:rsidR="00314EA9">
              <w:rPr>
                <w:rFonts w:asciiTheme="minorHAnsi" w:hAnsiTheme="minorHAnsi" w:cstheme="minorHAnsi"/>
                <w:b/>
                <w:u w:val="single"/>
              </w:rPr>
              <w:t xml:space="preserve"> July </w:t>
            </w:r>
            <w:r w:rsidR="00954C43">
              <w:rPr>
                <w:rFonts w:asciiTheme="minorHAnsi" w:hAnsiTheme="minorHAnsi" w:cstheme="minorHAnsi"/>
                <w:b/>
                <w:u w:val="single"/>
              </w:rPr>
              <w:t>2024</w:t>
            </w:r>
            <w:r w:rsidR="007B7A1D" w:rsidRPr="007C795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50F06586" w14:textId="5E86478F" w:rsidR="00954C43" w:rsidRPr="00360525" w:rsidRDefault="009D3990" w:rsidP="00954C4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 xml:space="preserve">)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report. </w:t>
            </w:r>
          </w:p>
          <w:p w14:paraId="2EDAA6D9" w14:textId="77777777" w:rsidR="009D3990" w:rsidRPr="009A75CD" w:rsidRDefault="00AB0F7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A75CD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D3990" w:rsidRPr="009A75CD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02EFC1A8" w14:textId="033C0E42" w:rsidR="002B08F1" w:rsidRDefault="009D3990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a)  Report and ratification of planning applications dealt with under Clerk’s dele</w:t>
            </w:r>
            <w:r w:rsidR="00954F01">
              <w:rPr>
                <w:rFonts w:ascii="Calibri Light" w:hAnsi="Calibri Light" w:cs="Calibri Light"/>
                <w:b/>
                <w:szCs w:val="24"/>
              </w:rPr>
              <w:t>gated powers since last meeting:-</w:t>
            </w:r>
            <w:r w:rsidR="00314EA9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314EA9" w:rsidRPr="00314EA9">
              <w:rPr>
                <w:rFonts w:ascii="Calibri Light" w:hAnsi="Calibri Light" w:cs="Calibri Light"/>
                <w:szCs w:val="24"/>
              </w:rPr>
              <w:t>None</w:t>
            </w:r>
          </w:p>
          <w:p w14:paraId="672F0C4B" w14:textId="77777777" w:rsidR="00D64800" w:rsidRDefault="008903AA" w:rsidP="00D6480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New:- </w:t>
            </w:r>
          </w:p>
          <w:p w14:paraId="63D3453D" w14:textId="5015962D" w:rsidR="00D64800" w:rsidRPr="00D64800" w:rsidRDefault="00D64800" w:rsidP="00D6480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D64800">
              <w:rPr>
                <w:rFonts w:ascii="Calibri Light" w:hAnsi="Calibri Light" w:cs="Calibri Light"/>
                <w:b/>
                <w:szCs w:val="24"/>
              </w:rPr>
              <w:t>7/2024/5234 Lloyds Motor Group, Kendal Road, Lindale</w:t>
            </w:r>
            <w:r w:rsidRPr="00D64800">
              <w:rPr>
                <w:rFonts w:ascii="Calibri Light" w:hAnsi="Calibri Light" w:cs="Calibri Light"/>
                <w:szCs w:val="24"/>
              </w:rPr>
              <w:t>- Proposed creation of new car storage compound.</w:t>
            </w:r>
          </w:p>
          <w:p w14:paraId="206D2F25" w14:textId="4A76B4A1" w:rsidR="00D64800" w:rsidRPr="005A3084" w:rsidRDefault="005A3084" w:rsidP="005A308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**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D64800" w:rsidRPr="00D64800">
              <w:rPr>
                <w:rFonts w:ascii="Calibri Light" w:hAnsi="Calibri Light" w:cs="Calibri Light"/>
                <w:b/>
                <w:szCs w:val="24"/>
              </w:rPr>
              <w:t>7/2024/5363</w:t>
            </w:r>
            <w:r w:rsidR="00D64800">
              <w:rPr>
                <w:rFonts w:ascii="Calibri Light" w:hAnsi="Calibri Light" w:cs="Calibri Light"/>
                <w:b/>
                <w:szCs w:val="24"/>
              </w:rPr>
              <w:t xml:space="preserve"> L</w:t>
            </w:r>
            <w:r w:rsidR="00D64800" w:rsidRPr="00D64800">
              <w:rPr>
                <w:rFonts w:ascii="Calibri Light" w:hAnsi="Calibri Light" w:cs="Calibri Light"/>
                <w:b/>
                <w:szCs w:val="24"/>
              </w:rPr>
              <w:t>and adjacent Shaw’s Warehouse, The Gill, Lindale, Grange over Sand</w:t>
            </w:r>
            <w:r w:rsidR="00D64800">
              <w:rPr>
                <w:rFonts w:ascii="Calibri Light" w:hAnsi="Calibri Light" w:cs="Calibri Light"/>
                <w:b/>
                <w:szCs w:val="24"/>
              </w:rPr>
              <w:t xml:space="preserve">s - </w:t>
            </w:r>
            <w:r w:rsidR="00D64800" w:rsidRPr="00D64800">
              <w:rPr>
                <w:rFonts w:ascii="Calibri Light" w:hAnsi="Calibri Light" w:cs="Calibri Light"/>
                <w:szCs w:val="24"/>
              </w:rPr>
              <w:t>Amend condition.  Five local needs houses - variation of condition 5 (occupancy) of planning permission 7/2014/5577. Area of LO now extended.</w:t>
            </w:r>
          </w:p>
          <w:p w14:paraId="48A253D8" w14:textId="1F39F40E" w:rsidR="00D64800" w:rsidRPr="00D64800" w:rsidRDefault="005A3084" w:rsidP="005A308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**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D64800" w:rsidRPr="00D64800">
              <w:rPr>
                <w:rFonts w:ascii="Calibri Light" w:hAnsi="Calibri Light" w:cs="Calibri Light"/>
                <w:b/>
                <w:szCs w:val="24"/>
              </w:rPr>
              <w:t>7/2024/5312</w:t>
            </w:r>
            <w:r w:rsidR="00D64800">
              <w:rPr>
                <w:rFonts w:ascii="Calibri Light" w:hAnsi="Calibri Light" w:cs="Calibri Light"/>
                <w:b/>
                <w:szCs w:val="24"/>
              </w:rPr>
              <w:t xml:space="preserve"> Burnbank Farm </w:t>
            </w:r>
            <w:r w:rsidR="00D64800" w:rsidRPr="00D64800">
              <w:rPr>
                <w:rFonts w:ascii="Calibri Light" w:hAnsi="Calibri Light" w:cs="Calibri Light"/>
                <w:szCs w:val="24"/>
              </w:rPr>
              <w:t>Single storey extension to west end gable elevation of existing bungalow. Change of design from approved householder application 7/2021/5335</w:t>
            </w:r>
          </w:p>
          <w:p w14:paraId="54493DA7" w14:textId="26EF4B26" w:rsidR="009D3990" w:rsidRPr="00F03C6C" w:rsidRDefault="005A3084" w:rsidP="0065616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Amended plans: -</w:t>
            </w:r>
            <w:r w:rsidR="00830474">
              <w:rPr>
                <w:rFonts w:ascii="Calibri Light" w:hAnsi="Calibri Light" w:cs="Calibri Light"/>
                <w:szCs w:val="24"/>
              </w:rPr>
              <w:t xml:space="preserve"> See above submitt</w:t>
            </w:r>
            <w:r>
              <w:rPr>
                <w:rFonts w:ascii="Calibri Light" w:hAnsi="Calibri Light" w:cs="Calibri Light"/>
                <w:szCs w:val="24"/>
              </w:rPr>
              <w:t>ed as new planning applications **</w:t>
            </w:r>
          </w:p>
          <w:p w14:paraId="2A5561D4" w14:textId="77777777" w:rsidR="00830474" w:rsidRDefault="009D3990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Other Planning matters:</w:t>
            </w:r>
          </w:p>
          <w:p w14:paraId="7507EB99" w14:textId="77777777" w:rsidR="00830474" w:rsidRDefault="00830474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</w:t>
            </w:r>
            <w:r w:rsidRPr="00830474">
              <w:rPr>
                <w:rFonts w:ascii="Calibri Light" w:hAnsi="Calibri Light" w:cs="Calibri Light"/>
              </w:rPr>
              <w:t xml:space="preserve">Update regarding </w:t>
            </w:r>
            <w:r w:rsidR="00360525" w:rsidRPr="00830474">
              <w:rPr>
                <w:rFonts w:ascii="Calibri Light" w:hAnsi="Calibri Light" w:cs="Calibri Light"/>
              </w:rPr>
              <w:t>response to letter sent re outstanding planning issues</w:t>
            </w:r>
            <w:r w:rsidRPr="00830474">
              <w:rPr>
                <w:rFonts w:ascii="Calibri Light" w:hAnsi="Calibri Light" w:cs="Calibri Light"/>
              </w:rPr>
              <w:t>.</w:t>
            </w:r>
          </w:p>
          <w:p w14:paraId="169B5F51" w14:textId="63A15BAB" w:rsidR="00830474" w:rsidRPr="00830474" w:rsidRDefault="00830474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</w:t>
            </w:r>
            <w:r w:rsidRPr="00830474">
              <w:rPr>
                <w:rFonts w:ascii="Calibri Light" w:hAnsi="Calibri Light" w:cs="Calibri Light"/>
              </w:rPr>
              <w:t>R</w:t>
            </w:r>
            <w:r w:rsidRPr="00830474">
              <w:rPr>
                <w:rFonts w:ascii="Calibri Light" w:hAnsi="Calibri Light" w:cs="Calibri Light"/>
              </w:rPr>
              <w:t xml:space="preserve">eview relationship with LDNPA in light </w:t>
            </w:r>
            <w:r>
              <w:rPr>
                <w:rFonts w:ascii="Calibri Light" w:hAnsi="Calibri Light" w:cs="Calibri Light"/>
              </w:rPr>
              <w:t xml:space="preserve">of Lakes vote of no confidence </w:t>
            </w:r>
            <w:r w:rsidRPr="00830474">
              <w:rPr>
                <w:rFonts w:ascii="Calibri Light" w:hAnsi="Calibri Light" w:cs="Calibri Light"/>
              </w:rPr>
              <w:t>outstanding issues and general performance</w:t>
            </w:r>
            <w:r>
              <w:rPr>
                <w:rFonts w:ascii="Calibri Light" w:hAnsi="Calibri Light" w:cs="Calibri Light"/>
              </w:rPr>
              <w:t>.</w:t>
            </w:r>
          </w:p>
          <w:p w14:paraId="5AFA02E5" w14:textId="0C851340" w:rsidR="008F0E8C" w:rsidRPr="00FF3BA3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F3BA3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FF3BA3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FF3BA3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444DF943" w14:textId="77777777" w:rsidR="008F0E8C" w:rsidRPr="00F03C6C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7E6052A8" w14:textId="77777777" w:rsidR="001C58D8" w:rsidRPr="00954F01" w:rsidRDefault="009D3990" w:rsidP="001C58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8) </w:t>
            </w:r>
            <w:r w:rsidR="009645A2"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ENVIRONMENT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: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  <w:r w:rsidR="00954F01">
              <w:rPr>
                <w:rFonts w:ascii="Calibri Light" w:hAnsi="Calibri Light" w:cs="Calibri Light"/>
                <w:b/>
                <w:szCs w:val="24"/>
              </w:rPr>
              <w:t xml:space="preserve">  </w:t>
            </w:r>
            <w:r w:rsidR="00954F01" w:rsidRPr="00954F01">
              <w:rPr>
                <w:rFonts w:ascii="Calibri Light" w:hAnsi="Calibri Light" w:cs="Calibri Light"/>
                <w:szCs w:val="24"/>
              </w:rPr>
              <w:t>None</w:t>
            </w:r>
          </w:p>
          <w:p w14:paraId="504FF6A2" w14:textId="77777777" w:rsidR="00E6053E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9) PARISH AREAS:</w:t>
            </w:r>
          </w:p>
          <w:p w14:paraId="26B58B95" w14:textId="3B6995AB" w:rsidR="00E6053E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5C9F84C8" w14:textId="6C1D9C5A" w:rsidR="00830474" w:rsidRPr="00F03C6C" w:rsidRDefault="00830474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  <w:r w:rsidRPr="00830474">
              <w:rPr>
                <w:rFonts w:ascii="Calibri Light" w:hAnsi="Calibri Light" w:cs="Calibri Light"/>
                <w:szCs w:val="24"/>
              </w:rPr>
              <w:t>Review site visit to recreation ground car park/skateboard park and agree actions.</w:t>
            </w:r>
            <w:r w:rsidR="005A3084">
              <w:rPr>
                <w:rFonts w:ascii="Calibri Light" w:hAnsi="Calibri Light" w:cs="Calibri Light"/>
                <w:szCs w:val="24"/>
              </w:rPr>
              <w:t xml:space="preserve"> (Photos circulated)</w:t>
            </w:r>
          </w:p>
          <w:p w14:paraId="60DA93CC" w14:textId="35A96B85" w:rsidR="00360525" w:rsidRDefault="005A3084" w:rsidP="00360525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</w:rPr>
              <w:t>b</w:t>
            </w:r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>) Parish areas grass cutting</w:t>
            </w:r>
            <w:r w:rsidR="009D3990" w:rsidRPr="00F03C6C">
              <w:rPr>
                <w:rFonts w:ascii="Calibri Light" w:hAnsi="Calibri Light" w:cs="Calibri Light"/>
                <w:bCs/>
                <w:szCs w:val="24"/>
              </w:rPr>
              <w:t xml:space="preserve">-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Monthly report from Cllr Armstrong.</w:t>
            </w:r>
            <w:r w:rsidR="00EF342A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2B2AE4C5" w14:textId="7CF60465" w:rsidR="00360525" w:rsidRDefault="00360525" w:rsidP="00360525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-</w:t>
            </w:r>
            <w:r>
              <w:t xml:space="preserve"> </w:t>
            </w:r>
            <w:r w:rsidRPr="00360525">
              <w:rPr>
                <w:rFonts w:ascii="Calibri Light" w:hAnsi="Calibri Light" w:cs="Calibri Light"/>
              </w:rPr>
              <w:t>Schedule of extra works for Parish Greens to formulate</w:t>
            </w:r>
          </w:p>
          <w:p w14:paraId="57FE8A10" w14:textId="47042B4C" w:rsidR="005A3084" w:rsidRPr="00F03C6C" w:rsidRDefault="005A3084" w:rsidP="005A308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) SLDC Inspection report- </w:t>
            </w:r>
            <w:r w:rsidRPr="00F03C6C">
              <w:rPr>
                <w:rFonts w:ascii="Calibri Light" w:hAnsi="Calibri Light" w:cs="Calibri Light"/>
                <w:szCs w:val="24"/>
              </w:rPr>
              <w:t>See councillor notes</w:t>
            </w:r>
          </w:p>
          <w:p w14:paraId="7B2AA7AA" w14:textId="08173ECD" w:rsidR="00CB33A6" w:rsidRPr="00F03C6C" w:rsidRDefault="00AB0F79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bCs/>
                <w:szCs w:val="24"/>
              </w:rPr>
              <w:t>N</w:t>
            </w:r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 xml:space="preserve">EWTON:- </w:t>
            </w:r>
          </w:p>
          <w:p w14:paraId="2E6F2EC7" w14:textId="6DC5D548" w:rsidR="00CB33A6" w:rsidRPr="00F03C6C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 xml:space="preserve">Newton </w:t>
            </w:r>
            <w:r w:rsidRPr="00F03C6C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>–</w:t>
            </w:r>
            <w:r w:rsidR="00C5325C" w:rsidRPr="00F03C6C">
              <w:rPr>
                <w:rFonts w:ascii="Calibri Light" w:hAnsi="Calibri Light" w:cs="Calibri Light"/>
                <w:bCs/>
                <w:szCs w:val="24"/>
              </w:rPr>
              <w:t xml:space="preserve"> </w:t>
            </w:r>
          </w:p>
          <w:p w14:paraId="7A62523E" w14:textId="10A21851" w:rsidR="00E20BDB" w:rsidRPr="00FE5817" w:rsidRDefault="00FE5817" w:rsidP="00FE5817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 xml:space="preserve">i- </w:t>
            </w:r>
            <w:r w:rsidR="00E20BDB" w:rsidRPr="00FE5817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="00E20BDB" w:rsidRPr="00FE5817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="00E20BDB" w:rsidRPr="00FE5817">
              <w:rPr>
                <w:rFonts w:ascii="Calibri Light" w:hAnsi="Calibri Light" w:cs="Calibri Light"/>
                <w:bCs/>
                <w:szCs w:val="24"/>
              </w:rPr>
              <w:t xml:space="preserve"> Report from Cllr Wightman</w:t>
            </w:r>
          </w:p>
          <w:p w14:paraId="05A4BB41" w14:textId="5EF82391" w:rsidR="00FE5817" w:rsidRDefault="00FE5817" w:rsidP="00FE5817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 xml:space="preserve">ii- </w:t>
            </w:r>
            <w:r w:rsidRPr="00FE5817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Complaint About overgrown state o</w:t>
            </w:r>
            <w:r w:rsidR="00360525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f Newton gardens and overhanging branches.</w:t>
            </w:r>
          </w:p>
          <w:p w14:paraId="327136D8" w14:textId="77777777" w:rsidR="00F0794F" w:rsidRPr="00F0794F" w:rsidRDefault="00314EA9" w:rsidP="00F0794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794F">
              <w:rPr>
                <w:rFonts w:ascii="Calibri Light" w:hAnsi="Calibri Light" w:cs="Calibri Light"/>
                <w:iCs/>
                <w:color w:val="000000"/>
                <w:szCs w:val="24"/>
                <w:shd w:val="clear" w:color="auto" w:fill="FFFFFF"/>
              </w:rPr>
              <w:t>Members to consider what action to be taken in Newton Gardens regarding tree</w:t>
            </w:r>
            <w:r w:rsidR="00360525" w:rsidRPr="00F0794F">
              <w:rPr>
                <w:rFonts w:ascii="Calibri Light" w:hAnsi="Calibri Light" w:cs="Calibri Light"/>
                <w:iCs/>
                <w:color w:val="000000"/>
                <w:szCs w:val="24"/>
                <w:shd w:val="clear" w:color="auto" w:fill="FFFFFF"/>
              </w:rPr>
              <w:t xml:space="preserve"> adjacent to bungalow at rear, </w:t>
            </w:r>
            <w:r w:rsidRPr="00F0794F">
              <w:rPr>
                <w:rFonts w:ascii="Calibri Light" w:hAnsi="Calibri Light" w:cs="Calibri Light"/>
                <w:iCs/>
                <w:color w:val="000000"/>
                <w:szCs w:val="24"/>
                <w:shd w:val="clear" w:color="auto" w:fill="FFFFFF"/>
              </w:rPr>
              <w:t xml:space="preserve">cut back of laurel hedge and cut back of over-hanging branches into adjacent bungalow. </w:t>
            </w:r>
            <w:r w:rsidR="00F0794F" w:rsidRPr="00F0794F">
              <w:rPr>
                <w:rFonts w:ascii="Calibri Light" w:hAnsi="Calibri Light" w:cs="Calibri Light"/>
                <w:szCs w:val="24"/>
              </w:rPr>
              <w:t>(Photos circulated)</w:t>
            </w:r>
          </w:p>
          <w:p w14:paraId="1E9502E7" w14:textId="2C798725" w:rsidR="008218A0" w:rsidRPr="00F03C6C" w:rsidRDefault="00FE5817" w:rsidP="008218A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10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207C91" w:rsidRPr="00F03C6C">
              <w:rPr>
                <w:rFonts w:ascii="Calibri Light" w:hAnsi="Calibri Light" w:cs="Calibri Light"/>
                <w:b/>
                <w:szCs w:val="24"/>
              </w:rPr>
              <w:t>Westmorland and Furness Councillor report</w:t>
            </w:r>
            <w:r w:rsidR="00DF5FEC" w:rsidRPr="00F03C6C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59D0B05" w14:textId="65E57B66" w:rsidR="009D3990" w:rsidRPr="00F03C6C" w:rsidRDefault="00FE5817" w:rsidP="00DB6D2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11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DB6D23">
              <w:rPr>
                <w:rFonts w:asciiTheme="minorHAnsi" w:hAnsiTheme="minorHAnsi" w:cstheme="minorHAnsi"/>
                <w:b/>
                <w:szCs w:val="24"/>
              </w:rPr>
              <w:t>Next Meeting Wednesday 4</w:t>
            </w:r>
            <w:r w:rsidR="00DB6D23" w:rsidRPr="00DB6D23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DB6D23">
              <w:rPr>
                <w:rFonts w:asciiTheme="minorHAnsi" w:hAnsiTheme="minorHAnsi" w:cstheme="minorHAnsi"/>
                <w:b/>
                <w:szCs w:val="24"/>
              </w:rPr>
              <w:t xml:space="preserve"> September 2024 at Lindale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C5BB9" w:rsidRPr="00D162EC">
              <w:rPr>
                <w:rFonts w:asciiTheme="minorHAnsi" w:hAnsiTheme="minorHAnsi" w:cstheme="minorHAnsi"/>
                <w:b/>
                <w:szCs w:val="24"/>
              </w:rPr>
              <w:t>V</w:t>
            </w:r>
            <w:r w:rsidR="00843F4F" w:rsidRPr="00D162EC">
              <w:rPr>
                <w:rFonts w:asciiTheme="minorHAnsi" w:hAnsiTheme="minorHAnsi" w:cstheme="minorHAnsi"/>
                <w:b/>
                <w:szCs w:val="24"/>
                <w:lang w:val="en-US"/>
              </w:rPr>
              <w:t>illage Hall at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69F" w14:textId="77777777" w:rsidR="008F0E8C" w:rsidRDefault="008F0E8C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B784BAF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0EDA75" w14:textId="4CDFA98C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27B4C93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EA5CCA3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3F8FF7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628B917" w14:textId="7DABE88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66D963B9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02674B1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C6A0249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E89EB79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3769368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4EDDB82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D855A41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34A5FA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AD4B01E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D514B5B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E1632FF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2ADBD45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5AB8B1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EA46CEF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48FCDE2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79AF88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540AE7B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E247891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EFD7DEC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6E4F7988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A1D93B9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856AB4D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4E4939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A8823B6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EEE7FA2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C903F1F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BB72DAE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E84FBB9" w14:textId="053F701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3763472D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B5C5765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AE81FAB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BF4D5AE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F8992A3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F50B605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B41716E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bookmarkStart w:id="1" w:name="_GoBack"/>
            <w:bookmarkEnd w:id="1"/>
          </w:p>
          <w:p w14:paraId="40271EDC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3773715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3420493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A7BC05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602896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72D371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2E5695E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12807E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8CFA1A7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451031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44D610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0C51771B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6C8AF27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E205EEF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4BC9404" w14:textId="50363057" w:rsidR="00F0794F" w:rsidRPr="00F03C6C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</w:tc>
      </w:tr>
      <w:bookmarkEnd w:id="0"/>
    </w:tbl>
    <w:p w14:paraId="42E6CB8F" w14:textId="77777777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F78F8" w14:textId="77777777" w:rsidR="00611337" w:rsidRDefault="00611337">
      <w:r>
        <w:separator/>
      </w:r>
    </w:p>
  </w:endnote>
  <w:endnote w:type="continuationSeparator" w:id="0">
    <w:p w14:paraId="0CBAF180" w14:textId="77777777" w:rsidR="00611337" w:rsidRDefault="0061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E9BB9" w14:textId="77777777" w:rsidR="00611337" w:rsidRDefault="00611337">
      <w:r>
        <w:separator/>
      </w:r>
    </w:p>
  </w:footnote>
  <w:footnote w:type="continuationSeparator" w:id="0">
    <w:p w14:paraId="1A9F4303" w14:textId="77777777" w:rsidR="00611337" w:rsidRDefault="0061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C0B8C"/>
    <w:multiLevelType w:val="hybridMultilevel"/>
    <w:tmpl w:val="A3767CAE"/>
    <w:lvl w:ilvl="0" w:tplc="F57298F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6BE3"/>
    <w:rsid w:val="00077DF0"/>
    <w:rsid w:val="00086E9D"/>
    <w:rsid w:val="00094C91"/>
    <w:rsid w:val="000C4BB2"/>
    <w:rsid w:val="000C7022"/>
    <w:rsid w:val="000D4014"/>
    <w:rsid w:val="000F0969"/>
    <w:rsid w:val="001025F2"/>
    <w:rsid w:val="001038B8"/>
    <w:rsid w:val="0010418B"/>
    <w:rsid w:val="00121C34"/>
    <w:rsid w:val="00122AF0"/>
    <w:rsid w:val="00143DE6"/>
    <w:rsid w:val="001535C2"/>
    <w:rsid w:val="00161A54"/>
    <w:rsid w:val="00161C2E"/>
    <w:rsid w:val="00165466"/>
    <w:rsid w:val="001669BD"/>
    <w:rsid w:val="00172558"/>
    <w:rsid w:val="00172BE3"/>
    <w:rsid w:val="001820CF"/>
    <w:rsid w:val="001B55DB"/>
    <w:rsid w:val="001C15E8"/>
    <w:rsid w:val="001C58D8"/>
    <w:rsid w:val="001D3975"/>
    <w:rsid w:val="001F08F7"/>
    <w:rsid w:val="0020133A"/>
    <w:rsid w:val="00207C91"/>
    <w:rsid w:val="00226B88"/>
    <w:rsid w:val="00230AA8"/>
    <w:rsid w:val="00241611"/>
    <w:rsid w:val="00273210"/>
    <w:rsid w:val="0027443C"/>
    <w:rsid w:val="00293124"/>
    <w:rsid w:val="002B04D2"/>
    <w:rsid w:val="002B08F1"/>
    <w:rsid w:val="002D3E72"/>
    <w:rsid w:val="002D63F0"/>
    <w:rsid w:val="002E2C6F"/>
    <w:rsid w:val="002F0372"/>
    <w:rsid w:val="00301504"/>
    <w:rsid w:val="00302488"/>
    <w:rsid w:val="0030438B"/>
    <w:rsid w:val="0031268D"/>
    <w:rsid w:val="00314EA9"/>
    <w:rsid w:val="003179DA"/>
    <w:rsid w:val="0032389A"/>
    <w:rsid w:val="003314D8"/>
    <w:rsid w:val="00331586"/>
    <w:rsid w:val="00340F71"/>
    <w:rsid w:val="003474D6"/>
    <w:rsid w:val="00360525"/>
    <w:rsid w:val="003641AF"/>
    <w:rsid w:val="00382C92"/>
    <w:rsid w:val="00384887"/>
    <w:rsid w:val="003A4E71"/>
    <w:rsid w:val="003B5D14"/>
    <w:rsid w:val="003B7D65"/>
    <w:rsid w:val="003C1B2E"/>
    <w:rsid w:val="003C2B52"/>
    <w:rsid w:val="003D2F0E"/>
    <w:rsid w:val="003F0480"/>
    <w:rsid w:val="004039EF"/>
    <w:rsid w:val="004269C5"/>
    <w:rsid w:val="00431512"/>
    <w:rsid w:val="0043606A"/>
    <w:rsid w:val="004518FD"/>
    <w:rsid w:val="0046724C"/>
    <w:rsid w:val="00470B1E"/>
    <w:rsid w:val="00471FE6"/>
    <w:rsid w:val="00480CF0"/>
    <w:rsid w:val="00484571"/>
    <w:rsid w:val="0049569F"/>
    <w:rsid w:val="004A138E"/>
    <w:rsid w:val="004B6977"/>
    <w:rsid w:val="004C68F8"/>
    <w:rsid w:val="004C7C57"/>
    <w:rsid w:val="004D1B7F"/>
    <w:rsid w:val="004D2EF9"/>
    <w:rsid w:val="004D6C40"/>
    <w:rsid w:val="004E28FD"/>
    <w:rsid w:val="004E6BCF"/>
    <w:rsid w:val="004E7012"/>
    <w:rsid w:val="004E7D51"/>
    <w:rsid w:val="004F0951"/>
    <w:rsid w:val="00501FF3"/>
    <w:rsid w:val="0050554B"/>
    <w:rsid w:val="00505AE7"/>
    <w:rsid w:val="00511277"/>
    <w:rsid w:val="00520224"/>
    <w:rsid w:val="00542342"/>
    <w:rsid w:val="0055251B"/>
    <w:rsid w:val="00562433"/>
    <w:rsid w:val="0057795E"/>
    <w:rsid w:val="00577EB2"/>
    <w:rsid w:val="00581CD2"/>
    <w:rsid w:val="00583872"/>
    <w:rsid w:val="005965BF"/>
    <w:rsid w:val="005A0FD7"/>
    <w:rsid w:val="005A3084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2A37"/>
    <w:rsid w:val="006B36D7"/>
    <w:rsid w:val="006B56F6"/>
    <w:rsid w:val="006C5BB9"/>
    <w:rsid w:val="006C5CDA"/>
    <w:rsid w:val="006C6DAE"/>
    <w:rsid w:val="006D6951"/>
    <w:rsid w:val="006E6662"/>
    <w:rsid w:val="006F601C"/>
    <w:rsid w:val="007024CE"/>
    <w:rsid w:val="00703600"/>
    <w:rsid w:val="00703D40"/>
    <w:rsid w:val="00705150"/>
    <w:rsid w:val="00710AE3"/>
    <w:rsid w:val="00722477"/>
    <w:rsid w:val="00734594"/>
    <w:rsid w:val="0074713E"/>
    <w:rsid w:val="0077345B"/>
    <w:rsid w:val="00777653"/>
    <w:rsid w:val="00784FAC"/>
    <w:rsid w:val="0079630A"/>
    <w:rsid w:val="007B7A1D"/>
    <w:rsid w:val="007C361F"/>
    <w:rsid w:val="007C795A"/>
    <w:rsid w:val="007E462B"/>
    <w:rsid w:val="007F5CA1"/>
    <w:rsid w:val="00805317"/>
    <w:rsid w:val="008218A0"/>
    <w:rsid w:val="00830474"/>
    <w:rsid w:val="00841A65"/>
    <w:rsid w:val="00843F4F"/>
    <w:rsid w:val="0087291F"/>
    <w:rsid w:val="0088282C"/>
    <w:rsid w:val="00884457"/>
    <w:rsid w:val="0088689B"/>
    <w:rsid w:val="008903AA"/>
    <w:rsid w:val="008A1FD1"/>
    <w:rsid w:val="008A62CF"/>
    <w:rsid w:val="008B1C00"/>
    <w:rsid w:val="008B4822"/>
    <w:rsid w:val="008C1C60"/>
    <w:rsid w:val="008C3DBB"/>
    <w:rsid w:val="008C6DD8"/>
    <w:rsid w:val="008C798C"/>
    <w:rsid w:val="008D4CB1"/>
    <w:rsid w:val="008E4C2A"/>
    <w:rsid w:val="008F0E8C"/>
    <w:rsid w:val="008F4E1D"/>
    <w:rsid w:val="009069C4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54C43"/>
    <w:rsid w:val="00954F01"/>
    <w:rsid w:val="009645A2"/>
    <w:rsid w:val="009733EB"/>
    <w:rsid w:val="0098111F"/>
    <w:rsid w:val="009840D5"/>
    <w:rsid w:val="0099601C"/>
    <w:rsid w:val="009A6435"/>
    <w:rsid w:val="009A75CD"/>
    <w:rsid w:val="009C0208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65CFB"/>
    <w:rsid w:val="00A7767D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66B10"/>
    <w:rsid w:val="00B72521"/>
    <w:rsid w:val="00B80936"/>
    <w:rsid w:val="00B81EA0"/>
    <w:rsid w:val="00B867F1"/>
    <w:rsid w:val="00B87F5C"/>
    <w:rsid w:val="00B939D5"/>
    <w:rsid w:val="00BA0D16"/>
    <w:rsid w:val="00BC685B"/>
    <w:rsid w:val="00BE155A"/>
    <w:rsid w:val="00BF1644"/>
    <w:rsid w:val="00BF55E5"/>
    <w:rsid w:val="00C136F8"/>
    <w:rsid w:val="00C144DF"/>
    <w:rsid w:val="00C16077"/>
    <w:rsid w:val="00C323F9"/>
    <w:rsid w:val="00C40FD5"/>
    <w:rsid w:val="00C5071D"/>
    <w:rsid w:val="00C5325C"/>
    <w:rsid w:val="00C615E1"/>
    <w:rsid w:val="00C66E37"/>
    <w:rsid w:val="00C811E7"/>
    <w:rsid w:val="00C82F0F"/>
    <w:rsid w:val="00C87575"/>
    <w:rsid w:val="00CB1A67"/>
    <w:rsid w:val="00CB33A6"/>
    <w:rsid w:val="00CF04C0"/>
    <w:rsid w:val="00CF4819"/>
    <w:rsid w:val="00CF7B22"/>
    <w:rsid w:val="00D05DCD"/>
    <w:rsid w:val="00D144A8"/>
    <w:rsid w:val="00D162EC"/>
    <w:rsid w:val="00D23EF5"/>
    <w:rsid w:val="00D471E0"/>
    <w:rsid w:val="00D52963"/>
    <w:rsid w:val="00D64800"/>
    <w:rsid w:val="00D828A5"/>
    <w:rsid w:val="00D93DDC"/>
    <w:rsid w:val="00D95B01"/>
    <w:rsid w:val="00D966F3"/>
    <w:rsid w:val="00DA482F"/>
    <w:rsid w:val="00DB6D23"/>
    <w:rsid w:val="00DD0CBA"/>
    <w:rsid w:val="00DD67B8"/>
    <w:rsid w:val="00DD7BE9"/>
    <w:rsid w:val="00DE35AF"/>
    <w:rsid w:val="00DF399C"/>
    <w:rsid w:val="00DF5FEC"/>
    <w:rsid w:val="00E11A35"/>
    <w:rsid w:val="00E20BDB"/>
    <w:rsid w:val="00E5174B"/>
    <w:rsid w:val="00E569B0"/>
    <w:rsid w:val="00E5763B"/>
    <w:rsid w:val="00E6053E"/>
    <w:rsid w:val="00E64CB3"/>
    <w:rsid w:val="00E66536"/>
    <w:rsid w:val="00E67625"/>
    <w:rsid w:val="00E87968"/>
    <w:rsid w:val="00EB7228"/>
    <w:rsid w:val="00EC4DE5"/>
    <w:rsid w:val="00ED09CC"/>
    <w:rsid w:val="00ED7567"/>
    <w:rsid w:val="00EE1870"/>
    <w:rsid w:val="00EE7712"/>
    <w:rsid w:val="00EF342A"/>
    <w:rsid w:val="00EF5DE0"/>
    <w:rsid w:val="00F01245"/>
    <w:rsid w:val="00F01C68"/>
    <w:rsid w:val="00F03C6C"/>
    <w:rsid w:val="00F0794F"/>
    <w:rsid w:val="00F16023"/>
    <w:rsid w:val="00F30832"/>
    <w:rsid w:val="00F36A2C"/>
    <w:rsid w:val="00F4129A"/>
    <w:rsid w:val="00F50E53"/>
    <w:rsid w:val="00F547F8"/>
    <w:rsid w:val="00F5704B"/>
    <w:rsid w:val="00F75848"/>
    <w:rsid w:val="00F874F2"/>
    <w:rsid w:val="00FA018C"/>
    <w:rsid w:val="00FB7C8D"/>
    <w:rsid w:val="00FC6E05"/>
    <w:rsid w:val="00FC7663"/>
    <w:rsid w:val="00FC7799"/>
    <w:rsid w:val="00FE581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8750-7243-4384-9B19-8118D030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9</TotalTime>
  <Pages>2</Pages>
  <Words>511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3</cp:revision>
  <cp:lastPrinted>2023-11-09T15:35:00Z</cp:lastPrinted>
  <dcterms:created xsi:type="dcterms:W3CDTF">2024-07-13T08:19:00Z</dcterms:created>
  <dcterms:modified xsi:type="dcterms:W3CDTF">2024-07-13T08:27:00Z</dcterms:modified>
</cp:coreProperties>
</file>