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70FE" w14:textId="77777777" w:rsidR="00293124" w:rsidRPr="00F03C6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</w:t>
      </w:r>
      <w:r w:rsidR="00AB0BDF" w:rsidRPr="00F03C6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F03C6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B7A9A57" w14:textId="77777777" w:rsidR="00E66536" w:rsidRPr="00F03C6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F03C6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54553450" w14:textId="77777777" w:rsidR="005A0FD7" w:rsidRPr="00F0794F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 w:rsidRPr="00F0794F">
        <w:rPr>
          <w:rFonts w:ascii="Calibri Light" w:hAnsi="Calibri Light" w:cs="Calibri Light"/>
          <w:b/>
          <w:sz w:val="28"/>
          <w:szCs w:val="24"/>
        </w:rPr>
        <w:t>Dear Councillor</w:t>
      </w:r>
    </w:p>
    <w:p w14:paraId="63C4D6C6" w14:textId="77777777" w:rsidR="005A0FD7" w:rsidRPr="00F0794F" w:rsidRDefault="005A0FD7" w:rsidP="005A0FD7">
      <w:pPr>
        <w:rPr>
          <w:rFonts w:ascii="Calibri Light" w:hAnsi="Calibri Light" w:cs="Calibri Light"/>
          <w:b/>
          <w:sz w:val="22"/>
          <w:szCs w:val="24"/>
        </w:rPr>
      </w:pPr>
    </w:p>
    <w:p w14:paraId="1A127A1D" w14:textId="098C8A27" w:rsidR="00C323F9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 xml:space="preserve">You are required to attend meeting of Lindale and Newton-in-Cartmel Parish Council </w:t>
      </w:r>
      <w:proofErr w:type="gramStart"/>
      <w:r w:rsidRPr="00F0794F">
        <w:rPr>
          <w:rFonts w:ascii="Calibri Light" w:hAnsi="Calibri Light" w:cs="Calibri Light"/>
          <w:b/>
          <w:szCs w:val="24"/>
        </w:rPr>
        <w:t xml:space="preserve">in </w:t>
      </w:r>
      <w:r w:rsidR="00841A65" w:rsidRPr="00F0794F">
        <w:rPr>
          <w:rFonts w:ascii="Calibri Light" w:hAnsi="Calibri Light" w:cs="Calibri Light"/>
          <w:b/>
          <w:szCs w:val="24"/>
        </w:rPr>
        <w:t xml:space="preserve"> </w:t>
      </w:r>
      <w:r w:rsidR="00EF2E83">
        <w:rPr>
          <w:rFonts w:ascii="Calibri Light" w:hAnsi="Calibri Light" w:cs="Calibri Light"/>
          <w:b/>
          <w:szCs w:val="24"/>
        </w:rPr>
        <w:t>Newton</w:t>
      </w:r>
      <w:proofErr w:type="gramEnd"/>
      <w:r w:rsidR="00EF2E83">
        <w:rPr>
          <w:rFonts w:ascii="Calibri Light" w:hAnsi="Calibri Light" w:cs="Calibri Light"/>
          <w:b/>
          <w:szCs w:val="24"/>
        </w:rPr>
        <w:t xml:space="preserve"> Village Hall</w:t>
      </w:r>
      <w:r w:rsidRPr="00F0794F">
        <w:rPr>
          <w:rFonts w:ascii="Calibri Light" w:hAnsi="Calibri Light" w:cs="Calibri Light"/>
          <w:b/>
          <w:szCs w:val="24"/>
        </w:rPr>
        <w:t xml:space="preserve"> at 7.</w:t>
      </w:r>
      <w:r w:rsidR="00E5174B" w:rsidRPr="00F0794F">
        <w:rPr>
          <w:rFonts w:ascii="Calibri Light" w:hAnsi="Calibri Light" w:cs="Calibri Light"/>
          <w:b/>
          <w:szCs w:val="24"/>
        </w:rPr>
        <w:t>0</w:t>
      </w:r>
      <w:r w:rsidRPr="00F0794F">
        <w:rPr>
          <w:rFonts w:ascii="Calibri Light" w:hAnsi="Calibri Light" w:cs="Calibri Light"/>
          <w:b/>
          <w:szCs w:val="24"/>
        </w:rPr>
        <w:t>0 pm on</w:t>
      </w:r>
      <w:r w:rsidR="00112D8F">
        <w:rPr>
          <w:rFonts w:ascii="Calibri Light" w:hAnsi="Calibri Light" w:cs="Calibri Light"/>
          <w:b/>
          <w:szCs w:val="24"/>
        </w:rPr>
        <w:t xml:space="preserve"> </w:t>
      </w:r>
      <w:r w:rsidR="00EF2E83">
        <w:rPr>
          <w:rFonts w:ascii="Calibri Light" w:hAnsi="Calibri Light" w:cs="Calibri Light"/>
          <w:b/>
          <w:szCs w:val="24"/>
        </w:rPr>
        <w:t>Tuesday 1</w:t>
      </w:r>
      <w:r w:rsidR="001450EB">
        <w:rPr>
          <w:rFonts w:ascii="Calibri Light" w:hAnsi="Calibri Light" w:cs="Calibri Light"/>
          <w:b/>
          <w:szCs w:val="24"/>
        </w:rPr>
        <w:t>8</w:t>
      </w:r>
      <w:r w:rsidR="001450EB" w:rsidRPr="001450EB">
        <w:rPr>
          <w:rFonts w:ascii="Calibri Light" w:hAnsi="Calibri Light" w:cs="Calibri Light"/>
          <w:b/>
          <w:szCs w:val="24"/>
          <w:vertAlign w:val="superscript"/>
        </w:rPr>
        <w:t>th</w:t>
      </w:r>
      <w:r w:rsidR="001450EB">
        <w:rPr>
          <w:rFonts w:ascii="Calibri Light" w:hAnsi="Calibri Light" w:cs="Calibri Light"/>
          <w:b/>
          <w:szCs w:val="24"/>
        </w:rPr>
        <w:t xml:space="preserve"> </w:t>
      </w:r>
      <w:r w:rsidR="00736B28">
        <w:rPr>
          <w:rFonts w:ascii="Calibri Light" w:hAnsi="Calibri Light" w:cs="Calibri Light"/>
          <w:b/>
          <w:szCs w:val="24"/>
        </w:rPr>
        <w:t>March 2025</w:t>
      </w:r>
    </w:p>
    <w:p w14:paraId="1CF2B693" w14:textId="5F3F4A4E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Yours faithfully</w:t>
      </w:r>
    </w:p>
    <w:p w14:paraId="2652E58B" w14:textId="77777777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</w:p>
    <w:p w14:paraId="553CCB8E" w14:textId="77777777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D Cowperthwaite</w:t>
      </w:r>
    </w:p>
    <w:p w14:paraId="4A0F3243" w14:textId="6B490557" w:rsidR="00331586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Clerk, Lindale and Newton in Cartmel PC</w:t>
      </w: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F03C6C" w14:paraId="5186FEB8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C0" w14:textId="77777777" w:rsidR="009D3990" w:rsidRPr="00904592" w:rsidRDefault="009D3990" w:rsidP="0065616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bookmarkStart w:id="0" w:name="_Hlk132609996"/>
            <w:r w:rsidRPr="00904592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04C4247F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1)</w:t>
            </w:r>
            <w:r w:rsidR="006D6951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Apologies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73B8E052" w14:textId="2079DD23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the Monthly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Parish Council meetings </w:t>
            </w:r>
            <w:r w:rsidR="00954C43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12D8F" w:rsidRPr="00904592">
              <w:rPr>
                <w:rFonts w:ascii="Calibri Light" w:hAnsi="Calibri Light" w:cs="Calibri Light"/>
                <w:b/>
                <w:szCs w:val="24"/>
              </w:rPr>
              <w:t xml:space="preserve">on 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736B28">
              <w:rPr>
                <w:rFonts w:ascii="Calibri Light" w:hAnsi="Calibri Light" w:cs="Calibri Light"/>
                <w:b/>
                <w:szCs w:val="24"/>
              </w:rPr>
              <w:t>18/02/2025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12D8F" w:rsidRPr="00904592">
              <w:rPr>
                <w:rFonts w:ascii="Calibri Light" w:hAnsi="Calibri Light" w:cs="Calibri Light"/>
                <w:b/>
                <w:szCs w:val="24"/>
              </w:rPr>
              <w:t xml:space="preserve"> held in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450EB">
              <w:rPr>
                <w:rFonts w:ascii="Calibri Light" w:hAnsi="Calibri Light" w:cs="Calibri Light"/>
                <w:b/>
                <w:szCs w:val="24"/>
              </w:rPr>
              <w:t>Newton  Village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Hall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1BC658FD" w14:textId="77777777" w:rsidR="00C5298E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  <w:r w:rsidR="004A4FFF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</w:p>
          <w:p w14:paraId="29AFB5D6" w14:textId="77777777" w:rsidR="009D3990" w:rsidRPr="00904592" w:rsidRDefault="009645A2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i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>Declarations of Interest from Councillors.</w:t>
            </w:r>
          </w:p>
          <w:p w14:paraId="54DFAEC1" w14:textId="77777777" w:rsidR="006D6951" w:rsidRPr="00904592" w:rsidRDefault="006D6951" w:rsidP="006D6951">
            <w:pP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243FFE0D" w14:textId="61C01AEC" w:rsidR="009D3990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21D5A993" w14:textId="0E59FF5D" w:rsidR="00736B28" w:rsidRPr="00904592" w:rsidRDefault="00736B28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5) Co-option of new member for Lindale Ward and Signing of Declaration of Acceptance of Office</w:t>
            </w:r>
          </w:p>
          <w:p w14:paraId="57D41864" w14:textId="60523975" w:rsidR="0079630A" w:rsidRPr="00904592" w:rsidRDefault="00736B28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6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9D3990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Clerks Report</w:t>
            </w:r>
          </w:p>
          <w:p w14:paraId="7EB88D0A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a) Request for dispensations</w:t>
            </w:r>
          </w:p>
          <w:p w14:paraId="0907BB3D" w14:textId="7E8C2BA6" w:rsidR="009D3990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color w:val="000000"/>
                <w:szCs w:val="24"/>
              </w:rPr>
              <w:t xml:space="preserve">b)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Correspondence received since</w:t>
            </w:r>
            <w:r w:rsidR="003A4E71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450EB">
              <w:rPr>
                <w:rFonts w:ascii="Calibri Light" w:hAnsi="Calibri Light" w:cs="Calibri Light"/>
                <w:b/>
                <w:szCs w:val="24"/>
              </w:rPr>
              <w:t>13</w:t>
            </w:r>
            <w:r w:rsidR="001450EB" w:rsidRPr="001450EB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1450EB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736B28">
              <w:rPr>
                <w:rFonts w:ascii="Calibri Light" w:hAnsi="Calibri Light" w:cs="Calibri Light"/>
                <w:b/>
                <w:szCs w:val="24"/>
              </w:rPr>
              <w:t>March</w:t>
            </w:r>
            <w:r w:rsidR="001450EB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>2025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This will be reported at meeting</w:t>
            </w:r>
          </w:p>
          <w:p w14:paraId="6ECF082F" w14:textId="261C32E5" w:rsidR="00904592" w:rsidRPr="00904592" w:rsidRDefault="009D3990" w:rsidP="00904592">
            <w:pPr>
              <w:rPr>
                <w:rFonts w:ascii="Calibri Light" w:hAnsi="Calibri Light" w:cs="Calibri Light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c) Matters arising from last meeting:</w:t>
            </w:r>
            <w:r w:rsidR="00360525" w:rsidRPr="00904592">
              <w:rPr>
                <w:rFonts w:ascii="Calibri Light" w:hAnsi="Calibri Light" w:cs="Calibri Light"/>
                <w:szCs w:val="24"/>
              </w:rPr>
              <w:t xml:space="preserve"> -</w:t>
            </w:r>
            <w:r w:rsidR="00360525" w:rsidRPr="00904592">
              <w:rPr>
                <w:rFonts w:ascii="Calibri Light" w:hAnsi="Calibri Light" w:cs="Calibri Light"/>
              </w:rPr>
              <w:t>Review</w:t>
            </w:r>
            <w:r w:rsidR="00904592" w:rsidRPr="00904592">
              <w:rPr>
                <w:rFonts w:ascii="Calibri Light" w:hAnsi="Calibri Light" w:cs="Calibri Light"/>
              </w:rPr>
              <w:t xml:space="preserve"> of matters arising from minute</w:t>
            </w:r>
            <w:r w:rsidR="00183355">
              <w:rPr>
                <w:rFonts w:ascii="Calibri Light" w:hAnsi="Calibri Light" w:cs="Calibri Light"/>
              </w:rPr>
              <w:t>s</w:t>
            </w:r>
            <w:r w:rsidR="00904592" w:rsidRPr="00904592">
              <w:rPr>
                <w:rFonts w:ascii="Calibri Light" w:hAnsi="Calibri Light" w:cs="Calibri Light"/>
              </w:rPr>
              <w:t>.</w:t>
            </w:r>
          </w:p>
          <w:p w14:paraId="7ED4C744" w14:textId="1779E857" w:rsidR="009D3990" w:rsidRPr="00904592" w:rsidRDefault="00904592" w:rsidP="00904592">
            <w:pP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</w:rPr>
              <w:t>d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To note Parish Council Representatives Reports: - </w:t>
            </w:r>
            <w:r w:rsidR="009D3990" w:rsidRPr="00904592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43ED7829" w14:textId="68E3905C" w:rsidR="009D3990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 xml:space="preserve">Consultations: - </w:t>
            </w:r>
            <w:r w:rsidR="00360525" w:rsidRPr="00904592">
              <w:rPr>
                <w:rFonts w:ascii="Calibri Light" w:hAnsi="Calibri Light" w:cs="Calibri Light"/>
                <w:bCs/>
                <w:szCs w:val="24"/>
              </w:rPr>
              <w:t>See Correspondence report</w:t>
            </w:r>
          </w:p>
          <w:p w14:paraId="08278B7F" w14:textId="77777777" w:rsidR="00CB33A6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f) Grange Now </w:t>
            </w:r>
            <w:r w:rsidR="00CB33A6" w:rsidRPr="00904592">
              <w:rPr>
                <w:rFonts w:ascii="Calibri Light" w:hAnsi="Calibri Light" w:cs="Calibri Light"/>
                <w:b/>
                <w:szCs w:val="24"/>
              </w:rPr>
              <w:t>article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 xml:space="preserve">. </w:t>
            </w:r>
            <w:r w:rsidR="006D6951" w:rsidRPr="00904592">
              <w:rPr>
                <w:rFonts w:ascii="Calibri Light" w:hAnsi="Calibri Light" w:cs="Calibri Light"/>
                <w:bCs/>
                <w:szCs w:val="24"/>
              </w:rPr>
              <w:t>Members Suggestions.</w:t>
            </w:r>
          </w:p>
          <w:p w14:paraId="701F4F5D" w14:textId="77777777" w:rsidR="009D3990" w:rsidRPr="00904592" w:rsidRDefault="00CB33A6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g) 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>Planning applications Approved and Refused and other ongoing planning issues</w:t>
            </w:r>
          </w:p>
          <w:p w14:paraId="7C34A6E1" w14:textId="4DA44FA1" w:rsidR="00843F4F" w:rsidRPr="00904592" w:rsidRDefault="00736B28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9D3990" w:rsidRPr="00904592">
              <w:rPr>
                <w:rFonts w:asciiTheme="minorHAnsi" w:hAnsiTheme="minorHAnsi" w:cstheme="minorHAnsi"/>
                <w:b/>
              </w:rPr>
              <w:t xml:space="preserve">) </w:t>
            </w:r>
            <w:r w:rsidR="009D3990" w:rsidRPr="009045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9D3990" w:rsidRPr="00904592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at </w:t>
            </w:r>
            <w:r w:rsidR="001450EB">
              <w:rPr>
                <w:rFonts w:asciiTheme="minorHAnsi" w:hAnsiTheme="minorHAnsi" w:cstheme="minorHAnsi"/>
                <w:b/>
                <w:u w:val="single"/>
              </w:rPr>
              <w:t>13</w:t>
            </w:r>
            <w:r w:rsidR="001450EB" w:rsidRPr="001450EB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th</w:t>
            </w:r>
            <w:r w:rsidR="001450EB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u w:val="single"/>
              </w:rPr>
              <w:t>March</w:t>
            </w:r>
            <w:r w:rsidR="001B2ED8">
              <w:rPr>
                <w:rFonts w:asciiTheme="minorHAnsi" w:hAnsiTheme="minorHAnsi" w:cstheme="minorHAnsi"/>
                <w:b/>
                <w:u w:val="single"/>
              </w:rPr>
              <w:t xml:space="preserve"> 2025</w:t>
            </w:r>
            <w:r w:rsidR="007B7A1D" w:rsidRPr="009045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1EA1B4DD" w14:textId="1237E56C" w:rsidR="004A4FFF" w:rsidRPr="00904592" w:rsidRDefault="009D3990" w:rsidP="00954C4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</w:t>
            </w:r>
            <w:r w:rsidRPr="00904592">
              <w:rPr>
                <w:rFonts w:ascii="Calibri Light" w:hAnsi="Calibri Light" w:cs="Calibri Light"/>
                <w:bCs/>
                <w:szCs w:val="24"/>
              </w:rPr>
              <w:t xml:space="preserve">)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Cheques for ratification. See attached Finance report. </w:t>
            </w:r>
          </w:p>
          <w:p w14:paraId="2EDAA6D9" w14:textId="4C99140F" w:rsidR="009D3990" w:rsidRPr="00904592" w:rsidRDefault="00736B28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9D3990" w:rsidRPr="00904592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02EFC1A8" w14:textId="6A00802F" w:rsidR="002B08F1" w:rsidRDefault="009D3990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a)  Report and ratification of planning applications dealt with under Clerk’s dele</w:t>
            </w:r>
            <w:r w:rsidR="00954F01" w:rsidRPr="00904592">
              <w:rPr>
                <w:rFonts w:ascii="Calibri Light" w:hAnsi="Calibri Light" w:cs="Calibri Light"/>
                <w:b/>
                <w:szCs w:val="24"/>
              </w:rPr>
              <w:t>gated powers since last meeting:-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314EA9" w:rsidRPr="00904592">
              <w:rPr>
                <w:rFonts w:ascii="Calibri Light" w:hAnsi="Calibri Light" w:cs="Calibri Light"/>
                <w:szCs w:val="24"/>
              </w:rPr>
              <w:t>None</w:t>
            </w:r>
          </w:p>
          <w:p w14:paraId="3042710E" w14:textId="11591DD7" w:rsidR="001450EB" w:rsidRPr="00EA1F65" w:rsidRDefault="001450EB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New Planning applications</w:t>
            </w:r>
            <w:r w:rsidRPr="00EA1F65">
              <w:rPr>
                <w:rFonts w:ascii="Calibri Light" w:hAnsi="Calibri Light" w:cs="Calibri Light"/>
                <w:szCs w:val="24"/>
              </w:rPr>
              <w:t>:</w:t>
            </w:r>
            <w:r w:rsidR="000C6555">
              <w:rPr>
                <w:rFonts w:ascii="Calibri Light" w:hAnsi="Calibri Light" w:cs="Calibri Light"/>
                <w:szCs w:val="24"/>
              </w:rPr>
              <w:t xml:space="preserve"> </w:t>
            </w:r>
            <w:r w:rsidR="000C6555" w:rsidRPr="000C6555">
              <w:rPr>
                <w:rFonts w:ascii="Calibri Light" w:hAnsi="Calibri Light" w:cs="Calibri Light"/>
                <w:b/>
                <w:szCs w:val="24"/>
              </w:rPr>
              <w:t>7/2025/5088 Barns at Low Newton</w:t>
            </w:r>
            <w:r w:rsidR="000C6555">
              <w:rPr>
                <w:rFonts w:ascii="Calibri Light" w:hAnsi="Calibri Light" w:cs="Calibri Light"/>
                <w:szCs w:val="24"/>
              </w:rPr>
              <w:t xml:space="preserve"> – conversion of disused barns into 4 dwellings</w:t>
            </w:r>
          </w:p>
          <w:p w14:paraId="2A5561D4" w14:textId="77777777" w:rsidR="00830474" w:rsidRPr="00904592" w:rsidRDefault="009D3990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Other Planning matters:</w:t>
            </w:r>
          </w:p>
          <w:p w14:paraId="7ADBC948" w14:textId="06FEF565" w:rsidR="00904592" w:rsidRPr="00904592" w:rsidRDefault="00904592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-Misl correspondence regarding enforcement and breaches.</w:t>
            </w:r>
            <w:bookmarkStart w:id="1" w:name="_GoBack"/>
            <w:bookmarkEnd w:id="1"/>
          </w:p>
          <w:p w14:paraId="5AFA02E5" w14:textId="0C851340" w:rsidR="008F0E8C" w:rsidRPr="0090459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04592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904592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90459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444DF943" w14:textId="77777777" w:rsidR="008F0E8C" w:rsidRPr="00904592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904592">
              <w:rPr>
                <w:rFonts w:ascii="Calibri Light" w:hAnsi="Calibri Light" w:cs="Calibri Light"/>
                <w:szCs w:val="24"/>
              </w:rPr>
              <w:t>None</w:t>
            </w:r>
          </w:p>
          <w:p w14:paraId="73540D8C" w14:textId="20FC361B" w:rsidR="00736B28" w:rsidRDefault="00736B28" w:rsidP="00736B2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9</w:t>
            </w:r>
            <w:r w:rsidR="009D3990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) </w:t>
            </w:r>
            <w:r w:rsidR="009645A2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ENVIRONMENT</w:t>
            </w:r>
            <w:r w:rsidR="009D3990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: 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  <w:r w:rsidR="006B4406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4D7AEC83" w14:textId="77777777" w:rsidR="00736B28" w:rsidRDefault="00736B28" w:rsidP="00736B2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736B28">
              <w:rPr>
                <w:rFonts w:asciiTheme="minorHAnsi" w:hAnsiTheme="minorHAnsi" w:cstheme="minorHAnsi"/>
                <w:b/>
                <w:szCs w:val="24"/>
              </w:rPr>
              <w:t>NEW</w:t>
            </w:r>
            <w:r w:rsidRPr="00736B28">
              <w:rPr>
                <w:rFonts w:asciiTheme="minorHAnsi" w:hAnsiTheme="minorHAnsi" w:cstheme="minorHAnsi"/>
                <w:szCs w:val="24"/>
              </w:rPr>
              <w:t xml:space="preserve">:-  Arrangements for </w:t>
            </w:r>
            <w:r w:rsidRPr="00736B28">
              <w:rPr>
                <w:rFonts w:asciiTheme="minorHAnsi" w:hAnsiTheme="minorHAnsi" w:cstheme="minorHAnsi"/>
                <w:bCs/>
                <w:szCs w:val="24"/>
                <w:lang w:val="en-US"/>
              </w:rPr>
              <w:t>13</w:t>
            </w:r>
            <w:r w:rsidRPr="00736B28">
              <w:rPr>
                <w:rFonts w:asciiTheme="minorHAnsi" w:hAnsiTheme="minorHAnsi" w:cstheme="minorHAnsi"/>
                <w:bCs/>
                <w:szCs w:val="24"/>
                <w:vertAlign w:val="superscript"/>
                <w:lang w:val="en-US"/>
              </w:rPr>
              <w:t>th</w:t>
            </w:r>
            <w:r w:rsidRPr="00736B28">
              <w:rPr>
                <w:rFonts w:asciiTheme="minorHAnsi" w:hAnsiTheme="minorHAnsi" w:cstheme="minorHAnsi"/>
                <w:bCs/>
                <w:szCs w:val="24"/>
                <w:lang w:val="en-US"/>
              </w:rPr>
              <w:t xml:space="preserve"> April 2025 Spring Litter Pick</w:t>
            </w:r>
          </w:p>
          <w:p w14:paraId="504FF6A2" w14:textId="53DB4F98" w:rsidR="00E6053E" w:rsidRPr="00736B28" w:rsidRDefault="00736B28" w:rsidP="00736B2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  <w:r w:rsidR="009D3990" w:rsidRPr="00736B28">
              <w:rPr>
                <w:rFonts w:asciiTheme="minorHAnsi" w:hAnsiTheme="minorHAnsi" w:cstheme="minorHAnsi"/>
                <w:b/>
                <w:szCs w:val="24"/>
              </w:rPr>
              <w:t>) PARISH AREAS:</w:t>
            </w:r>
          </w:p>
          <w:p w14:paraId="3F598AAB" w14:textId="4E7EB21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b/>
                <w:smallCaps/>
                <w:szCs w:val="24"/>
                <w:u w:val="single"/>
              </w:rPr>
              <w:t xml:space="preserve"> </w:t>
            </w:r>
            <w:r w:rsidRPr="00B814E4">
              <w:rPr>
                <w:rFonts w:ascii="Calibri Light" w:hAnsi="Calibri Light" w:cs="Calibri Light"/>
                <w:b/>
                <w:smallCaps/>
                <w:szCs w:val="24"/>
                <w:u w:val="single"/>
              </w:rPr>
              <w:t xml:space="preserve">ROTA </w:t>
            </w:r>
            <w:proofErr w:type="gramStart"/>
            <w:r w:rsidRPr="00B814E4">
              <w:rPr>
                <w:rFonts w:ascii="Calibri Light" w:hAnsi="Calibri Light" w:cs="Calibri Light"/>
                <w:b/>
                <w:smallCaps/>
                <w:szCs w:val="24"/>
                <w:u w:val="single"/>
              </w:rPr>
              <w:t>-</w:t>
            </w:r>
            <w:r w:rsidR="00736B28">
              <w:rPr>
                <w:rFonts w:ascii="Calibri Light" w:hAnsi="Calibri Light" w:cs="Calibri Light"/>
                <w:szCs w:val="24"/>
              </w:rPr>
              <w:t xml:space="preserve">  </w:t>
            </w:r>
            <w:r w:rsidRPr="00B814E4">
              <w:rPr>
                <w:rFonts w:ascii="Calibri Light" w:hAnsi="Calibri Light" w:cs="Calibri Light"/>
                <w:szCs w:val="24"/>
              </w:rPr>
              <w:t>February</w:t>
            </w:r>
            <w:proofErr w:type="gramEnd"/>
            <w:r w:rsidRPr="00B814E4">
              <w:rPr>
                <w:rFonts w:ascii="Calibri Light" w:hAnsi="Calibri Light" w:cs="Calibri Light"/>
                <w:szCs w:val="24"/>
              </w:rPr>
              <w:t xml:space="preserve"> C</w:t>
            </w:r>
            <w:r w:rsidR="001450EB">
              <w:rPr>
                <w:rFonts w:ascii="Calibri Light" w:hAnsi="Calibri Light" w:cs="Calibri Light"/>
                <w:szCs w:val="24"/>
              </w:rPr>
              <w:t xml:space="preserve">llr Armstrong, March </w:t>
            </w:r>
            <w:r w:rsidR="001450EB" w:rsidRPr="00B814E4">
              <w:rPr>
                <w:rFonts w:ascii="Calibri Light" w:hAnsi="Calibri Light" w:cs="Calibri Light"/>
                <w:szCs w:val="24"/>
              </w:rPr>
              <w:t xml:space="preserve">Cllr Squire, </w:t>
            </w:r>
            <w:r w:rsidR="001450EB">
              <w:rPr>
                <w:rFonts w:ascii="Calibri Light" w:hAnsi="Calibri Light" w:cs="Calibri Light"/>
                <w:szCs w:val="24"/>
              </w:rPr>
              <w:t>April Cllr Reeve, May</w:t>
            </w:r>
            <w:r w:rsidR="001450EB" w:rsidRPr="00B814E4">
              <w:rPr>
                <w:rFonts w:ascii="Calibri Light" w:hAnsi="Calibri Light" w:cs="Calibri Light"/>
                <w:szCs w:val="24"/>
              </w:rPr>
              <w:t xml:space="preserve"> Cllr Winder</w:t>
            </w:r>
            <w:r w:rsidR="001450EB">
              <w:rPr>
                <w:rFonts w:ascii="Calibri Light" w:hAnsi="Calibri Light" w:cs="Calibri Light"/>
                <w:szCs w:val="24"/>
              </w:rPr>
              <w:t>.</w:t>
            </w:r>
          </w:p>
          <w:p w14:paraId="6929A16D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color w:val="FF0000"/>
                <w:szCs w:val="24"/>
              </w:rPr>
            </w:pPr>
            <w:r w:rsidRPr="00B814E4">
              <w:rPr>
                <w:rFonts w:ascii="Calibri Light" w:hAnsi="Calibri Light" w:cs="Calibri Light"/>
                <w:szCs w:val="24"/>
              </w:rPr>
              <w:t xml:space="preserve"> (</w:t>
            </w:r>
            <w:r w:rsidRPr="00B814E4">
              <w:rPr>
                <w:rFonts w:ascii="Calibri Light" w:hAnsi="Calibri Light" w:cs="Calibri Light"/>
                <w:color w:val="FF0000"/>
                <w:szCs w:val="24"/>
              </w:rPr>
              <w:t>Please remember to submit electronic copies of checklist or email clerk to confirm all in order to clerk)</w:t>
            </w:r>
          </w:p>
          <w:p w14:paraId="3C42D10B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6A5A565B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</w:rPr>
              <w:lastRenderedPageBreak/>
              <w:t>b</w:t>
            </w: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>) SLDC Inspection report</w:t>
            </w: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- </w:t>
            </w:r>
            <w:r w:rsidRPr="00B814E4">
              <w:rPr>
                <w:rFonts w:ascii="Calibri Light" w:hAnsi="Calibri Light" w:cs="Calibri Light"/>
                <w:szCs w:val="24"/>
              </w:rPr>
              <w:t>circulated to all members.</w:t>
            </w:r>
          </w:p>
          <w:p w14:paraId="4423D4F5" w14:textId="22A99D1D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>d) W and F PCSO</w:t>
            </w: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 - </w:t>
            </w:r>
            <w:r w:rsidR="001B2ED8" w:rsidRPr="00911B49">
              <w:rPr>
                <w:rFonts w:ascii="Calibri Light" w:hAnsi="Calibri Light" w:cs="Calibri Light"/>
                <w:szCs w:val="24"/>
              </w:rPr>
              <w:t>Update</w:t>
            </w:r>
            <w:r w:rsidRPr="00911B49">
              <w:rPr>
                <w:rFonts w:ascii="Calibri Light" w:hAnsi="Calibri Light" w:cs="Calibri Light"/>
                <w:szCs w:val="24"/>
              </w:rPr>
              <w:t xml:space="preserve"> from Clerk regarding logistics of applying for PSPO for recreation ground and skateboard area and members to resolve if PC is to pursue this course of action</w:t>
            </w:r>
            <w:r w:rsidRPr="00B814E4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2AB257F6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bCs/>
                <w:szCs w:val="24"/>
              </w:rPr>
              <w:t xml:space="preserve">NEWTON: - </w:t>
            </w:r>
          </w:p>
          <w:p w14:paraId="7A62523E" w14:textId="0023B6FC" w:rsidR="00E20BDB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i) Newton Gardens</w:t>
            </w:r>
            <w:r w:rsidRPr="00B814E4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B814E4">
              <w:rPr>
                <w:rFonts w:ascii="Calibri Light" w:hAnsi="Calibri Light" w:cs="Calibri Light"/>
                <w:bCs/>
                <w:szCs w:val="24"/>
              </w:rPr>
              <w:t xml:space="preserve"> Report from Cllr Wightman</w:t>
            </w:r>
          </w:p>
          <w:p w14:paraId="58DF15AC" w14:textId="2AC6373D" w:rsidR="001B2ED8" w:rsidRDefault="00736B28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u w:val="single"/>
              </w:rPr>
              <w:t>11</w:t>
            </w:r>
            <w:r w:rsidR="001B2ED8" w:rsidRPr="001B2ED8">
              <w:rPr>
                <w:rFonts w:ascii="Calibri Light" w:hAnsi="Calibri Light" w:cs="Calibri Light"/>
                <w:b/>
                <w:bCs/>
                <w:szCs w:val="24"/>
                <w:u w:val="single"/>
              </w:rPr>
              <w:t>) PARISH PROJECTS:-</w:t>
            </w:r>
          </w:p>
          <w:p w14:paraId="2898E217" w14:textId="77777777" w:rsidR="00485CFF" w:rsidRPr="00485CFF" w:rsidRDefault="00485CFF" w:rsidP="00485CF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485CFF">
              <w:rPr>
                <w:rFonts w:ascii="Calibri Light" w:hAnsi="Calibri Light" w:cs="Calibri Light"/>
                <w:b/>
                <w:bCs/>
                <w:caps/>
                <w:szCs w:val="24"/>
                <w:u w:val="single"/>
              </w:rPr>
              <w:t>Lindale St Paul’s Church – update on sale of church-</w:t>
            </w:r>
            <w:r w:rsidRPr="00485CFF">
              <w:rPr>
                <w:rFonts w:ascii="Calibri Light" w:hAnsi="Calibri Light" w:cs="Calibri Light"/>
                <w:b/>
                <w:bCs/>
                <w:szCs w:val="24"/>
                <w:u w:val="single"/>
              </w:rPr>
              <w:t xml:space="preserve"> </w:t>
            </w:r>
            <w:r w:rsidRPr="00485CFF">
              <w:rPr>
                <w:rFonts w:ascii="Calibri Light" w:hAnsi="Calibri Light" w:cs="Calibri Light"/>
                <w:bCs/>
                <w:szCs w:val="24"/>
              </w:rPr>
              <w:t xml:space="preserve">Clerk to update meeting regarding response from Diocese. </w:t>
            </w:r>
          </w:p>
          <w:p w14:paraId="4A092F3E" w14:textId="77A81CB1" w:rsidR="001B2ED8" w:rsidRPr="00911B49" w:rsidRDefault="001B2ED8" w:rsidP="001B2E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u w:val="single"/>
              </w:rPr>
              <w:t>RECREACTION GROUND UPGRADE:-</w:t>
            </w:r>
            <w:r w:rsidR="00911B49">
              <w:rPr>
                <w:rFonts w:ascii="Calibri Light" w:hAnsi="Calibri Light" w:cs="Calibri Light"/>
                <w:b/>
                <w:bCs/>
                <w:szCs w:val="24"/>
                <w:u w:val="single"/>
              </w:rPr>
              <w:t xml:space="preserve"> </w:t>
            </w:r>
            <w:r w:rsidR="00911B49" w:rsidRPr="00911B49">
              <w:rPr>
                <w:rFonts w:ascii="Calibri Light" w:hAnsi="Calibri Light" w:cs="Calibri Light"/>
                <w:bCs/>
                <w:szCs w:val="24"/>
              </w:rPr>
              <w:t>New sign for car park</w:t>
            </w:r>
          </w:p>
          <w:p w14:paraId="1E9502E7" w14:textId="56B21049" w:rsidR="008218A0" w:rsidRDefault="00FE5817" w:rsidP="008218A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1</w:t>
            </w:r>
            <w:r w:rsidR="00736B28">
              <w:rPr>
                <w:rFonts w:ascii="Calibri Light" w:hAnsi="Calibri Light" w:cs="Calibri Light"/>
                <w:b/>
                <w:szCs w:val="24"/>
              </w:rPr>
              <w:t>2</w:t>
            </w:r>
            <w:r w:rsidR="009D3990" w:rsidRPr="00485CFF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207C91" w:rsidRPr="00485CFF">
              <w:rPr>
                <w:rFonts w:ascii="Calibri Light" w:hAnsi="Calibri Light" w:cs="Calibri Light"/>
                <w:b/>
                <w:szCs w:val="24"/>
              </w:rPr>
              <w:t>Westmorland and Furness Councillor report</w:t>
            </w:r>
            <w:r w:rsidR="00DF5FEC" w:rsidRPr="00485CFF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559D0B05" w14:textId="3376F142" w:rsidR="009D3990" w:rsidRPr="00904592" w:rsidRDefault="00736B28" w:rsidP="00911B49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13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DB6D23" w:rsidRPr="00904592">
              <w:rPr>
                <w:rFonts w:asciiTheme="minorHAnsi" w:hAnsiTheme="minorHAnsi" w:cstheme="minorHAnsi"/>
                <w:b/>
                <w:szCs w:val="24"/>
              </w:rPr>
              <w:t>Next Meeting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B2ED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11B49">
              <w:rPr>
                <w:rFonts w:asciiTheme="minorHAnsi" w:hAnsiTheme="minorHAnsi" w:cstheme="minorHAnsi"/>
                <w:b/>
                <w:szCs w:val="24"/>
              </w:rPr>
              <w:t>Wednesday 16</w:t>
            </w:r>
            <w:r w:rsidR="00911B49" w:rsidRPr="00911B49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911B49">
              <w:rPr>
                <w:rFonts w:asciiTheme="minorHAnsi" w:hAnsiTheme="minorHAnsi" w:cstheme="minorHAnsi"/>
                <w:b/>
                <w:szCs w:val="24"/>
              </w:rPr>
              <w:t xml:space="preserve"> April </w:t>
            </w:r>
            <w:r w:rsidR="001B2ED8">
              <w:rPr>
                <w:rFonts w:asciiTheme="minorHAnsi" w:hAnsiTheme="minorHAnsi" w:cstheme="minorHAnsi"/>
                <w:b/>
                <w:szCs w:val="24"/>
              </w:rPr>
              <w:t xml:space="preserve">2025 </w:t>
            </w:r>
            <w:r w:rsidR="00911B49">
              <w:rPr>
                <w:rFonts w:asciiTheme="minorHAnsi" w:hAnsiTheme="minorHAnsi" w:cstheme="minorHAnsi"/>
                <w:b/>
                <w:szCs w:val="24"/>
              </w:rPr>
              <w:t>Lindale</w:t>
            </w:r>
            <w:r w:rsidR="001B2ED8">
              <w:rPr>
                <w:rFonts w:asciiTheme="minorHAnsi" w:hAnsiTheme="minorHAnsi" w:cstheme="minorHAnsi"/>
                <w:b/>
                <w:szCs w:val="24"/>
              </w:rPr>
              <w:t xml:space="preserve"> Village Hall</w:t>
            </w:r>
            <w:r w:rsidR="00843F4F" w:rsidRPr="00904592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69F" w14:textId="77777777" w:rsidR="008F0E8C" w:rsidRDefault="008F0E8C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0EDA75" w14:textId="4CDFA98C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628B917" w14:textId="6FC1513B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4EDDB82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D855A41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534A5FA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AD4B01E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D514B5B" w14:textId="0761B56E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A79EBA4" w14:textId="77777777" w:rsidR="00911B49" w:rsidRDefault="00911B49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EFD7DEC" w14:textId="7B383B83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  <w:r w:rsidR="00911B49">
              <w:rPr>
                <w:rFonts w:ascii="Calibri Light" w:hAnsi="Calibri Light" w:cs="Calibri Light"/>
                <w:b/>
                <w:szCs w:val="24"/>
              </w:rPr>
              <w:t>/Clerk</w:t>
            </w:r>
          </w:p>
          <w:p w14:paraId="375007CD" w14:textId="14481D04" w:rsidR="00911B49" w:rsidRDefault="00911B49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D8DD841" w14:textId="77777777" w:rsidR="00911B49" w:rsidRDefault="00911B49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E84FBB9" w14:textId="7EEDFB2A" w:rsidR="00F0794F" w:rsidRDefault="00911B49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45F5D410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89D05D8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9F89995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5EBBD5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60A00C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F55F9EB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155351E" w14:textId="0AC96CC0" w:rsidR="00EA1F65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271EDC" w14:textId="24EC891F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3773715" w14:textId="63A586AD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6602896" w14:textId="372DFEA9" w:rsidR="00F0794F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</w:t>
            </w:r>
            <w:r w:rsidR="00F0794F">
              <w:rPr>
                <w:rFonts w:ascii="Calibri Light" w:hAnsi="Calibri Light" w:cs="Calibri Light"/>
                <w:b/>
                <w:szCs w:val="24"/>
              </w:rPr>
              <w:t>hair</w:t>
            </w:r>
          </w:p>
          <w:p w14:paraId="172D3714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2E5695E" w14:textId="7A8F59FB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87BE20D" w14:textId="739BEDE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02A750" w14:textId="40D96D39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3FF048" w14:textId="5FF1EC6C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F07C539" w14:textId="4825FB51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4272392" w14:textId="269415CA" w:rsidR="003A0165" w:rsidRDefault="00736B28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57188719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12807E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D4A0B32" w14:textId="1074A76A" w:rsidR="00F0794F" w:rsidRDefault="00736B28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RA/MS</w:t>
            </w:r>
          </w:p>
          <w:p w14:paraId="4ECC37B5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66023F5" w14:textId="019317DC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9EF652" w14:textId="76D7878F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25DCC9E" w14:textId="67B4FCC0" w:rsidR="00EA1F65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5514E6F" w14:textId="4E4F01D0" w:rsidR="00EA1F65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805732F" w14:textId="61183D67" w:rsidR="00EA1F65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B9DAF52" w14:textId="1D77FC27" w:rsidR="00EA1F65" w:rsidRDefault="00911B49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28DCFF5B" w14:textId="77777777" w:rsidR="00736B28" w:rsidRDefault="00736B28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DE1500C" w14:textId="77777777" w:rsidR="00736B28" w:rsidRDefault="00736B28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4BC9404" w14:textId="290500B3" w:rsidR="003A0165" w:rsidRPr="00F03C6C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bookmarkEnd w:id="0"/>
    </w:tbl>
    <w:p w14:paraId="42E6CB8F" w14:textId="08A4663B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11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9983E" w14:textId="77777777" w:rsidR="00A84A49" w:rsidRDefault="00A84A49">
      <w:r>
        <w:separator/>
      </w:r>
    </w:p>
  </w:endnote>
  <w:endnote w:type="continuationSeparator" w:id="0">
    <w:p w14:paraId="3977A4B8" w14:textId="77777777" w:rsidR="00A84A49" w:rsidRDefault="00A8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6FD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920058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82B03" w14:textId="77777777" w:rsidR="00A84A49" w:rsidRDefault="00A84A49">
      <w:r>
        <w:separator/>
      </w:r>
    </w:p>
  </w:footnote>
  <w:footnote w:type="continuationSeparator" w:id="0">
    <w:p w14:paraId="6D64CD91" w14:textId="77777777" w:rsidR="00A84A49" w:rsidRDefault="00A84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BDA"/>
    <w:multiLevelType w:val="hybridMultilevel"/>
    <w:tmpl w:val="AD9020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5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C0B8C"/>
    <w:multiLevelType w:val="hybridMultilevel"/>
    <w:tmpl w:val="A3767CAE"/>
    <w:lvl w:ilvl="0" w:tplc="F57298F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4CA9"/>
    <w:rsid w:val="00066BE3"/>
    <w:rsid w:val="00077DF0"/>
    <w:rsid w:val="00086E9D"/>
    <w:rsid w:val="00094C91"/>
    <w:rsid w:val="000C4BB2"/>
    <w:rsid w:val="000C6555"/>
    <w:rsid w:val="000C7022"/>
    <w:rsid w:val="000D4014"/>
    <w:rsid w:val="000F0969"/>
    <w:rsid w:val="001025F2"/>
    <w:rsid w:val="001038B8"/>
    <w:rsid w:val="0010418B"/>
    <w:rsid w:val="00112D8F"/>
    <w:rsid w:val="00121C34"/>
    <w:rsid w:val="00122AF0"/>
    <w:rsid w:val="00124CF0"/>
    <w:rsid w:val="00143DE6"/>
    <w:rsid w:val="001450EB"/>
    <w:rsid w:val="001535C2"/>
    <w:rsid w:val="00161A54"/>
    <w:rsid w:val="00161C2E"/>
    <w:rsid w:val="00165466"/>
    <w:rsid w:val="001669BD"/>
    <w:rsid w:val="00172558"/>
    <w:rsid w:val="00172B54"/>
    <w:rsid w:val="00172BE3"/>
    <w:rsid w:val="001820CF"/>
    <w:rsid w:val="00183355"/>
    <w:rsid w:val="001B2ED8"/>
    <w:rsid w:val="001B55DB"/>
    <w:rsid w:val="001C15E8"/>
    <w:rsid w:val="001C58D8"/>
    <w:rsid w:val="001D3975"/>
    <w:rsid w:val="001F08F7"/>
    <w:rsid w:val="0020133A"/>
    <w:rsid w:val="00207C91"/>
    <w:rsid w:val="002161A8"/>
    <w:rsid w:val="00226B88"/>
    <w:rsid w:val="00230AA8"/>
    <w:rsid w:val="00241611"/>
    <w:rsid w:val="00273210"/>
    <w:rsid w:val="0027443C"/>
    <w:rsid w:val="00293124"/>
    <w:rsid w:val="002B04D2"/>
    <w:rsid w:val="002B08F1"/>
    <w:rsid w:val="002D3E72"/>
    <w:rsid w:val="002D63F0"/>
    <w:rsid w:val="002E2C6F"/>
    <w:rsid w:val="002F0372"/>
    <w:rsid w:val="00301504"/>
    <w:rsid w:val="00302488"/>
    <w:rsid w:val="0030438B"/>
    <w:rsid w:val="0031268D"/>
    <w:rsid w:val="00314EA9"/>
    <w:rsid w:val="003179DA"/>
    <w:rsid w:val="0032389A"/>
    <w:rsid w:val="003314D8"/>
    <w:rsid w:val="00331586"/>
    <w:rsid w:val="00340F71"/>
    <w:rsid w:val="003474D6"/>
    <w:rsid w:val="00360525"/>
    <w:rsid w:val="003641AF"/>
    <w:rsid w:val="00382C92"/>
    <w:rsid w:val="00384887"/>
    <w:rsid w:val="003A0165"/>
    <w:rsid w:val="003A4E71"/>
    <w:rsid w:val="003B5D14"/>
    <w:rsid w:val="003B7D65"/>
    <w:rsid w:val="003C1B2E"/>
    <w:rsid w:val="003C2B52"/>
    <w:rsid w:val="003D2F0E"/>
    <w:rsid w:val="003F0480"/>
    <w:rsid w:val="004039EF"/>
    <w:rsid w:val="004269C5"/>
    <w:rsid w:val="004307B6"/>
    <w:rsid w:val="00431512"/>
    <w:rsid w:val="0043606A"/>
    <w:rsid w:val="004470E0"/>
    <w:rsid w:val="004518FD"/>
    <w:rsid w:val="0046724C"/>
    <w:rsid w:val="00470B1E"/>
    <w:rsid w:val="00471FE6"/>
    <w:rsid w:val="004760BA"/>
    <w:rsid w:val="00480CF0"/>
    <w:rsid w:val="00484571"/>
    <w:rsid w:val="00485CFF"/>
    <w:rsid w:val="0049569F"/>
    <w:rsid w:val="004979E4"/>
    <w:rsid w:val="004A138E"/>
    <w:rsid w:val="004A4FFF"/>
    <w:rsid w:val="004B6977"/>
    <w:rsid w:val="004C68F8"/>
    <w:rsid w:val="004C7C57"/>
    <w:rsid w:val="004D1B7F"/>
    <w:rsid w:val="004D2EF9"/>
    <w:rsid w:val="004D6C40"/>
    <w:rsid w:val="004E28FD"/>
    <w:rsid w:val="004E6BCF"/>
    <w:rsid w:val="004E6E2B"/>
    <w:rsid w:val="004E7012"/>
    <w:rsid w:val="004E7D51"/>
    <w:rsid w:val="004F0951"/>
    <w:rsid w:val="00501FF3"/>
    <w:rsid w:val="0050554B"/>
    <w:rsid w:val="00505AE7"/>
    <w:rsid w:val="00511277"/>
    <w:rsid w:val="00520224"/>
    <w:rsid w:val="00542342"/>
    <w:rsid w:val="0055251B"/>
    <w:rsid w:val="00562433"/>
    <w:rsid w:val="0057794B"/>
    <w:rsid w:val="0057795E"/>
    <w:rsid w:val="00577DAB"/>
    <w:rsid w:val="00577EB2"/>
    <w:rsid w:val="00581CD2"/>
    <w:rsid w:val="00583872"/>
    <w:rsid w:val="005965BF"/>
    <w:rsid w:val="005A0FD7"/>
    <w:rsid w:val="005A3084"/>
    <w:rsid w:val="005B0736"/>
    <w:rsid w:val="005D2F50"/>
    <w:rsid w:val="005D6ABE"/>
    <w:rsid w:val="005E52DE"/>
    <w:rsid w:val="005F2E31"/>
    <w:rsid w:val="00603733"/>
    <w:rsid w:val="00604EDB"/>
    <w:rsid w:val="00611337"/>
    <w:rsid w:val="00611F15"/>
    <w:rsid w:val="0063091B"/>
    <w:rsid w:val="00635B94"/>
    <w:rsid w:val="006452AD"/>
    <w:rsid w:val="00662C4E"/>
    <w:rsid w:val="006726B8"/>
    <w:rsid w:val="006A6ECA"/>
    <w:rsid w:val="006B0B60"/>
    <w:rsid w:val="006B2A37"/>
    <w:rsid w:val="006B36D7"/>
    <w:rsid w:val="006B4406"/>
    <w:rsid w:val="006B56F6"/>
    <w:rsid w:val="006C5BB9"/>
    <w:rsid w:val="006C5CDA"/>
    <w:rsid w:val="006C6DAE"/>
    <w:rsid w:val="006D6951"/>
    <w:rsid w:val="006E6662"/>
    <w:rsid w:val="006F601C"/>
    <w:rsid w:val="006F7A72"/>
    <w:rsid w:val="007024CE"/>
    <w:rsid w:val="00703600"/>
    <w:rsid w:val="00703D40"/>
    <w:rsid w:val="00705150"/>
    <w:rsid w:val="00710AE3"/>
    <w:rsid w:val="00722477"/>
    <w:rsid w:val="00734594"/>
    <w:rsid w:val="00736B28"/>
    <w:rsid w:val="0074713E"/>
    <w:rsid w:val="0077345B"/>
    <w:rsid w:val="00777653"/>
    <w:rsid w:val="00784FAC"/>
    <w:rsid w:val="0079630A"/>
    <w:rsid w:val="007B7A1D"/>
    <w:rsid w:val="007C361F"/>
    <w:rsid w:val="007C795A"/>
    <w:rsid w:val="007E462B"/>
    <w:rsid w:val="007F5CA1"/>
    <w:rsid w:val="0080422D"/>
    <w:rsid w:val="00805317"/>
    <w:rsid w:val="008218A0"/>
    <w:rsid w:val="00830474"/>
    <w:rsid w:val="00841A65"/>
    <w:rsid w:val="00843F4F"/>
    <w:rsid w:val="0087291F"/>
    <w:rsid w:val="0088282C"/>
    <w:rsid w:val="00884457"/>
    <w:rsid w:val="0088689B"/>
    <w:rsid w:val="008903AA"/>
    <w:rsid w:val="008A1FD1"/>
    <w:rsid w:val="008A62CF"/>
    <w:rsid w:val="008B1C00"/>
    <w:rsid w:val="008B4822"/>
    <w:rsid w:val="008C1C60"/>
    <w:rsid w:val="008C3DBB"/>
    <w:rsid w:val="008C43C9"/>
    <w:rsid w:val="008C6DD8"/>
    <w:rsid w:val="008C798C"/>
    <w:rsid w:val="008D4CB1"/>
    <w:rsid w:val="008E4C2A"/>
    <w:rsid w:val="008F0E8C"/>
    <w:rsid w:val="008F4E1D"/>
    <w:rsid w:val="00904592"/>
    <w:rsid w:val="009069C4"/>
    <w:rsid w:val="00911B49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54C43"/>
    <w:rsid w:val="00954F01"/>
    <w:rsid w:val="009645A2"/>
    <w:rsid w:val="009733EB"/>
    <w:rsid w:val="0098111F"/>
    <w:rsid w:val="009840D5"/>
    <w:rsid w:val="0099601C"/>
    <w:rsid w:val="009A6435"/>
    <w:rsid w:val="009A75CD"/>
    <w:rsid w:val="009C0208"/>
    <w:rsid w:val="009C2EFA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65CFB"/>
    <w:rsid w:val="00A7767D"/>
    <w:rsid w:val="00A84A49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54374"/>
    <w:rsid w:val="00B66B10"/>
    <w:rsid w:val="00B72521"/>
    <w:rsid w:val="00B80936"/>
    <w:rsid w:val="00B814E4"/>
    <w:rsid w:val="00B81EA0"/>
    <w:rsid w:val="00B867F1"/>
    <w:rsid w:val="00B87F5C"/>
    <w:rsid w:val="00B939D5"/>
    <w:rsid w:val="00BA0D16"/>
    <w:rsid w:val="00BB3DF4"/>
    <w:rsid w:val="00BC685B"/>
    <w:rsid w:val="00BE155A"/>
    <w:rsid w:val="00BF1644"/>
    <w:rsid w:val="00BF55E5"/>
    <w:rsid w:val="00C136F8"/>
    <w:rsid w:val="00C144DF"/>
    <w:rsid w:val="00C16077"/>
    <w:rsid w:val="00C323F9"/>
    <w:rsid w:val="00C40FD5"/>
    <w:rsid w:val="00C5071D"/>
    <w:rsid w:val="00C5298E"/>
    <w:rsid w:val="00C5325C"/>
    <w:rsid w:val="00C615E1"/>
    <w:rsid w:val="00C66E37"/>
    <w:rsid w:val="00C76A07"/>
    <w:rsid w:val="00C811E7"/>
    <w:rsid w:val="00C82F0F"/>
    <w:rsid w:val="00C87575"/>
    <w:rsid w:val="00CB1A67"/>
    <w:rsid w:val="00CB33A6"/>
    <w:rsid w:val="00CF04C0"/>
    <w:rsid w:val="00CF4819"/>
    <w:rsid w:val="00CF7B22"/>
    <w:rsid w:val="00D05DCD"/>
    <w:rsid w:val="00D144A8"/>
    <w:rsid w:val="00D162EC"/>
    <w:rsid w:val="00D23EF5"/>
    <w:rsid w:val="00D471E0"/>
    <w:rsid w:val="00D52963"/>
    <w:rsid w:val="00D52E18"/>
    <w:rsid w:val="00D64800"/>
    <w:rsid w:val="00D828A5"/>
    <w:rsid w:val="00D93DDC"/>
    <w:rsid w:val="00D95B01"/>
    <w:rsid w:val="00D966F3"/>
    <w:rsid w:val="00DA482F"/>
    <w:rsid w:val="00DB6D23"/>
    <w:rsid w:val="00DD0CBA"/>
    <w:rsid w:val="00DD67B8"/>
    <w:rsid w:val="00DD7BE9"/>
    <w:rsid w:val="00DE35AF"/>
    <w:rsid w:val="00DF399C"/>
    <w:rsid w:val="00DF5FEC"/>
    <w:rsid w:val="00E01BAD"/>
    <w:rsid w:val="00E11A35"/>
    <w:rsid w:val="00E20BDB"/>
    <w:rsid w:val="00E5174B"/>
    <w:rsid w:val="00E569B0"/>
    <w:rsid w:val="00E5763B"/>
    <w:rsid w:val="00E6053E"/>
    <w:rsid w:val="00E64CB3"/>
    <w:rsid w:val="00E66536"/>
    <w:rsid w:val="00E67625"/>
    <w:rsid w:val="00E87968"/>
    <w:rsid w:val="00EA1F65"/>
    <w:rsid w:val="00EB7228"/>
    <w:rsid w:val="00EC4DE5"/>
    <w:rsid w:val="00ED09CC"/>
    <w:rsid w:val="00ED7567"/>
    <w:rsid w:val="00EE1870"/>
    <w:rsid w:val="00EE7712"/>
    <w:rsid w:val="00EF2E83"/>
    <w:rsid w:val="00EF342A"/>
    <w:rsid w:val="00EF5DE0"/>
    <w:rsid w:val="00F01245"/>
    <w:rsid w:val="00F01C68"/>
    <w:rsid w:val="00F03C6C"/>
    <w:rsid w:val="00F0794F"/>
    <w:rsid w:val="00F16023"/>
    <w:rsid w:val="00F30832"/>
    <w:rsid w:val="00F36A2C"/>
    <w:rsid w:val="00F4129A"/>
    <w:rsid w:val="00F50E53"/>
    <w:rsid w:val="00F547F8"/>
    <w:rsid w:val="00F5704B"/>
    <w:rsid w:val="00F75848"/>
    <w:rsid w:val="00F874F2"/>
    <w:rsid w:val="00FA018C"/>
    <w:rsid w:val="00FB7C8D"/>
    <w:rsid w:val="00FC6E05"/>
    <w:rsid w:val="00FC7663"/>
    <w:rsid w:val="00FC7799"/>
    <w:rsid w:val="00FD4552"/>
    <w:rsid w:val="00FE5817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991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0C16CAC7C44F81A422CDC39C436E" ma:contentTypeVersion="12" ma:contentTypeDescription="Create a new document." ma:contentTypeScope="" ma:versionID="cdb77ca4119ccf0a39ed336de572108f">
  <xsd:schema xmlns:xsd="http://www.w3.org/2001/XMLSchema" xmlns:xs="http://www.w3.org/2001/XMLSchema" xmlns:p="http://schemas.microsoft.com/office/2006/metadata/properties" xmlns:ns3="54eb54dc-3a7e-42fe-ad16-cf38fe4d378e" targetNamespace="http://schemas.microsoft.com/office/2006/metadata/properties" ma:root="true" ma:fieldsID="1115d6b35ab05975034a39f357f288c2" ns3:_="">
    <xsd:import namespace="54eb54dc-3a7e-42fe-ad16-cf38fe4d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54dc-3a7e-42fe-ad16-cf38fe4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3103-66E8-4C7E-9072-7FF8EE4C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54dc-3a7e-42fe-ad16-cf38fe4d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80EAC-F45A-4461-AC23-2938C1FFB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AED5E-2F94-46C8-9136-148887D35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6FD2E9-BB41-4FB0-9C81-5C957481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68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8</cp:revision>
  <cp:lastPrinted>2025-03-12T14:28:00Z</cp:lastPrinted>
  <dcterms:created xsi:type="dcterms:W3CDTF">2025-01-08T11:03:00Z</dcterms:created>
  <dcterms:modified xsi:type="dcterms:W3CDTF">2025-03-12T14:33:00Z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0x010100395F0C16CAC7C44F81A422CDC39C436E</vt:lpwstr>
  </property>
</Properties>
</file>