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A939D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 w:rsidRPr="00A939DC">
        <w:rPr>
          <w:rFonts w:asciiTheme="minorHAnsi" w:hAnsiTheme="minorHAnsi" w:cstheme="minorHAnsi"/>
          <w:b/>
          <w:sz w:val="32"/>
        </w:rPr>
        <w:t xml:space="preserve"> </w:t>
      </w:r>
      <w:r w:rsidR="00AB0BDF" w:rsidRPr="00A939D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A939D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A939D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A939D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54553450" w14:textId="77777777" w:rsidR="005A0FD7" w:rsidRPr="00A939DC" w:rsidRDefault="005A0FD7" w:rsidP="005A0FD7">
      <w:pPr>
        <w:rPr>
          <w:rFonts w:asciiTheme="minorHAnsi" w:hAnsiTheme="minorHAnsi" w:cstheme="minorHAnsi"/>
          <w:b/>
          <w:sz w:val="28"/>
          <w:szCs w:val="24"/>
        </w:rPr>
      </w:pPr>
      <w:r w:rsidRPr="00A939DC">
        <w:rPr>
          <w:rFonts w:asciiTheme="minorHAnsi" w:hAnsiTheme="minorHAnsi" w:cstheme="minorHAnsi"/>
          <w:b/>
          <w:sz w:val="28"/>
          <w:szCs w:val="24"/>
        </w:rPr>
        <w:t>Dear Councillor</w:t>
      </w:r>
    </w:p>
    <w:p w14:paraId="63C4D6C6" w14:textId="77777777" w:rsidR="005A0FD7" w:rsidRPr="00A939DC" w:rsidRDefault="005A0FD7" w:rsidP="005A0FD7">
      <w:pPr>
        <w:rPr>
          <w:rFonts w:asciiTheme="minorHAnsi" w:hAnsiTheme="minorHAnsi" w:cstheme="minorHAnsi"/>
          <w:b/>
          <w:sz w:val="22"/>
          <w:szCs w:val="24"/>
        </w:rPr>
      </w:pPr>
    </w:p>
    <w:p w14:paraId="1A127A1D" w14:textId="2CFF752E" w:rsidR="00C323F9" w:rsidRPr="00A939DC" w:rsidRDefault="005A0FD7" w:rsidP="005A0FD7">
      <w:pPr>
        <w:rPr>
          <w:rFonts w:asciiTheme="minorHAnsi" w:hAnsiTheme="minorHAnsi" w:cstheme="minorHAnsi"/>
          <w:b/>
          <w:szCs w:val="24"/>
        </w:rPr>
      </w:pPr>
      <w:r w:rsidRPr="00A939DC">
        <w:rPr>
          <w:rFonts w:asciiTheme="minorHAnsi" w:hAnsiTheme="minorHAnsi" w:cstheme="minorHAnsi"/>
          <w:b/>
          <w:szCs w:val="24"/>
        </w:rPr>
        <w:t xml:space="preserve">You are required to attend meeting of Lindale and Newton-in-Cartmel Parish Council in </w:t>
      </w:r>
      <w:r w:rsidR="00841A65" w:rsidRPr="00A939DC">
        <w:rPr>
          <w:rFonts w:asciiTheme="minorHAnsi" w:hAnsiTheme="minorHAnsi" w:cstheme="minorHAnsi"/>
          <w:b/>
          <w:szCs w:val="24"/>
        </w:rPr>
        <w:t xml:space="preserve"> </w:t>
      </w:r>
      <w:r w:rsidR="009901E1" w:rsidRPr="00A939DC">
        <w:rPr>
          <w:rFonts w:asciiTheme="minorHAnsi" w:hAnsiTheme="minorHAnsi" w:cstheme="minorHAnsi"/>
          <w:b/>
          <w:szCs w:val="24"/>
        </w:rPr>
        <w:t xml:space="preserve">Lindale Village </w:t>
      </w:r>
      <w:r w:rsidR="00EF2E83" w:rsidRPr="00A939DC">
        <w:rPr>
          <w:rFonts w:asciiTheme="minorHAnsi" w:hAnsiTheme="minorHAnsi" w:cstheme="minorHAnsi"/>
          <w:b/>
          <w:szCs w:val="24"/>
        </w:rPr>
        <w:t>Hall</w:t>
      </w:r>
      <w:r w:rsidRPr="00A939DC">
        <w:rPr>
          <w:rFonts w:asciiTheme="minorHAnsi" w:hAnsiTheme="minorHAnsi" w:cstheme="minorHAnsi"/>
          <w:b/>
          <w:szCs w:val="24"/>
        </w:rPr>
        <w:t xml:space="preserve"> at 7.</w:t>
      </w:r>
      <w:r w:rsidR="00E5174B" w:rsidRPr="00A939DC">
        <w:rPr>
          <w:rFonts w:asciiTheme="minorHAnsi" w:hAnsiTheme="minorHAnsi" w:cstheme="minorHAnsi"/>
          <w:b/>
          <w:szCs w:val="24"/>
        </w:rPr>
        <w:t>0</w:t>
      </w:r>
      <w:r w:rsidRPr="00A939DC">
        <w:rPr>
          <w:rFonts w:asciiTheme="minorHAnsi" w:hAnsiTheme="minorHAnsi" w:cstheme="minorHAnsi"/>
          <w:b/>
          <w:szCs w:val="24"/>
        </w:rPr>
        <w:t>0 pm on</w:t>
      </w:r>
      <w:r w:rsidR="00112D8F" w:rsidRPr="00A939DC">
        <w:rPr>
          <w:rFonts w:asciiTheme="minorHAnsi" w:hAnsiTheme="minorHAnsi" w:cstheme="minorHAnsi"/>
          <w:b/>
          <w:szCs w:val="24"/>
        </w:rPr>
        <w:t xml:space="preserve"> </w:t>
      </w:r>
      <w:r w:rsidR="009901E1" w:rsidRPr="00A939DC">
        <w:rPr>
          <w:rFonts w:asciiTheme="minorHAnsi" w:hAnsiTheme="minorHAnsi" w:cstheme="minorHAnsi"/>
          <w:b/>
          <w:szCs w:val="24"/>
        </w:rPr>
        <w:t xml:space="preserve">Wednesday </w:t>
      </w:r>
      <w:r w:rsidR="002A47F9" w:rsidRPr="00A939DC">
        <w:rPr>
          <w:rFonts w:asciiTheme="minorHAnsi" w:hAnsiTheme="minorHAnsi" w:cstheme="minorHAnsi"/>
          <w:b/>
          <w:szCs w:val="24"/>
        </w:rPr>
        <w:t>25</w:t>
      </w:r>
      <w:r w:rsidR="002A47F9" w:rsidRPr="00A939DC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2A47F9" w:rsidRPr="00A939DC">
        <w:rPr>
          <w:rFonts w:asciiTheme="minorHAnsi" w:hAnsiTheme="minorHAnsi" w:cstheme="minorHAnsi"/>
          <w:b/>
          <w:szCs w:val="24"/>
        </w:rPr>
        <w:t xml:space="preserve"> June</w:t>
      </w:r>
      <w:r w:rsidR="00736B28" w:rsidRPr="00A939DC">
        <w:rPr>
          <w:rFonts w:asciiTheme="minorHAnsi" w:hAnsiTheme="minorHAnsi" w:cstheme="minorHAnsi"/>
          <w:b/>
          <w:szCs w:val="24"/>
        </w:rPr>
        <w:t xml:space="preserve"> 2025</w:t>
      </w:r>
    </w:p>
    <w:p w14:paraId="1CF2B693" w14:textId="5F3F4A4E" w:rsidR="005A0FD7" w:rsidRPr="00A939DC" w:rsidRDefault="005A0FD7" w:rsidP="005A0FD7">
      <w:pPr>
        <w:rPr>
          <w:rFonts w:asciiTheme="minorHAnsi" w:hAnsiTheme="minorHAnsi" w:cstheme="minorHAnsi"/>
          <w:b/>
          <w:szCs w:val="24"/>
        </w:rPr>
      </w:pPr>
      <w:r w:rsidRPr="00A939DC">
        <w:rPr>
          <w:rFonts w:asciiTheme="minorHAnsi" w:hAnsiTheme="minorHAnsi" w:cstheme="minorHAnsi"/>
          <w:b/>
          <w:szCs w:val="24"/>
        </w:rPr>
        <w:t>Yours faithfully</w:t>
      </w:r>
    </w:p>
    <w:p w14:paraId="2652E58B" w14:textId="77777777" w:rsidR="005A0FD7" w:rsidRPr="00A939DC" w:rsidRDefault="005A0FD7" w:rsidP="005A0FD7">
      <w:pPr>
        <w:rPr>
          <w:rFonts w:asciiTheme="minorHAnsi" w:hAnsiTheme="minorHAnsi" w:cstheme="minorHAnsi"/>
          <w:b/>
          <w:szCs w:val="24"/>
        </w:rPr>
      </w:pPr>
    </w:p>
    <w:p w14:paraId="553CCB8E" w14:textId="77777777" w:rsidR="005A0FD7" w:rsidRPr="00A939DC" w:rsidRDefault="005A0FD7" w:rsidP="005A0FD7">
      <w:pPr>
        <w:rPr>
          <w:rFonts w:asciiTheme="minorHAnsi" w:hAnsiTheme="minorHAnsi" w:cstheme="minorHAnsi"/>
          <w:b/>
          <w:szCs w:val="24"/>
        </w:rPr>
      </w:pPr>
      <w:r w:rsidRPr="00A939DC">
        <w:rPr>
          <w:rFonts w:asciiTheme="minorHAnsi" w:hAnsiTheme="minorHAnsi" w:cstheme="minorHAnsi"/>
          <w:b/>
          <w:szCs w:val="24"/>
        </w:rPr>
        <w:t>D Cowperthwaite</w:t>
      </w:r>
    </w:p>
    <w:p w14:paraId="365D5C68" w14:textId="34D70274" w:rsidR="00F21403" w:rsidRPr="00A939DC" w:rsidRDefault="005A0FD7" w:rsidP="00424583">
      <w:pPr>
        <w:rPr>
          <w:rFonts w:asciiTheme="minorHAnsi" w:hAnsiTheme="minorHAnsi" w:cstheme="minorHAnsi"/>
          <w:b/>
          <w:szCs w:val="24"/>
        </w:rPr>
      </w:pPr>
      <w:r w:rsidRPr="00A939DC">
        <w:rPr>
          <w:rFonts w:asciiTheme="minorHAnsi" w:hAnsiTheme="minorHAnsi" w:cstheme="minorHAnsi"/>
          <w:b/>
          <w:szCs w:val="24"/>
        </w:rPr>
        <w:t>Clerk, Lindale and Newton in Cartmel PC</w:t>
      </w: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A939DC" w14:paraId="5186FEB8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A939DC" w:rsidRDefault="009D3990" w:rsidP="0065616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32609996"/>
            <w:r w:rsidRPr="00A939DC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  <w:p w14:paraId="04C4247F" w14:textId="77777777" w:rsidR="009D3990" w:rsidRPr="00A939DC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1)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</w:t>
            </w: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Apologies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:  To receive apologies for absence.</w:t>
            </w:r>
          </w:p>
          <w:p w14:paraId="73B8E052" w14:textId="4E063F52" w:rsidR="009D3990" w:rsidRPr="00A939DC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2) Minutes: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  To authorise the Chairman to sign the minutes of the Monthly</w:t>
            </w:r>
            <w:r w:rsidR="00314EA9" w:rsidRPr="00A939DC">
              <w:rPr>
                <w:rFonts w:asciiTheme="minorHAnsi" w:hAnsiTheme="minorHAnsi" w:cstheme="minorHAnsi"/>
                <w:b/>
                <w:szCs w:val="24"/>
              </w:rPr>
              <w:t xml:space="preserve"> Parish Council meetings </w:t>
            </w:r>
            <w:r w:rsidR="00954C43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12D8F" w:rsidRPr="00A939DC">
              <w:rPr>
                <w:rFonts w:asciiTheme="minorHAnsi" w:hAnsiTheme="minorHAnsi" w:cstheme="minorHAnsi"/>
                <w:b/>
                <w:szCs w:val="24"/>
              </w:rPr>
              <w:t xml:space="preserve">on </w:t>
            </w:r>
            <w:r w:rsidR="00EF2E83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36B28" w:rsidRPr="00A939DC">
              <w:rPr>
                <w:rFonts w:asciiTheme="minorHAnsi" w:hAnsiTheme="minorHAnsi" w:cstheme="minorHAnsi"/>
                <w:b/>
                <w:szCs w:val="24"/>
              </w:rPr>
              <w:t>18</w:t>
            </w:r>
            <w:r w:rsidR="002A47F9" w:rsidRPr="00A939DC">
              <w:rPr>
                <w:rFonts w:asciiTheme="minorHAnsi" w:hAnsiTheme="minorHAnsi" w:cstheme="minorHAnsi"/>
                <w:b/>
                <w:szCs w:val="24"/>
              </w:rPr>
              <w:t>/04</w:t>
            </w:r>
            <w:r w:rsidR="00736B28" w:rsidRPr="00A939DC">
              <w:rPr>
                <w:rFonts w:asciiTheme="minorHAnsi" w:hAnsiTheme="minorHAnsi" w:cstheme="minorHAnsi"/>
                <w:b/>
                <w:szCs w:val="24"/>
              </w:rPr>
              <w:t>/2025</w:t>
            </w:r>
            <w:r w:rsidR="001B2ED8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12D8F" w:rsidRPr="00A939DC">
              <w:rPr>
                <w:rFonts w:asciiTheme="minorHAnsi" w:hAnsiTheme="minorHAnsi" w:cstheme="minorHAnsi"/>
                <w:b/>
                <w:szCs w:val="24"/>
              </w:rPr>
              <w:t xml:space="preserve"> held in</w:t>
            </w:r>
            <w:r w:rsidR="00EF2E83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450EB" w:rsidRPr="00A939DC">
              <w:rPr>
                <w:rFonts w:asciiTheme="minorHAnsi" w:hAnsiTheme="minorHAnsi" w:cstheme="minorHAnsi"/>
                <w:b/>
                <w:szCs w:val="24"/>
              </w:rPr>
              <w:t>Newton  Village</w:t>
            </w:r>
            <w:r w:rsidR="00314EA9" w:rsidRPr="00A939DC">
              <w:rPr>
                <w:rFonts w:asciiTheme="minorHAnsi" w:hAnsiTheme="minorHAnsi" w:cstheme="minorHAnsi"/>
                <w:b/>
                <w:szCs w:val="24"/>
              </w:rPr>
              <w:t xml:space="preserve"> Hall</w:t>
            </w:r>
            <w:r w:rsidR="001B2ED8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A47F9" w:rsidRPr="00A939DC">
              <w:rPr>
                <w:rFonts w:asciiTheme="minorHAnsi" w:hAnsiTheme="minorHAnsi" w:cstheme="minorHAnsi"/>
                <w:b/>
                <w:szCs w:val="24"/>
              </w:rPr>
              <w:t>and AGM/APM held on 7</w:t>
            </w:r>
            <w:r w:rsidR="002A47F9" w:rsidRPr="00A939DC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2A47F9" w:rsidRPr="00A939DC">
              <w:rPr>
                <w:rFonts w:asciiTheme="minorHAnsi" w:hAnsiTheme="minorHAnsi" w:cstheme="minorHAnsi"/>
                <w:b/>
                <w:szCs w:val="24"/>
              </w:rPr>
              <w:t xml:space="preserve">  May 2025 in Lindale Village Hall</w:t>
            </w:r>
          </w:p>
          <w:p w14:paraId="1C5157DB" w14:textId="3337F075" w:rsidR="00EE296E" w:rsidRPr="00A939DC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3) Chair’s Announcements: </w:t>
            </w:r>
            <w:r w:rsidR="004A4FFF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</w:t>
            </w:r>
          </w:p>
          <w:p w14:paraId="29AFB5D6" w14:textId="77777777" w:rsidR="009D3990" w:rsidRPr="00A939DC" w:rsidRDefault="009645A2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A939DC" w:rsidRDefault="006D6951" w:rsidP="006D695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61C01AEC" w:rsidR="009D3990" w:rsidRPr="00A939DC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4) Public participation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/questions or concerns relating to items on the agenda.</w:t>
            </w:r>
          </w:p>
          <w:p w14:paraId="57D41864" w14:textId="7D0E7E48" w:rsidR="0079630A" w:rsidRPr="00A939DC" w:rsidRDefault="00736B28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5) 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Clerks Report</w:t>
            </w:r>
          </w:p>
          <w:p w14:paraId="7EB88D0A" w14:textId="77777777" w:rsidR="009D3990" w:rsidRPr="00A939DC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a) Request for dispensations</w:t>
            </w:r>
          </w:p>
          <w:p w14:paraId="0907BB3D" w14:textId="5AE4E4B9" w:rsidR="009D3990" w:rsidRPr="00A939DC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b) 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Correspondence received since</w:t>
            </w:r>
            <w:r w:rsidR="003A4E71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A47F9" w:rsidRPr="00A939DC">
              <w:rPr>
                <w:rFonts w:asciiTheme="minorHAnsi" w:hAnsiTheme="minorHAnsi" w:cstheme="minorHAnsi"/>
                <w:b/>
                <w:szCs w:val="24"/>
              </w:rPr>
              <w:t>20</w:t>
            </w:r>
            <w:r w:rsidR="001450EB" w:rsidRPr="00A939DC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1450EB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A47F9" w:rsidRPr="00A939DC">
              <w:rPr>
                <w:rFonts w:asciiTheme="minorHAnsi" w:hAnsiTheme="minorHAnsi" w:cstheme="minorHAnsi"/>
                <w:b/>
                <w:szCs w:val="24"/>
              </w:rPr>
              <w:t>June</w:t>
            </w:r>
            <w:r w:rsidR="001450EB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B2ED8" w:rsidRPr="00A939DC">
              <w:rPr>
                <w:rFonts w:asciiTheme="minorHAnsi" w:hAnsiTheme="minorHAnsi" w:cstheme="minorHAnsi"/>
                <w:b/>
                <w:szCs w:val="24"/>
              </w:rPr>
              <w:t>2025</w:t>
            </w:r>
            <w:r w:rsidR="00314EA9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This will be reported at meeting</w:t>
            </w:r>
          </w:p>
          <w:p w14:paraId="02A74F0C" w14:textId="21D2CF3B" w:rsidR="00D802C0" w:rsidRPr="006708D4" w:rsidRDefault="009D3990" w:rsidP="00D802C0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c) Matters arising from last meeting:</w:t>
            </w:r>
            <w:r w:rsidR="00360525" w:rsidRPr="00A939DC">
              <w:rPr>
                <w:rFonts w:asciiTheme="minorHAnsi" w:hAnsiTheme="minorHAnsi" w:cstheme="minorHAnsi"/>
                <w:szCs w:val="24"/>
              </w:rPr>
              <w:t xml:space="preserve"> -</w:t>
            </w:r>
            <w:r w:rsidR="00D802C0" w:rsidRPr="006708D4">
              <w:rPr>
                <w:rFonts w:asciiTheme="minorHAnsi" w:hAnsiTheme="minorHAnsi" w:cstheme="minorHAnsi"/>
                <w:color w:val="000000"/>
                <w:szCs w:val="24"/>
              </w:rPr>
              <w:t xml:space="preserve"> Parish Council nominations to </w:t>
            </w:r>
            <w:r w:rsidR="00D802C0">
              <w:rPr>
                <w:rFonts w:asciiTheme="minorHAnsi" w:hAnsiTheme="minorHAnsi" w:cstheme="minorHAnsi"/>
                <w:color w:val="000000"/>
                <w:szCs w:val="24"/>
              </w:rPr>
              <w:t>Taylor Newton and Hibbert Trust (see councillor notes for background and recommendations following guidance from W and F and CALC.</w:t>
            </w:r>
          </w:p>
          <w:p w14:paraId="7ED4C744" w14:textId="1779E857" w:rsidR="009D3990" w:rsidRPr="00A939DC" w:rsidRDefault="00904592" w:rsidP="00904592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</w:rPr>
              <w:t>d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To note Parish Council Representatives Reports: - </w:t>
            </w:r>
            <w:r w:rsidR="009D3990" w:rsidRPr="00A939DC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43ED7829" w14:textId="68E3905C" w:rsidR="009D3990" w:rsidRPr="00A939DC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e) 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</w:rPr>
              <w:t xml:space="preserve">Consultations: - </w:t>
            </w:r>
            <w:r w:rsidR="00360525" w:rsidRPr="00A939DC">
              <w:rPr>
                <w:rFonts w:asciiTheme="minorHAnsi" w:hAnsiTheme="minorHAnsi" w:cstheme="minorHAnsi"/>
                <w:bCs/>
                <w:szCs w:val="24"/>
              </w:rPr>
              <w:t>See Correspondence report</w:t>
            </w:r>
          </w:p>
          <w:p w14:paraId="08278B7F" w14:textId="77777777" w:rsidR="00CB33A6" w:rsidRPr="00A939DC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f) Grange Now </w:t>
            </w:r>
            <w:r w:rsidR="00CB33A6" w:rsidRPr="00A939DC">
              <w:rPr>
                <w:rFonts w:asciiTheme="minorHAnsi" w:hAnsiTheme="minorHAnsi" w:cstheme="minorHAnsi"/>
                <w:b/>
                <w:szCs w:val="24"/>
              </w:rPr>
              <w:t>article</w:t>
            </w:r>
            <w:r w:rsidR="006D6951" w:rsidRPr="00A939DC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6D6951" w:rsidRPr="00A939DC">
              <w:rPr>
                <w:rFonts w:asciiTheme="minorHAnsi" w:hAnsiTheme="minorHAnsi" w:cstheme="minorHAnsi"/>
                <w:bCs/>
                <w:szCs w:val="24"/>
              </w:rPr>
              <w:t>Members Suggestions.</w:t>
            </w:r>
          </w:p>
          <w:p w14:paraId="701F4F5D" w14:textId="5DF717E7" w:rsidR="009D3990" w:rsidRPr="00A939DC" w:rsidRDefault="00CB33A6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g) 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>Planning applications Approved and Refused and other ongoing planning issues</w:t>
            </w:r>
          </w:p>
          <w:p w14:paraId="7C34A6E1" w14:textId="7365D386" w:rsidR="00843F4F" w:rsidRPr="00A939DC" w:rsidRDefault="002A47F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</w:rPr>
              <w:t>6</w:t>
            </w:r>
            <w:r w:rsidR="009D3990" w:rsidRPr="00A939DC">
              <w:rPr>
                <w:rFonts w:asciiTheme="minorHAnsi" w:hAnsiTheme="minorHAnsi" w:cstheme="minorHAnsi"/>
                <w:b/>
              </w:rPr>
              <w:t xml:space="preserve">) </w:t>
            </w:r>
            <w:r w:rsidR="009D3990" w:rsidRPr="00A939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9D3990" w:rsidRPr="00A939DC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 w:rsidR="00D05946" w:rsidRPr="00A939DC">
              <w:rPr>
                <w:rFonts w:asciiTheme="minorHAnsi" w:hAnsiTheme="minorHAnsi" w:cstheme="minorHAnsi"/>
                <w:b/>
                <w:u w:val="single"/>
              </w:rPr>
              <w:t>20</w:t>
            </w:r>
            <w:r w:rsidR="00D05946" w:rsidRPr="00A939DC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th</w:t>
            </w:r>
            <w:r w:rsidR="00D05946" w:rsidRPr="00A939DC">
              <w:rPr>
                <w:rFonts w:asciiTheme="minorHAnsi" w:hAnsiTheme="minorHAnsi" w:cstheme="minorHAnsi"/>
                <w:b/>
                <w:u w:val="single"/>
              </w:rPr>
              <w:t xml:space="preserve"> June</w:t>
            </w:r>
            <w:r w:rsidR="009901E1" w:rsidRPr="00A939DC">
              <w:rPr>
                <w:rFonts w:asciiTheme="minorHAnsi" w:hAnsiTheme="minorHAnsi" w:cstheme="minorHAnsi"/>
                <w:b/>
                <w:u w:val="single"/>
              </w:rPr>
              <w:t xml:space="preserve"> 2</w:t>
            </w:r>
            <w:r w:rsidR="001B2ED8" w:rsidRPr="00A939DC">
              <w:rPr>
                <w:rFonts w:asciiTheme="minorHAnsi" w:hAnsiTheme="minorHAnsi" w:cstheme="minorHAnsi"/>
                <w:b/>
                <w:u w:val="single"/>
              </w:rPr>
              <w:t>025</w:t>
            </w:r>
            <w:r w:rsidR="007B7A1D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7A52FDE" w14:textId="34A836DE" w:rsidR="00EE296E" w:rsidRPr="00A939DC" w:rsidRDefault="009D3990" w:rsidP="00EE296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A939DC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Cheques for ratification. See attached Finance report. </w:t>
            </w:r>
          </w:p>
          <w:p w14:paraId="29052926" w14:textId="58A47947" w:rsidR="00F41447" w:rsidRPr="00A939DC" w:rsidRDefault="00F41447" w:rsidP="00F41447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 b) Report on year end budgets for 202</w:t>
            </w:r>
            <w:r w:rsidR="00D05946" w:rsidRPr="00A939DC">
              <w:rPr>
                <w:rFonts w:asciiTheme="minorHAnsi" w:hAnsiTheme="minorHAnsi" w:cstheme="minorHAnsi"/>
                <w:b/>
                <w:szCs w:val="24"/>
              </w:rPr>
              <w:t>5/25</w:t>
            </w:r>
          </w:p>
          <w:p w14:paraId="460867F4" w14:textId="158342D6" w:rsidR="00F41447" w:rsidRPr="00A939DC" w:rsidRDefault="00F41447" w:rsidP="00F41447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c) Internal Auditor’s Report for year end 31/3/202</w:t>
            </w:r>
            <w:r w:rsidR="00D05946" w:rsidRPr="00A939DC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  <w:p w14:paraId="4B88CA9D" w14:textId="2AC024C2" w:rsidR="00F41447" w:rsidRDefault="00F41447" w:rsidP="00F41447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d) Review of Effectiveness of Internal/financial controls in accordance with Financial Regulation Requirements and Internal Auditors </w:t>
            </w:r>
            <w:r w:rsidR="008A08FC" w:rsidRPr="00A939DC">
              <w:rPr>
                <w:rFonts w:asciiTheme="minorHAnsi" w:hAnsiTheme="minorHAnsi" w:cstheme="minorHAnsi"/>
                <w:b/>
                <w:szCs w:val="24"/>
              </w:rPr>
              <w:t>Report.</w:t>
            </w:r>
          </w:p>
          <w:p w14:paraId="0C36EF03" w14:textId="70CEF319" w:rsidR="008A08FC" w:rsidRPr="00D376A1" w:rsidRDefault="008A08FC" w:rsidP="008A08F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D376A1">
              <w:rPr>
                <w:rFonts w:asciiTheme="minorHAnsi" w:hAnsiTheme="minorHAnsi" w:cstheme="minorHAnsi"/>
                <w:b/>
                <w:szCs w:val="24"/>
              </w:rPr>
              <w:t>e) Approval of Annual Governance and Accounts Return Accounts 2024/25 in respect of Sections</w:t>
            </w:r>
            <w:r w:rsidRPr="00D376A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1 and 2  </w:t>
            </w:r>
          </w:p>
          <w:p w14:paraId="327C0029" w14:textId="77777777" w:rsidR="008A08FC" w:rsidRPr="00D376A1" w:rsidRDefault="008A08FC" w:rsidP="008A08F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D376A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f) Approval of Section 3 Annual Governance and Annual Accounts Return  </w:t>
            </w:r>
          </w:p>
          <w:p w14:paraId="73DB56FE" w14:textId="77777777" w:rsidR="00C17911" w:rsidRDefault="008A08FC" w:rsidP="00C1791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D376A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g) Commencement of Electors Rights to inspect accounts.</w:t>
            </w:r>
            <w:r w:rsidR="00C1791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</w:p>
          <w:p w14:paraId="6279AB92" w14:textId="3C110436" w:rsidR="00C17911" w:rsidRPr="00C17911" w:rsidRDefault="00C17911" w:rsidP="00C1791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h) Approval of renewal of Parish Insurance policy with Clear Insurance</w:t>
            </w:r>
            <w:r w:rsidRPr="00455248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, Policy to be with ecclesiastical Ins.  Premium is </w:t>
            </w:r>
            <w:r>
              <w:rPr>
                <w:rFonts w:asciiTheme="minorHAnsi" w:hAnsiTheme="minorHAnsi" w:cstheme="minorHAnsi"/>
                <w:bCs/>
                <w:color w:val="000000"/>
                <w:szCs w:val="24"/>
              </w:rPr>
              <w:t>£1438.99    Budget for 2025/26 is £1400.00. All cover is acceptable for our risks and requirements.</w:t>
            </w:r>
          </w:p>
          <w:p w14:paraId="2EDAA6D9" w14:textId="61A4FC34" w:rsidR="009D3990" w:rsidRPr="00A939DC" w:rsidRDefault="002A47F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7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02EFC1A8" w14:textId="6A00802F" w:rsidR="002B08F1" w:rsidRPr="00A939DC" w:rsidRDefault="009D3990" w:rsidP="002B08F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a)  Report and ratification of planning applications dealt with under Clerk’s dele</w:t>
            </w:r>
            <w:r w:rsidR="00954F01" w:rsidRPr="00A939DC">
              <w:rPr>
                <w:rFonts w:asciiTheme="minorHAnsi" w:hAnsiTheme="minorHAnsi" w:cstheme="minorHAnsi"/>
                <w:b/>
                <w:szCs w:val="24"/>
              </w:rPr>
              <w:t>gated powers since last meeting:-</w:t>
            </w:r>
            <w:r w:rsidR="00314EA9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14EA9" w:rsidRPr="00A939DC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31A3FE3E" w14:textId="7E30933F" w:rsidR="00EB5334" w:rsidRPr="00A939DC" w:rsidRDefault="001450EB" w:rsidP="002A47F9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New Planning applications</w:t>
            </w:r>
            <w:r w:rsidRPr="00A939DC">
              <w:rPr>
                <w:rFonts w:asciiTheme="minorHAnsi" w:hAnsiTheme="minorHAnsi" w:cstheme="minorHAnsi"/>
                <w:szCs w:val="24"/>
              </w:rPr>
              <w:t>:</w:t>
            </w:r>
            <w:r w:rsidR="000C6555" w:rsidRPr="00A939D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9555B13" w14:textId="04B8B724" w:rsidR="00B86D83" w:rsidRPr="00A939DC" w:rsidRDefault="00B86D83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7/2025/5254 Barns at Low Newton</w:t>
            </w:r>
            <w:r w:rsidRPr="00A939DC">
              <w:rPr>
                <w:rFonts w:asciiTheme="minorHAnsi" w:hAnsiTheme="minorHAnsi" w:cstheme="minorHAnsi"/>
                <w:szCs w:val="24"/>
              </w:rPr>
              <w:t xml:space="preserve"> – conversion of disused barns into 4 dwellings previously submitted as 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7/2025/5088 Barns at Low Newton</w:t>
            </w:r>
            <w:r w:rsidRPr="00A939DC">
              <w:rPr>
                <w:rFonts w:asciiTheme="minorHAnsi" w:hAnsiTheme="minorHAnsi" w:cstheme="minorHAnsi"/>
                <w:szCs w:val="24"/>
              </w:rPr>
              <w:t xml:space="preserve"> – conversion of disused barns into 4 dwellings and withdrawn on 03/04/2025</w:t>
            </w:r>
          </w:p>
          <w:p w14:paraId="2A5561D4" w14:textId="77777777" w:rsidR="00830474" w:rsidRPr="00A939DC" w:rsidRDefault="009D3990" w:rsidP="0083047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Other Planning matters:</w:t>
            </w:r>
          </w:p>
          <w:p w14:paraId="54E26B51" w14:textId="3CCE1442" w:rsidR="00EE296E" w:rsidRPr="00A939DC" w:rsidRDefault="002F629F" w:rsidP="00EE296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i)</w:t>
            </w:r>
            <w:r w:rsidR="00D802C0">
              <w:rPr>
                <w:rFonts w:asciiTheme="minorHAnsi" w:hAnsiTheme="minorHAnsi" w:cstheme="minorHAnsi"/>
                <w:b/>
              </w:rPr>
              <w:t xml:space="preserve">  </w:t>
            </w:r>
            <w:r w:rsidR="00904592" w:rsidRPr="002F629F">
              <w:rPr>
                <w:rFonts w:asciiTheme="minorHAnsi" w:hAnsiTheme="minorHAnsi" w:cstheme="minorHAnsi"/>
                <w:b/>
              </w:rPr>
              <w:t xml:space="preserve">Misl correspondence regarding enforcement </w:t>
            </w:r>
            <w:r w:rsidR="00E36227" w:rsidRPr="002F629F">
              <w:rPr>
                <w:rFonts w:asciiTheme="minorHAnsi" w:hAnsiTheme="minorHAnsi" w:cstheme="minorHAnsi"/>
                <w:b/>
              </w:rPr>
              <w:t>and breaches</w:t>
            </w:r>
            <w:r w:rsidR="00E36227" w:rsidRPr="00A939DC">
              <w:rPr>
                <w:rFonts w:asciiTheme="minorHAnsi" w:hAnsiTheme="minorHAnsi" w:cstheme="minorHAnsi"/>
              </w:rPr>
              <w:t xml:space="preserve"> - </w:t>
            </w:r>
            <w:r w:rsidR="00E36227" w:rsidRPr="002F629F">
              <w:rPr>
                <w:rFonts w:asciiTheme="minorHAnsi" w:hAnsiTheme="minorHAnsi" w:cstheme="minorHAnsi"/>
                <w:szCs w:val="24"/>
              </w:rPr>
              <w:t>ONGOING</w:t>
            </w:r>
          </w:p>
          <w:p w14:paraId="1578A9A2" w14:textId="5DF86A6F" w:rsidR="002F629F" w:rsidRDefault="002F629F" w:rsidP="00EE296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 w:rsidRPr="002F629F">
              <w:rPr>
                <w:rFonts w:asciiTheme="minorHAnsi" w:hAnsiTheme="minorHAnsi" w:cstheme="minorHAnsi"/>
                <w:b/>
              </w:rPr>
              <w:t>ii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2F629F">
              <w:rPr>
                <w:rFonts w:asciiTheme="minorHAnsi" w:hAnsiTheme="minorHAnsi" w:cstheme="minorHAnsi"/>
                <w:b/>
              </w:rPr>
              <w:t>Discussion about planning issues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5B47F4C" w14:textId="1A1C7BD2" w:rsidR="00EE296E" w:rsidRPr="002F629F" w:rsidRDefault="002F629F" w:rsidP="00EE296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  <w:r w:rsidRPr="002F629F">
              <w:rPr>
                <w:rFonts w:asciiTheme="minorHAnsi" w:hAnsiTheme="minorHAnsi" w:cstheme="minorHAnsi"/>
                <w:b/>
              </w:rPr>
              <w:t>i</w:t>
            </w:r>
            <w:r>
              <w:rPr>
                <w:rFonts w:asciiTheme="minorHAnsi" w:hAnsiTheme="minorHAnsi" w:cstheme="minorHAnsi"/>
                <w:b/>
              </w:rPr>
              <w:t xml:space="preserve">) </w:t>
            </w:r>
            <w:r w:rsidRPr="002F629F">
              <w:rPr>
                <w:rFonts w:asciiTheme="minorHAnsi" w:hAnsiTheme="minorHAnsi" w:cstheme="minorHAnsi"/>
                <w:b/>
              </w:rPr>
              <w:t xml:space="preserve"> </w:t>
            </w:r>
            <w:r w:rsidR="00EE296E" w:rsidRPr="002F629F">
              <w:rPr>
                <w:rFonts w:asciiTheme="minorHAnsi" w:hAnsiTheme="minorHAnsi" w:cstheme="minorHAnsi"/>
                <w:b/>
                <w:szCs w:val="24"/>
              </w:rPr>
              <w:t>Feedback from other parishes in LDNPA regarding</w:t>
            </w:r>
            <w:r w:rsidRPr="002F629F">
              <w:rPr>
                <w:rFonts w:asciiTheme="minorHAnsi" w:hAnsiTheme="minorHAnsi" w:cstheme="minorHAnsi"/>
                <w:b/>
                <w:szCs w:val="24"/>
              </w:rPr>
              <w:t xml:space="preserve"> proposed </w:t>
            </w:r>
            <w:r w:rsidR="00EE296E" w:rsidRPr="002F629F">
              <w:rPr>
                <w:rFonts w:asciiTheme="minorHAnsi" w:hAnsiTheme="minorHAnsi" w:cstheme="minorHAnsi"/>
                <w:b/>
                <w:szCs w:val="24"/>
              </w:rPr>
              <w:t xml:space="preserve"> meeting to discuss common issues</w:t>
            </w:r>
            <w:r w:rsidR="00EE296E" w:rsidRPr="00A939DC">
              <w:rPr>
                <w:rFonts w:asciiTheme="minorHAnsi" w:hAnsiTheme="minorHAnsi" w:cstheme="minorHAnsi"/>
                <w:szCs w:val="24"/>
              </w:rPr>
              <w:t xml:space="preserve"> - </w:t>
            </w:r>
            <w:r w:rsidR="00EE296E" w:rsidRPr="002F629F">
              <w:rPr>
                <w:rFonts w:asciiTheme="minorHAnsi" w:hAnsiTheme="minorHAnsi" w:cstheme="minorHAnsi"/>
                <w:szCs w:val="24"/>
              </w:rPr>
              <w:t>ONGOING</w:t>
            </w:r>
          </w:p>
          <w:p w14:paraId="5AFA02E5" w14:textId="0C851340" w:rsidR="008F0E8C" w:rsidRPr="00A939DC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>USED- None</w:t>
            </w:r>
          </w:p>
          <w:p w14:paraId="444DF943" w14:textId="77777777" w:rsidR="008F0E8C" w:rsidRPr="00A939DC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WITHDRAWN –None</w:t>
            </w:r>
          </w:p>
          <w:p w14:paraId="6812C586" w14:textId="73C4FB02" w:rsidR="00B86D83" w:rsidRPr="00A939DC" w:rsidRDefault="00B86D83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8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) </w:t>
            </w:r>
            <w:r w:rsidR="009645A2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ENVIRONMENT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: 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>New Highways and Environment issues:</w:t>
            </w:r>
            <w:r w:rsidR="006B4406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7F1FF865" w14:textId="77777777" w:rsidR="00B86D83" w:rsidRPr="00A939DC" w:rsidRDefault="00736B28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NEW</w:t>
            </w:r>
            <w:r w:rsidR="002A47F9" w:rsidRPr="00A939DC">
              <w:rPr>
                <w:rFonts w:asciiTheme="minorHAnsi" w:hAnsiTheme="minorHAnsi" w:cstheme="minorHAnsi"/>
                <w:szCs w:val="24"/>
              </w:rPr>
              <w:t xml:space="preserve">:- </w:t>
            </w:r>
            <w:r w:rsidR="00B86D83" w:rsidRPr="00A939DC">
              <w:rPr>
                <w:rFonts w:asciiTheme="minorHAnsi" w:hAnsiTheme="minorHAnsi" w:cstheme="minorHAnsi"/>
                <w:b/>
                <w:szCs w:val="24"/>
              </w:rPr>
              <w:t xml:space="preserve"> Traffic management plan for Lindale</w:t>
            </w:r>
            <w:r w:rsidR="00B86D83" w:rsidRPr="00A939DC">
              <w:rPr>
                <w:rFonts w:asciiTheme="minorHAnsi" w:hAnsiTheme="minorHAnsi" w:cstheme="minorHAnsi"/>
                <w:szCs w:val="24"/>
              </w:rPr>
              <w:t xml:space="preserve"> ( suggested for discussion at next meet at meeting held on 16/4/2025 at Newton)– members to discuss</w:t>
            </w:r>
          </w:p>
          <w:p w14:paraId="504FF6A2" w14:textId="450635A4" w:rsidR="00E6053E" w:rsidRPr="00A939DC" w:rsidRDefault="00B86D83" w:rsidP="00B86D8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>) PARISH AREAS:</w:t>
            </w:r>
          </w:p>
          <w:p w14:paraId="6929A16D" w14:textId="6913E57D" w:rsidR="00B814E4" w:rsidRPr="00A939DC" w:rsidRDefault="00B814E4" w:rsidP="00EB533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mallCaps/>
                <w:szCs w:val="24"/>
                <w:u w:val="single"/>
              </w:rPr>
              <w:t xml:space="preserve"> ROTA -</w:t>
            </w:r>
            <w:r w:rsidR="00736B28" w:rsidRPr="00A939DC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EB5334" w:rsidRPr="00A939DC">
              <w:rPr>
                <w:rFonts w:asciiTheme="minorHAnsi" w:hAnsiTheme="minorHAnsi" w:cstheme="minorHAnsi"/>
                <w:szCs w:val="24"/>
              </w:rPr>
              <w:t>See Councillor notes</w:t>
            </w:r>
          </w:p>
          <w:p w14:paraId="3C42D10B" w14:textId="4E796585" w:rsidR="00B814E4" w:rsidRPr="00A939DC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22388D3D" w14:textId="3618A73A" w:rsidR="00E36227" w:rsidRPr="00A939DC" w:rsidRDefault="00E36227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-PARISH NOTICE BOARD – </w:t>
            </w:r>
            <w:r w:rsidRPr="00A939DC">
              <w:rPr>
                <w:rFonts w:asciiTheme="minorHAnsi" w:hAnsiTheme="minorHAnsi" w:cstheme="minorHAnsi"/>
                <w:szCs w:val="24"/>
              </w:rPr>
              <w:t>Members to consider replacement of old notice board with plastic weatherproof one from Wonderwall</w:t>
            </w:r>
            <w:r w:rsidR="00B86D83" w:rsidRPr="00A939DC">
              <w:rPr>
                <w:rFonts w:asciiTheme="minorHAnsi" w:hAnsiTheme="minorHAnsi" w:cstheme="minorHAnsi"/>
                <w:szCs w:val="24"/>
              </w:rPr>
              <w:t xml:space="preserve"> like Newton Boards at Cost IRO £270.00</w:t>
            </w:r>
          </w:p>
          <w:p w14:paraId="6A5A565B" w14:textId="5CC10A59" w:rsidR="00B814E4" w:rsidRPr="00A939DC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b</w:t>
            </w: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) SLDC Inspection report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- </w:t>
            </w:r>
            <w:r w:rsidRPr="00A939DC">
              <w:rPr>
                <w:rFonts w:asciiTheme="minorHAnsi" w:hAnsiTheme="minorHAnsi" w:cstheme="minorHAnsi"/>
                <w:szCs w:val="24"/>
              </w:rPr>
              <w:t>circulated to all members.</w:t>
            </w:r>
          </w:p>
          <w:p w14:paraId="14A02ADF" w14:textId="41B4233D" w:rsidR="00F41447" w:rsidRPr="00A939DC" w:rsidRDefault="00EB5334" w:rsidP="00EB533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A939D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c) RECREACTION GROUND </w:t>
            </w:r>
            <w:r w:rsidR="00A939D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 xml:space="preserve"> Cllr Winder to provide overview</w:t>
            </w:r>
            <w:r w:rsidRPr="00A939DC"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  <w:t>:-</w:t>
            </w:r>
          </w:p>
          <w:p w14:paraId="458AFD96" w14:textId="2C59D446" w:rsidR="00A939DC" w:rsidRPr="00A939DC" w:rsidRDefault="00F41447" w:rsidP="00A939D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  <w:u w:val="single"/>
              </w:rPr>
              <w:t>Toilets</w:t>
            </w:r>
            <w:r w:rsidR="00A939DC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and grass cutting</w:t>
            </w:r>
            <w:r w:rsidRPr="00A939DC">
              <w:rPr>
                <w:rFonts w:asciiTheme="minorHAnsi" w:hAnsiTheme="minorHAnsi" w:cstheme="minorHAnsi"/>
                <w:szCs w:val="24"/>
              </w:rPr>
              <w:t xml:space="preserve"> -Update regarding ongoing repairs by Mike Clark.</w:t>
            </w:r>
          </w:p>
          <w:p w14:paraId="47E283CC" w14:textId="77777777" w:rsidR="00A939DC" w:rsidRPr="00A939DC" w:rsidRDefault="00A939DC" w:rsidP="00A939D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c) Recreation ground new signs</w:t>
            </w:r>
            <w:r w:rsidRPr="00A939DC">
              <w:rPr>
                <w:rFonts w:asciiTheme="minorHAnsi" w:hAnsiTheme="minorHAnsi" w:cstheme="minorHAnsi"/>
                <w:szCs w:val="24"/>
              </w:rPr>
              <w:t>.  Ratification of purchase of “</w:t>
            </w: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PARKING STRICTLY FOR RECREATION GROUND USERS ONLY” AT COST OF £35. </w:t>
            </w:r>
          </w:p>
          <w:p w14:paraId="21049E60" w14:textId="77777777" w:rsidR="00A939DC" w:rsidRPr="00A939DC" w:rsidRDefault="00A939DC" w:rsidP="00A939D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d) Update on vandalism of Dog signs in recreation ground (reported to police as incident, but no further action as no evidence to proceed with) </w:t>
            </w:r>
            <w:r w:rsidRPr="00D51A04">
              <w:rPr>
                <w:rFonts w:asciiTheme="minorHAnsi" w:hAnsiTheme="minorHAnsi" w:cstheme="minorHAnsi"/>
                <w:szCs w:val="24"/>
              </w:rPr>
              <w:t>Discuss arrangements to re-instate</w:t>
            </w:r>
            <w:r w:rsidRPr="00A939DC">
              <w:rPr>
                <w:rFonts w:asciiTheme="minorHAnsi" w:hAnsiTheme="minorHAnsi" w:cstheme="minorHAnsi"/>
                <w:szCs w:val="24"/>
              </w:rPr>
              <w:t>.</w:t>
            </w:r>
          </w:p>
          <w:p w14:paraId="7A9E1F87" w14:textId="34582DE1" w:rsidR="00A939DC" w:rsidRPr="00A939DC" w:rsidRDefault="00A939DC" w:rsidP="00A939D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 xml:space="preserve">e) Update on vandalism of Dog signs in recreation ground (reported to police as incident, but no further action as no evidence to proceed with) </w:t>
            </w:r>
            <w:r w:rsidRPr="00D51A04">
              <w:rPr>
                <w:rFonts w:asciiTheme="minorHAnsi" w:hAnsiTheme="minorHAnsi" w:cstheme="minorHAnsi"/>
                <w:szCs w:val="24"/>
              </w:rPr>
              <w:t>Discuss a</w:t>
            </w:r>
            <w:r w:rsidRPr="00A939DC">
              <w:rPr>
                <w:rFonts w:asciiTheme="minorHAnsi" w:hAnsiTheme="minorHAnsi" w:cstheme="minorHAnsi"/>
                <w:szCs w:val="24"/>
              </w:rPr>
              <w:t>rrangements to re-instate.</w:t>
            </w:r>
          </w:p>
          <w:p w14:paraId="2AB257F6" w14:textId="2F5184C3" w:rsidR="00B814E4" w:rsidRPr="00A939DC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bCs/>
                <w:szCs w:val="24"/>
              </w:rPr>
              <w:t xml:space="preserve">NEWTON: - </w:t>
            </w:r>
          </w:p>
          <w:p w14:paraId="7A62523E" w14:textId="6C0DE37E" w:rsidR="00E20BDB" w:rsidRPr="00A939DC" w:rsidRDefault="00B814E4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</w:pPr>
            <w:r w:rsidRPr="00A939DC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A939DC"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A939DC">
              <w:rPr>
                <w:rFonts w:asciiTheme="minorHAnsi" w:hAnsiTheme="minorHAnsi" w:cstheme="minorHAnsi"/>
                <w:bCs/>
                <w:szCs w:val="24"/>
              </w:rPr>
              <w:t xml:space="preserve"> Report from Cllr Wightman</w:t>
            </w:r>
          </w:p>
          <w:p w14:paraId="30FDCF94" w14:textId="18528FBC" w:rsidR="00E371D7" w:rsidRPr="00A939DC" w:rsidRDefault="00E371D7" w:rsidP="00B814E4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Cs/>
                <w:szCs w:val="24"/>
              </w:rPr>
              <w:t>ii) Update on condition of culvert in gardens Cllr Wightman</w:t>
            </w:r>
          </w:p>
          <w:p w14:paraId="1E9502E7" w14:textId="50DC55A2" w:rsidR="008218A0" w:rsidRPr="00A939DC" w:rsidRDefault="00FE5817" w:rsidP="008218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B86D83" w:rsidRPr="00A939DC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 w:rsidR="00207C91" w:rsidRPr="00A939DC">
              <w:rPr>
                <w:rFonts w:asciiTheme="minorHAnsi" w:hAnsiTheme="minorHAnsi" w:cstheme="minorHAnsi"/>
                <w:b/>
                <w:szCs w:val="24"/>
              </w:rPr>
              <w:t>Westmorland and Furness Councillor report</w:t>
            </w:r>
            <w:r w:rsidR="00B86D83" w:rsidRPr="00A939DC">
              <w:rPr>
                <w:rFonts w:asciiTheme="minorHAnsi" w:hAnsiTheme="minorHAnsi" w:cstheme="minorHAnsi"/>
                <w:b/>
                <w:szCs w:val="24"/>
              </w:rPr>
              <w:t xml:space="preserve">- </w:t>
            </w:r>
            <w:r w:rsidR="00B86D83" w:rsidRPr="00A939DC">
              <w:rPr>
                <w:rFonts w:asciiTheme="minorHAnsi" w:hAnsiTheme="minorHAnsi" w:cstheme="minorHAnsi"/>
                <w:szCs w:val="24"/>
              </w:rPr>
              <w:t>W and F Cllr Jenny Boak</w:t>
            </w:r>
          </w:p>
          <w:p w14:paraId="559D0B05" w14:textId="557D0BBC" w:rsidR="009D3990" w:rsidRPr="00A939DC" w:rsidRDefault="00B86D83" w:rsidP="002A47F9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11</w:t>
            </w:r>
            <w:r w:rsidR="009D3990" w:rsidRPr="00A939DC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 w:rsidR="00DB6D23" w:rsidRPr="00A939DC">
              <w:rPr>
                <w:rFonts w:asciiTheme="minorHAnsi" w:hAnsiTheme="minorHAnsi" w:cstheme="minorHAnsi"/>
                <w:b/>
                <w:szCs w:val="24"/>
              </w:rPr>
              <w:t>Next Meeting</w:t>
            </w:r>
            <w:r w:rsidR="00736B28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B2ED8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901E1" w:rsidRPr="00A939DC">
              <w:rPr>
                <w:rFonts w:asciiTheme="minorHAnsi" w:hAnsiTheme="minorHAnsi" w:cstheme="minorHAnsi"/>
                <w:b/>
                <w:szCs w:val="24"/>
              </w:rPr>
              <w:t>Annual Parish Meeting</w:t>
            </w:r>
            <w:r w:rsidR="002A47F9" w:rsidRPr="00A939DC">
              <w:rPr>
                <w:rFonts w:asciiTheme="minorHAnsi" w:hAnsiTheme="minorHAnsi" w:cstheme="minorHAnsi"/>
                <w:b/>
                <w:szCs w:val="24"/>
              </w:rPr>
              <w:t xml:space="preserve"> Tuesday 15</w:t>
            </w:r>
            <w:r w:rsidR="002A47F9" w:rsidRPr="00A939DC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2A47F9" w:rsidRPr="00A939DC">
              <w:rPr>
                <w:rFonts w:asciiTheme="minorHAnsi" w:hAnsiTheme="minorHAnsi" w:cstheme="minorHAnsi"/>
                <w:b/>
                <w:szCs w:val="24"/>
              </w:rPr>
              <w:t xml:space="preserve"> July</w:t>
            </w:r>
            <w:r w:rsidR="001B2ED8" w:rsidRPr="00A939D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A47F9" w:rsidRPr="00A939DC">
              <w:rPr>
                <w:rFonts w:asciiTheme="minorHAnsi" w:hAnsiTheme="minorHAnsi" w:cstheme="minorHAnsi"/>
                <w:b/>
                <w:szCs w:val="24"/>
              </w:rPr>
              <w:t xml:space="preserve">Newton </w:t>
            </w:r>
            <w:r w:rsidR="001B2ED8" w:rsidRPr="00A939DC">
              <w:rPr>
                <w:rFonts w:asciiTheme="minorHAnsi" w:hAnsiTheme="minorHAnsi" w:cstheme="minorHAnsi"/>
                <w:b/>
                <w:szCs w:val="24"/>
              </w:rPr>
              <w:t xml:space="preserve"> Village Hall</w:t>
            </w:r>
            <w:r w:rsidR="00843F4F" w:rsidRPr="00A939DC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69F" w14:textId="77777777" w:rsidR="008F0E8C" w:rsidRPr="00A939DC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0EDA75" w14:textId="4CDFA98C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2628B917" w14:textId="6FC1513B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14EDDB82" w14:textId="77777777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855A41" w14:textId="77777777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534A5FAA" w14:textId="77777777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D4B01E" w14:textId="77777777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514B5B" w14:textId="28A7CAE7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1FD616" w14:textId="6F0C3730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AE249F" w14:textId="77777777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A79EBA4" w14:textId="77777777" w:rsidR="00911B49" w:rsidRPr="00A939DC" w:rsidRDefault="00911B49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84FBB9" w14:textId="49B2AC79" w:rsidR="00F0794F" w:rsidRPr="00A939DC" w:rsidRDefault="00911B49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45F5D410" w14:textId="77777777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9D05D8" w14:textId="77777777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F89995" w14:textId="77777777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EBBD54" w14:textId="77777777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0A00C4" w14:textId="77777777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55F9EB" w14:textId="3DAAF969" w:rsidR="003A0165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2F02BD" w14:textId="77777777" w:rsidR="00D802C0" w:rsidRPr="00A939DC" w:rsidRDefault="00D802C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155351E" w14:textId="0AC96CC0" w:rsidR="00EA1F65" w:rsidRPr="00A939DC" w:rsidRDefault="00EA1F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271EDC" w14:textId="34E88712" w:rsidR="00F0794F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57927FED" w14:textId="39031A6F" w:rsidR="00A939DC" w:rsidRPr="00A939DC" w:rsidRDefault="00A939D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0EA25499" w14:textId="25003AF8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E2F771" w14:textId="1F35F8A4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906858" w14:textId="77777777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773715" w14:textId="7685E67F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E88AF4" w14:textId="7493086B" w:rsidR="009C49E3" w:rsidRPr="00A939DC" w:rsidRDefault="009C49E3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B6DD4B" w14:textId="47537D55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585B3E" w14:textId="7996DC37" w:rsidR="00F41447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8B1FD8" w14:textId="6724F86E" w:rsidR="00D802C0" w:rsidRDefault="00D802C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5B8E2C" w14:textId="427CE033" w:rsidR="00C17911" w:rsidRDefault="00C17911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B1DD78" w14:textId="78389E83" w:rsidR="00C17911" w:rsidRDefault="00C17911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25F357" w14:textId="20789538" w:rsidR="00C17911" w:rsidRDefault="00C17911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0156B7" w14:textId="55560F16" w:rsidR="00C17911" w:rsidRDefault="00C17911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8DB261" w14:textId="77777777" w:rsidR="00C17911" w:rsidRDefault="00C17911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E2DF59" w14:textId="77777777" w:rsidR="00D802C0" w:rsidRPr="00A939DC" w:rsidRDefault="00D802C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602896" w14:textId="372DFEA9" w:rsidR="00F0794F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</w:t>
            </w:r>
            <w:r w:rsidR="00F0794F" w:rsidRPr="00A939DC">
              <w:rPr>
                <w:rFonts w:asciiTheme="minorHAnsi" w:hAnsiTheme="minorHAnsi" w:cstheme="minorHAnsi"/>
                <w:b/>
                <w:szCs w:val="24"/>
              </w:rPr>
              <w:t>hair</w:t>
            </w:r>
          </w:p>
          <w:p w14:paraId="172D3714" w14:textId="77777777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2E5695E" w14:textId="7A8F59FB" w:rsidR="00F0794F" w:rsidRPr="00A939DC" w:rsidRDefault="00F0794F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7BE20D" w14:textId="739BEDE7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02A750" w14:textId="51E45335" w:rsidR="003A0165" w:rsidRPr="00A939DC" w:rsidRDefault="00D802C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  <w:p w14:paraId="634F2E1B" w14:textId="1DB58947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601DD7" w14:textId="20829086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BEF1DD9" w14:textId="50FE8EED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BDEFE4" w14:textId="77777777" w:rsidR="00F41447" w:rsidRPr="00A939DC" w:rsidRDefault="00F4144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3FF048" w14:textId="5FF1EC6C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F07C539" w14:textId="4825FB51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A75A52" w14:textId="448BAD34" w:rsidR="00E36227" w:rsidRDefault="00E3622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807976" w14:textId="77777777" w:rsidR="00A939DC" w:rsidRPr="00A939DC" w:rsidRDefault="00A939D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272392" w14:textId="7D3427A2" w:rsidR="003A0165" w:rsidRPr="00A939DC" w:rsidRDefault="00A939D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All</w:t>
            </w:r>
          </w:p>
          <w:p w14:paraId="57188719" w14:textId="777E7C08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A69372A" w14:textId="684A8B8B" w:rsidR="00E36227" w:rsidRPr="00A939DC" w:rsidRDefault="00E3622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D83BBA" w14:textId="177072C2" w:rsidR="00E36227" w:rsidRPr="00A939DC" w:rsidRDefault="00E3622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EF43A8" w14:textId="71E94649" w:rsidR="00E36227" w:rsidRPr="00A939DC" w:rsidRDefault="00E3622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3A5FB3" w14:textId="77777777" w:rsidR="00E36227" w:rsidRPr="00A939DC" w:rsidRDefault="00E3622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4A0B32" w14:textId="062B90A2" w:rsidR="00F0794F" w:rsidRPr="00A939DC" w:rsidRDefault="00E3622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4ECC37B5" w14:textId="77777777" w:rsidR="003A0165" w:rsidRPr="00A939DC" w:rsidRDefault="003A0165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9DAF52" w14:textId="5C73FE85" w:rsidR="00EA1F65" w:rsidRPr="00A939DC" w:rsidRDefault="00911B49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1D17825E" w14:textId="77777777" w:rsidR="00A939DC" w:rsidRPr="00A939DC" w:rsidRDefault="00A939D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FFBE02" w14:textId="20A8DED5" w:rsidR="00A939DC" w:rsidRPr="00A939DC" w:rsidRDefault="00D51A04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DW/</w:t>
            </w:r>
            <w:r w:rsidR="00A939DC">
              <w:rPr>
                <w:rFonts w:asciiTheme="minorHAnsi" w:hAnsiTheme="minorHAnsi" w:cstheme="minorHAnsi"/>
                <w:b/>
                <w:szCs w:val="24"/>
              </w:rPr>
              <w:t>RA</w:t>
            </w:r>
          </w:p>
          <w:p w14:paraId="238E4920" w14:textId="28416B0A" w:rsidR="00A939DC" w:rsidRDefault="00A939D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14:paraId="70B42AFB" w14:textId="479CAE45" w:rsidR="00A939DC" w:rsidRPr="00A939DC" w:rsidRDefault="00A939D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2C5DDD46" w14:textId="22C558B7" w:rsidR="00A939DC" w:rsidRDefault="00D51A04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07E93661" w14:textId="30CFFE49" w:rsidR="00D51A04" w:rsidRDefault="00D51A04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5AFF6D" w14:textId="7DE4AA38" w:rsidR="00D51A04" w:rsidRPr="00A939DC" w:rsidRDefault="00D51A04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Clerk</w:t>
            </w:r>
          </w:p>
          <w:p w14:paraId="6C96DCE9" w14:textId="77777777" w:rsidR="00A939DC" w:rsidRPr="00A939DC" w:rsidRDefault="00A939D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BA6564" w14:textId="77777777" w:rsidR="00A939DC" w:rsidRPr="00A939DC" w:rsidRDefault="00A939D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A7853E" w14:textId="77777777" w:rsidR="00A939DC" w:rsidRPr="00A939DC" w:rsidRDefault="00A939D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16C363" w14:textId="26AF60FC" w:rsidR="003A0165" w:rsidRPr="00A939DC" w:rsidRDefault="00E3622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GW</w:t>
            </w:r>
          </w:p>
          <w:p w14:paraId="2FB61FD3" w14:textId="4D5BFC0E" w:rsidR="00E36227" w:rsidRPr="00A939DC" w:rsidRDefault="00A939D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JB</w:t>
            </w:r>
          </w:p>
          <w:p w14:paraId="04BC9404" w14:textId="483852CB" w:rsidR="00E36227" w:rsidRPr="00A939DC" w:rsidRDefault="00E36227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939DC">
              <w:rPr>
                <w:rFonts w:asciiTheme="minorHAnsi" w:hAnsiTheme="minorHAnsi" w:cstheme="minorHAnsi"/>
                <w:b/>
                <w:szCs w:val="24"/>
              </w:rPr>
              <w:t>Chair</w:t>
            </w:r>
          </w:p>
        </w:tc>
      </w:tr>
      <w:bookmarkEnd w:id="0"/>
    </w:tbl>
    <w:p w14:paraId="42E6CB8F" w14:textId="08A4663B" w:rsidR="00B320FB" w:rsidRPr="00A939DC" w:rsidRDefault="00B320FB" w:rsidP="00E66536">
      <w:pPr>
        <w:rPr>
          <w:rFonts w:asciiTheme="minorHAnsi" w:hAnsiTheme="minorHAnsi" w:cstheme="minorHAnsi"/>
          <w:b/>
          <w:sz w:val="28"/>
          <w:szCs w:val="24"/>
        </w:rPr>
      </w:pPr>
    </w:p>
    <w:sectPr w:rsidR="00B320FB" w:rsidRPr="00A939DC" w:rsidSect="00293124">
      <w:footerReference w:type="default" r:id="rId11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51B5" w14:textId="77777777" w:rsidR="00960518" w:rsidRDefault="00960518">
      <w:r>
        <w:separator/>
      </w:r>
    </w:p>
  </w:endnote>
  <w:endnote w:type="continuationSeparator" w:id="0">
    <w:p w14:paraId="0E0215A8" w14:textId="77777777" w:rsidR="00960518" w:rsidRDefault="0096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83461" w14:textId="77777777" w:rsidR="00960518" w:rsidRDefault="00960518">
      <w:r>
        <w:separator/>
      </w:r>
    </w:p>
  </w:footnote>
  <w:footnote w:type="continuationSeparator" w:id="0">
    <w:p w14:paraId="7982A31F" w14:textId="77777777" w:rsidR="00960518" w:rsidRDefault="0096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DA"/>
    <w:multiLevelType w:val="hybridMultilevel"/>
    <w:tmpl w:val="AD9020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5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478DC"/>
    <w:multiLevelType w:val="hybridMultilevel"/>
    <w:tmpl w:val="D2E40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B8C"/>
    <w:multiLevelType w:val="hybridMultilevel"/>
    <w:tmpl w:val="A3767CAE"/>
    <w:lvl w:ilvl="0" w:tplc="F57298F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4CA9"/>
    <w:rsid w:val="00066BE3"/>
    <w:rsid w:val="00077DF0"/>
    <w:rsid w:val="00086E9D"/>
    <w:rsid w:val="00094C91"/>
    <w:rsid w:val="000A2068"/>
    <w:rsid w:val="000C4BB2"/>
    <w:rsid w:val="000C6555"/>
    <w:rsid w:val="000C7022"/>
    <w:rsid w:val="000D4014"/>
    <w:rsid w:val="000F0969"/>
    <w:rsid w:val="001025F2"/>
    <w:rsid w:val="001038B8"/>
    <w:rsid w:val="0010418B"/>
    <w:rsid w:val="00112D8F"/>
    <w:rsid w:val="00121C34"/>
    <w:rsid w:val="00122AF0"/>
    <w:rsid w:val="00124CF0"/>
    <w:rsid w:val="00136785"/>
    <w:rsid w:val="00143DE6"/>
    <w:rsid w:val="001450EB"/>
    <w:rsid w:val="001535C2"/>
    <w:rsid w:val="00161A54"/>
    <w:rsid w:val="00161C2E"/>
    <w:rsid w:val="00165466"/>
    <w:rsid w:val="001669BD"/>
    <w:rsid w:val="00172558"/>
    <w:rsid w:val="00172B54"/>
    <w:rsid w:val="00172BE3"/>
    <w:rsid w:val="001820CF"/>
    <w:rsid w:val="00183355"/>
    <w:rsid w:val="001B2ED8"/>
    <w:rsid w:val="001B55DB"/>
    <w:rsid w:val="001C15E8"/>
    <w:rsid w:val="001C58D8"/>
    <w:rsid w:val="001D3975"/>
    <w:rsid w:val="001D7395"/>
    <w:rsid w:val="001F08F7"/>
    <w:rsid w:val="0020133A"/>
    <w:rsid w:val="00207C91"/>
    <w:rsid w:val="002161A8"/>
    <w:rsid w:val="00226B88"/>
    <w:rsid w:val="00230AA8"/>
    <w:rsid w:val="00241611"/>
    <w:rsid w:val="00273210"/>
    <w:rsid w:val="0027443C"/>
    <w:rsid w:val="00293124"/>
    <w:rsid w:val="002A47F9"/>
    <w:rsid w:val="002B04D2"/>
    <w:rsid w:val="002B08F1"/>
    <w:rsid w:val="002D3E72"/>
    <w:rsid w:val="002D63F0"/>
    <w:rsid w:val="002E2C6F"/>
    <w:rsid w:val="002F0372"/>
    <w:rsid w:val="002F629F"/>
    <w:rsid w:val="00301504"/>
    <w:rsid w:val="00302488"/>
    <w:rsid w:val="0030438B"/>
    <w:rsid w:val="0031268D"/>
    <w:rsid w:val="00314EA9"/>
    <w:rsid w:val="003179DA"/>
    <w:rsid w:val="0032389A"/>
    <w:rsid w:val="003314D8"/>
    <w:rsid w:val="00331586"/>
    <w:rsid w:val="00340F71"/>
    <w:rsid w:val="003474D6"/>
    <w:rsid w:val="00360525"/>
    <w:rsid w:val="003641AF"/>
    <w:rsid w:val="00364452"/>
    <w:rsid w:val="00382C92"/>
    <w:rsid w:val="00384887"/>
    <w:rsid w:val="003A0165"/>
    <w:rsid w:val="003A4E71"/>
    <w:rsid w:val="003B5D14"/>
    <w:rsid w:val="003B7D65"/>
    <w:rsid w:val="003C1B2E"/>
    <w:rsid w:val="003C2B52"/>
    <w:rsid w:val="003D2F0E"/>
    <w:rsid w:val="003F0480"/>
    <w:rsid w:val="004039EF"/>
    <w:rsid w:val="00424583"/>
    <w:rsid w:val="004269C5"/>
    <w:rsid w:val="004307B6"/>
    <w:rsid w:val="00431512"/>
    <w:rsid w:val="0043606A"/>
    <w:rsid w:val="004470E0"/>
    <w:rsid w:val="004518FD"/>
    <w:rsid w:val="0046724C"/>
    <w:rsid w:val="00470B1E"/>
    <w:rsid w:val="00471FE6"/>
    <w:rsid w:val="004760BA"/>
    <w:rsid w:val="00480CF0"/>
    <w:rsid w:val="00484571"/>
    <w:rsid w:val="00485CFF"/>
    <w:rsid w:val="0049569F"/>
    <w:rsid w:val="004979E4"/>
    <w:rsid w:val="004A138E"/>
    <w:rsid w:val="004A4FFF"/>
    <w:rsid w:val="004B6977"/>
    <w:rsid w:val="004C68F8"/>
    <w:rsid w:val="004C7C57"/>
    <w:rsid w:val="004D1B7F"/>
    <w:rsid w:val="004D2EF9"/>
    <w:rsid w:val="004D6C40"/>
    <w:rsid w:val="004E28FD"/>
    <w:rsid w:val="004E6BCF"/>
    <w:rsid w:val="004E6E2B"/>
    <w:rsid w:val="004E7012"/>
    <w:rsid w:val="004E7D51"/>
    <w:rsid w:val="004F0951"/>
    <w:rsid w:val="00501FF3"/>
    <w:rsid w:val="0050554B"/>
    <w:rsid w:val="00505AE7"/>
    <w:rsid w:val="00511277"/>
    <w:rsid w:val="00520224"/>
    <w:rsid w:val="00542342"/>
    <w:rsid w:val="0055251B"/>
    <w:rsid w:val="00562433"/>
    <w:rsid w:val="0057794B"/>
    <w:rsid w:val="0057795E"/>
    <w:rsid w:val="00577DAB"/>
    <w:rsid w:val="00577EB2"/>
    <w:rsid w:val="00581CD2"/>
    <w:rsid w:val="00583872"/>
    <w:rsid w:val="005965BF"/>
    <w:rsid w:val="005A0FD7"/>
    <w:rsid w:val="005A3084"/>
    <w:rsid w:val="005B0736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0B60"/>
    <w:rsid w:val="006B2A37"/>
    <w:rsid w:val="006B36D7"/>
    <w:rsid w:val="006B4406"/>
    <w:rsid w:val="006B56F6"/>
    <w:rsid w:val="006C5BB9"/>
    <w:rsid w:val="006C5CDA"/>
    <w:rsid w:val="006C6DAE"/>
    <w:rsid w:val="006D6951"/>
    <w:rsid w:val="006E6662"/>
    <w:rsid w:val="006F601C"/>
    <w:rsid w:val="006F7A72"/>
    <w:rsid w:val="007024CE"/>
    <w:rsid w:val="00703600"/>
    <w:rsid w:val="00703D40"/>
    <w:rsid w:val="00705150"/>
    <w:rsid w:val="00710AE3"/>
    <w:rsid w:val="00722477"/>
    <w:rsid w:val="00734594"/>
    <w:rsid w:val="00736B28"/>
    <w:rsid w:val="0074713E"/>
    <w:rsid w:val="0077345B"/>
    <w:rsid w:val="00777653"/>
    <w:rsid w:val="00784FAC"/>
    <w:rsid w:val="0079630A"/>
    <w:rsid w:val="007B7A1D"/>
    <w:rsid w:val="007C361F"/>
    <w:rsid w:val="007C795A"/>
    <w:rsid w:val="007E462B"/>
    <w:rsid w:val="007F5CA1"/>
    <w:rsid w:val="0080422D"/>
    <w:rsid w:val="00805317"/>
    <w:rsid w:val="008218A0"/>
    <w:rsid w:val="00830474"/>
    <w:rsid w:val="00841A65"/>
    <w:rsid w:val="00843F4F"/>
    <w:rsid w:val="0087291F"/>
    <w:rsid w:val="0088282C"/>
    <w:rsid w:val="00884457"/>
    <w:rsid w:val="0088689B"/>
    <w:rsid w:val="008903AA"/>
    <w:rsid w:val="008A08FC"/>
    <w:rsid w:val="008A1FD1"/>
    <w:rsid w:val="008A62CF"/>
    <w:rsid w:val="008B1C00"/>
    <w:rsid w:val="008B4822"/>
    <w:rsid w:val="008C1C60"/>
    <w:rsid w:val="008C3DBB"/>
    <w:rsid w:val="008C43C9"/>
    <w:rsid w:val="008C6DD8"/>
    <w:rsid w:val="008C798C"/>
    <w:rsid w:val="008D4CB1"/>
    <w:rsid w:val="008E4C2A"/>
    <w:rsid w:val="008F0E8C"/>
    <w:rsid w:val="008F4E1D"/>
    <w:rsid w:val="00904592"/>
    <w:rsid w:val="009069C4"/>
    <w:rsid w:val="00911B49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C43"/>
    <w:rsid w:val="00954F01"/>
    <w:rsid w:val="00960518"/>
    <w:rsid w:val="009645A2"/>
    <w:rsid w:val="009733EB"/>
    <w:rsid w:val="0098111F"/>
    <w:rsid w:val="009840D5"/>
    <w:rsid w:val="009901E1"/>
    <w:rsid w:val="0099601C"/>
    <w:rsid w:val="009A6435"/>
    <w:rsid w:val="009A75CD"/>
    <w:rsid w:val="009C0208"/>
    <w:rsid w:val="009C2EFA"/>
    <w:rsid w:val="009C49E3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40B8D"/>
    <w:rsid w:val="00A65CFB"/>
    <w:rsid w:val="00A7767D"/>
    <w:rsid w:val="00A84A49"/>
    <w:rsid w:val="00A939DC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54374"/>
    <w:rsid w:val="00B66B10"/>
    <w:rsid w:val="00B72521"/>
    <w:rsid w:val="00B80936"/>
    <w:rsid w:val="00B814E4"/>
    <w:rsid w:val="00B81EA0"/>
    <w:rsid w:val="00B867F1"/>
    <w:rsid w:val="00B86D83"/>
    <w:rsid w:val="00B87F5C"/>
    <w:rsid w:val="00B939D5"/>
    <w:rsid w:val="00BA0D16"/>
    <w:rsid w:val="00BB3DF4"/>
    <w:rsid w:val="00BC685B"/>
    <w:rsid w:val="00BE155A"/>
    <w:rsid w:val="00BF1644"/>
    <w:rsid w:val="00BF55E5"/>
    <w:rsid w:val="00C136F8"/>
    <w:rsid w:val="00C144DF"/>
    <w:rsid w:val="00C16077"/>
    <w:rsid w:val="00C17911"/>
    <w:rsid w:val="00C323F9"/>
    <w:rsid w:val="00C40FD5"/>
    <w:rsid w:val="00C5071D"/>
    <w:rsid w:val="00C5298E"/>
    <w:rsid w:val="00C5325C"/>
    <w:rsid w:val="00C615E1"/>
    <w:rsid w:val="00C66E37"/>
    <w:rsid w:val="00C76A07"/>
    <w:rsid w:val="00C811E7"/>
    <w:rsid w:val="00C82F0F"/>
    <w:rsid w:val="00C87575"/>
    <w:rsid w:val="00CB1A67"/>
    <w:rsid w:val="00CB33A6"/>
    <w:rsid w:val="00CF04C0"/>
    <w:rsid w:val="00CF4819"/>
    <w:rsid w:val="00CF7B22"/>
    <w:rsid w:val="00D05946"/>
    <w:rsid w:val="00D05DCD"/>
    <w:rsid w:val="00D144A8"/>
    <w:rsid w:val="00D162EC"/>
    <w:rsid w:val="00D23EF5"/>
    <w:rsid w:val="00D471E0"/>
    <w:rsid w:val="00D51A04"/>
    <w:rsid w:val="00D52963"/>
    <w:rsid w:val="00D52E18"/>
    <w:rsid w:val="00D64800"/>
    <w:rsid w:val="00D802C0"/>
    <w:rsid w:val="00D828A5"/>
    <w:rsid w:val="00D93DDC"/>
    <w:rsid w:val="00D95B01"/>
    <w:rsid w:val="00D966F3"/>
    <w:rsid w:val="00DA482F"/>
    <w:rsid w:val="00DB6D23"/>
    <w:rsid w:val="00DD0CBA"/>
    <w:rsid w:val="00DD67B8"/>
    <w:rsid w:val="00DD7BE9"/>
    <w:rsid w:val="00DE35AF"/>
    <w:rsid w:val="00DF399C"/>
    <w:rsid w:val="00DF5FEC"/>
    <w:rsid w:val="00E01BAD"/>
    <w:rsid w:val="00E11A35"/>
    <w:rsid w:val="00E20BDB"/>
    <w:rsid w:val="00E36227"/>
    <w:rsid w:val="00E371D7"/>
    <w:rsid w:val="00E5174B"/>
    <w:rsid w:val="00E569B0"/>
    <w:rsid w:val="00E5763B"/>
    <w:rsid w:val="00E6053E"/>
    <w:rsid w:val="00E64CB3"/>
    <w:rsid w:val="00E66536"/>
    <w:rsid w:val="00E67625"/>
    <w:rsid w:val="00E87968"/>
    <w:rsid w:val="00EA1F65"/>
    <w:rsid w:val="00EB5334"/>
    <w:rsid w:val="00EB7228"/>
    <w:rsid w:val="00EC4DE5"/>
    <w:rsid w:val="00ED09CC"/>
    <w:rsid w:val="00ED7567"/>
    <w:rsid w:val="00EE1870"/>
    <w:rsid w:val="00EE296E"/>
    <w:rsid w:val="00EE4F5E"/>
    <w:rsid w:val="00EE7712"/>
    <w:rsid w:val="00EF2E83"/>
    <w:rsid w:val="00EF342A"/>
    <w:rsid w:val="00EF5DE0"/>
    <w:rsid w:val="00F01245"/>
    <w:rsid w:val="00F01C68"/>
    <w:rsid w:val="00F03C6C"/>
    <w:rsid w:val="00F0794F"/>
    <w:rsid w:val="00F16023"/>
    <w:rsid w:val="00F21403"/>
    <w:rsid w:val="00F30832"/>
    <w:rsid w:val="00F36A2C"/>
    <w:rsid w:val="00F4129A"/>
    <w:rsid w:val="00F41447"/>
    <w:rsid w:val="00F50E53"/>
    <w:rsid w:val="00F547F8"/>
    <w:rsid w:val="00F5704B"/>
    <w:rsid w:val="00F75848"/>
    <w:rsid w:val="00F874F2"/>
    <w:rsid w:val="00FA018C"/>
    <w:rsid w:val="00FB7C8D"/>
    <w:rsid w:val="00FC6E05"/>
    <w:rsid w:val="00FC7663"/>
    <w:rsid w:val="00FC7799"/>
    <w:rsid w:val="00FD4552"/>
    <w:rsid w:val="00FE581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80EAC-F45A-4461-AC23-2938C1FFB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AED5E-2F94-46C8-9136-148887D35C0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4eb54dc-3a7e-42fe-ad16-cf38fe4d378e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0E3103-66E8-4C7E-9072-7FF8EE4C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F20B6-9E95-4AA4-B991-7558A6FA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39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10</cp:revision>
  <cp:lastPrinted>2025-04-10T15:04:00Z</cp:lastPrinted>
  <dcterms:created xsi:type="dcterms:W3CDTF">2025-04-10T15:06:00Z</dcterms:created>
  <dcterms:modified xsi:type="dcterms:W3CDTF">2025-06-22T20:52:00Z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</Properties>
</file>