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3D58" w14:textId="24310118" w:rsidR="00293124" w:rsidRPr="00FC4C94" w:rsidRDefault="00AB0BDF">
      <w:pPr>
        <w:pStyle w:val="Header"/>
        <w:jc w:val="center"/>
        <w:rPr>
          <w:rFonts w:asciiTheme="minorHAnsi" w:hAnsiTheme="minorHAnsi"/>
          <w:b/>
          <w:sz w:val="32"/>
          <w:szCs w:val="28"/>
        </w:rPr>
      </w:pPr>
      <w:r w:rsidRPr="00FC4C94">
        <w:rPr>
          <w:rFonts w:asciiTheme="minorHAnsi" w:hAnsiTheme="minorHAnsi"/>
          <w:b/>
          <w:sz w:val="32"/>
          <w:szCs w:val="28"/>
        </w:rPr>
        <w:t>LINDALE &amp; NEWTON-IN-CARTMEL</w:t>
      </w:r>
      <w:r w:rsidR="00086E9D" w:rsidRPr="00FC4C94">
        <w:rPr>
          <w:rFonts w:asciiTheme="minorHAnsi" w:hAnsiTheme="minorHAnsi"/>
          <w:b/>
          <w:sz w:val="32"/>
          <w:szCs w:val="28"/>
        </w:rPr>
        <w:t xml:space="preserve"> PARISH COUNCIL</w:t>
      </w:r>
    </w:p>
    <w:p w14:paraId="58ED7B3A" w14:textId="77777777" w:rsidR="00EE61B4" w:rsidRDefault="00EE61B4" w:rsidP="00EE61B4">
      <w:pPr>
        <w:pStyle w:val="Heading2"/>
        <w:jc w:val="center"/>
        <w:rPr>
          <w:rFonts w:ascii="Calibri" w:hAnsi="Calibri"/>
          <w:sz w:val="36"/>
          <w:szCs w:val="32"/>
        </w:rPr>
      </w:pPr>
      <w:r w:rsidRPr="00086E9D">
        <w:rPr>
          <w:rFonts w:ascii="Calibri" w:hAnsi="Calibri"/>
          <w:sz w:val="36"/>
          <w:szCs w:val="32"/>
        </w:rPr>
        <w:t>ANNUAL PARISH MEETING</w:t>
      </w:r>
    </w:p>
    <w:p w14:paraId="654E95F2" w14:textId="77777777" w:rsidR="00A64DC6" w:rsidRDefault="00A64DC6" w:rsidP="004A3E28">
      <w:pPr>
        <w:jc w:val="center"/>
        <w:rPr>
          <w:rFonts w:ascii="Calibri Light" w:hAnsi="Calibri Light" w:cs="Calibri Light"/>
          <w:b/>
        </w:rPr>
      </w:pPr>
    </w:p>
    <w:p w14:paraId="359BA22B" w14:textId="77777777" w:rsidR="00A64DC6" w:rsidRPr="00EE61B4" w:rsidRDefault="00A64DC6" w:rsidP="00A64DC6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EE61B4">
        <w:rPr>
          <w:rFonts w:asciiTheme="minorHAnsi" w:hAnsiTheme="minorHAnsi" w:cstheme="minorHAnsi"/>
          <w:b/>
          <w:sz w:val="36"/>
          <w:szCs w:val="24"/>
        </w:rPr>
        <w:t>Notice of Meeting of Parish Council of AGM/APM</w:t>
      </w:r>
    </w:p>
    <w:p w14:paraId="44B122DD" w14:textId="35C8898B" w:rsidR="00A64DC6" w:rsidRPr="00EE61B4" w:rsidRDefault="00A64DC6" w:rsidP="00EE61B4">
      <w:pPr>
        <w:jc w:val="center"/>
        <w:rPr>
          <w:rFonts w:ascii="Calibri Light" w:hAnsi="Calibri Light" w:cs="Calibri Light"/>
          <w:b/>
          <w:sz w:val="36"/>
          <w:szCs w:val="24"/>
        </w:rPr>
      </w:pPr>
      <w:r w:rsidRPr="00EE61B4">
        <w:rPr>
          <w:rFonts w:ascii="Calibri Light" w:hAnsi="Calibri Light" w:cs="Calibri Light"/>
          <w:b/>
          <w:sz w:val="36"/>
          <w:szCs w:val="24"/>
        </w:rPr>
        <w:t xml:space="preserve">in Lindale Village Hall at 7.00 pm on Wednesday </w:t>
      </w:r>
      <w:r w:rsidR="007447F3" w:rsidRPr="00EE61B4">
        <w:rPr>
          <w:rFonts w:ascii="Calibri Light" w:hAnsi="Calibri Light" w:cs="Calibri Light"/>
          <w:b/>
          <w:sz w:val="36"/>
          <w:szCs w:val="24"/>
        </w:rPr>
        <w:t>15</w:t>
      </w:r>
      <w:r w:rsidR="007447F3" w:rsidRPr="00EE61B4">
        <w:rPr>
          <w:rFonts w:ascii="Calibri Light" w:hAnsi="Calibri Light" w:cs="Calibri Light"/>
          <w:b/>
          <w:sz w:val="36"/>
          <w:szCs w:val="24"/>
          <w:vertAlign w:val="superscript"/>
        </w:rPr>
        <w:t>th</w:t>
      </w:r>
      <w:r w:rsidR="007447F3" w:rsidRPr="00EE61B4">
        <w:rPr>
          <w:rFonts w:ascii="Calibri Light" w:hAnsi="Calibri Light" w:cs="Calibri Light"/>
          <w:b/>
          <w:sz w:val="36"/>
          <w:szCs w:val="24"/>
        </w:rPr>
        <w:t xml:space="preserve"> May 2024</w:t>
      </w:r>
    </w:p>
    <w:p w14:paraId="5A27713B" w14:textId="43B69779" w:rsidR="00EE61B4" w:rsidRDefault="00EE61B4" w:rsidP="00EE61B4">
      <w:pPr>
        <w:rPr>
          <w:sz w:val="36"/>
        </w:rPr>
      </w:pPr>
    </w:p>
    <w:p w14:paraId="08F11AC8" w14:textId="77777777" w:rsidR="00EE61B4" w:rsidRPr="00EE61B4" w:rsidRDefault="00EE61B4" w:rsidP="00EE61B4">
      <w:pPr>
        <w:jc w:val="center"/>
        <w:rPr>
          <w:rFonts w:asciiTheme="minorHAnsi" w:hAnsiTheme="minorHAnsi" w:cstheme="minorHAnsi"/>
          <w:b/>
          <w:sz w:val="52"/>
          <w:szCs w:val="28"/>
        </w:rPr>
      </w:pPr>
      <w:r w:rsidRPr="00EE61B4">
        <w:rPr>
          <w:rFonts w:asciiTheme="minorHAnsi" w:hAnsiTheme="minorHAnsi" w:cstheme="minorHAnsi"/>
          <w:b/>
          <w:sz w:val="72"/>
        </w:rPr>
        <w:t xml:space="preserve">Guest Speaker </w:t>
      </w:r>
    </w:p>
    <w:p w14:paraId="677F9E60" w14:textId="6A598FDE" w:rsidR="00EE61B4" w:rsidRPr="00EE61B4" w:rsidRDefault="00EE61B4" w:rsidP="00EE61B4">
      <w:pPr>
        <w:jc w:val="center"/>
        <w:rPr>
          <w:rFonts w:asciiTheme="minorHAnsi" w:hAnsiTheme="minorHAnsi" w:cstheme="minorHAnsi"/>
          <w:b/>
          <w:sz w:val="52"/>
          <w:szCs w:val="28"/>
        </w:rPr>
      </w:pPr>
      <w:r w:rsidRPr="00EE61B4">
        <w:rPr>
          <w:rFonts w:asciiTheme="minorHAnsi" w:hAnsiTheme="minorHAnsi" w:cstheme="minorHAnsi"/>
          <w:b/>
          <w:sz w:val="52"/>
          <w:szCs w:val="28"/>
        </w:rPr>
        <w:t xml:space="preserve">Lucy Earl, Assurance Coordinator – </w:t>
      </w:r>
    </w:p>
    <w:p w14:paraId="4EDDE8C7" w14:textId="0BA106E0" w:rsidR="00EE61B4" w:rsidRDefault="00EE61B4" w:rsidP="00EE61B4">
      <w:pPr>
        <w:jc w:val="center"/>
        <w:rPr>
          <w:rFonts w:asciiTheme="minorHAnsi" w:hAnsiTheme="minorHAnsi" w:cstheme="minorHAnsi"/>
          <w:b/>
          <w:sz w:val="52"/>
          <w:szCs w:val="28"/>
        </w:rPr>
      </w:pPr>
      <w:r w:rsidRPr="00EE61B4">
        <w:rPr>
          <w:rFonts w:asciiTheme="minorHAnsi" w:hAnsiTheme="minorHAnsi" w:cstheme="minorHAnsi"/>
          <w:b/>
          <w:sz w:val="52"/>
          <w:szCs w:val="28"/>
        </w:rPr>
        <w:t>North West Ambulance Service NHS Trust</w:t>
      </w:r>
    </w:p>
    <w:p w14:paraId="3B917E77" w14:textId="77777777" w:rsidR="00EE61B4" w:rsidRPr="00EE61B4" w:rsidRDefault="00EE61B4" w:rsidP="00EE61B4">
      <w:pPr>
        <w:jc w:val="center"/>
        <w:rPr>
          <w:rFonts w:asciiTheme="minorHAnsi" w:hAnsiTheme="minorHAnsi" w:cstheme="minorHAnsi"/>
          <w:b/>
          <w:sz w:val="72"/>
        </w:rPr>
      </w:pPr>
    </w:p>
    <w:p w14:paraId="64608A09" w14:textId="65252733" w:rsidR="00EE61B4" w:rsidRPr="00EE61B4" w:rsidRDefault="00EE61B4" w:rsidP="00EE61B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57859C" wp14:editId="57AD7E06">
                <wp:extent cx="304800" cy="304800"/>
                <wp:effectExtent l="0" t="0" r="0" b="0"/>
                <wp:docPr id="1" name="AutoShape 2" descr="North West Ambulance Service (NWAS)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1512E" id="AutoShape 2" o:spid="_x0000_s1026" alt="North West Ambulance Service (NWAS)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3dPbdcCAADo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E61B4">
        <w:rPr>
          <w:noProof/>
        </w:rPr>
        <w:drawing>
          <wp:inline distT="0" distB="0" distL="0" distR="0" wp14:anchorId="443602FF" wp14:editId="0FC8F481">
            <wp:extent cx="4032330" cy="1543050"/>
            <wp:effectExtent l="0" t="0" r="6350" b="0"/>
            <wp:docPr id="2" name="Picture 2" descr="C:\Users\cowperthwaited\Downloads\l7p5hd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wperthwaited\Downloads\l7p5hdj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43" cy="15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771B" w14:textId="1371E354" w:rsidR="00EE61B4" w:rsidRPr="00EE61B4" w:rsidRDefault="00A64DC6" w:rsidP="00EE61B4">
      <w:pPr>
        <w:pStyle w:val="Heading2"/>
        <w:jc w:val="center"/>
        <w:rPr>
          <w:rFonts w:ascii="Calibri" w:hAnsi="Calibri"/>
          <w:b w:val="0"/>
        </w:rPr>
      </w:pP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</w:p>
    <w:p w14:paraId="33DD802D" w14:textId="1A78869F" w:rsidR="00A64DC6" w:rsidRPr="00DC4A0E" w:rsidRDefault="00A64DC6" w:rsidP="00A64DC6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Introd</w:t>
      </w:r>
      <w:r w:rsidR="007447F3">
        <w:rPr>
          <w:rFonts w:ascii="Calibri" w:hAnsi="Calibri"/>
          <w:b/>
          <w:sz w:val="28"/>
          <w:szCs w:val="28"/>
        </w:rPr>
        <w:t>uction and Welcome by Chair 2023/24</w:t>
      </w:r>
      <w:r w:rsidRPr="00DC4A0E">
        <w:rPr>
          <w:rFonts w:ascii="Calibri" w:hAnsi="Calibri"/>
          <w:b/>
          <w:sz w:val="28"/>
          <w:szCs w:val="28"/>
        </w:rPr>
        <w:t xml:space="preserve"> - Cllr Ian Maynard</w:t>
      </w:r>
    </w:p>
    <w:p w14:paraId="538B1749" w14:textId="29483327" w:rsidR="00A64DC6" w:rsidRPr="00DC4A0E" w:rsidRDefault="00A64DC6" w:rsidP="00A64DC6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Chair’s Annual Report of Pa</w:t>
      </w:r>
      <w:r w:rsidR="007447F3">
        <w:rPr>
          <w:rFonts w:ascii="Calibri" w:hAnsi="Calibri"/>
          <w:b/>
          <w:sz w:val="28"/>
          <w:szCs w:val="28"/>
        </w:rPr>
        <w:t>rish Council activities for 2023</w:t>
      </w:r>
      <w:r w:rsidRPr="00DC4A0E">
        <w:rPr>
          <w:rFonts w:ascii="Calibri" w:hAnsi="Calibri"/>
          <w:b/>
          <w:sz w:val="28"/>
          <w:szCs w:val="28"/>
        </w:rPr>
        <w:t>/2</w:t>
      </w:r>
      <w:r w:rsidR="007447F3">
        <w:rPr>
          <w:rFonts w:ascii="Calibri" w:hAnsi="Calibri"/>
          <w:b/>
          <w:sz w:val="28"/>
          <w:szCs w:val="28"/>
        </w:rPr>
        <w:t>4.</w:t>
      </w:r>
    </w:p>
    <w:p w14:paraId="1A093CAA" w14:textId="7ECE77BE" w:rsidR="00A64DC6" w:rsidRPr="00DC4A0E" w:rsidRDefault="00794386" w:rsidP="00794386">
      <w:pPr>
        <w:autoSpaceDE w:val="0"/>
        <w:autoSpaceDN w:val="0"/>
        <w:spacing w:before="100" w:beforeAutospacing="1" w:after="100" w:afterAutospacing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3  </w:t>
      </w:r>
      <w:r>
        <w:rPr>
          <w:rFonts w:ascii="Calibri" w:hAnsi="Calibri"/>
          <w:b/>
          <w:sz w:val="28"/>
          <w:szCs w:val="28"/>
        </w:rPr>
        <w:tab/>
      </w:r>
      <w:r w:rsidR="00A64DC6" w:rsidRPr="00DC4A0E">
        <w:rPr>
          <w:rFonts w:ascii="Calibri" w:hAnsi="Calibri"/>
          <w:b/>
          <w:sz w:val="28"/>
          <w:szCs w:val="28"/>
        </w:rPr>
        <w:t>In</w:t>
      </w:r>
      <w:r w:rsidR="007447F3">
        <w:rPr>
          <w:rFonts w:ascii="Calibri" w:hAnsi="Calibri"/>
          <w:b/>
          <w:sz w:val="28"/>
          <w:szCs w:val="28"/>
        </w:rPr>
        <w:t xml:space="preserve">troduction of Guest Speaker </w:t>
      </w:r>
      <w:r>
        <w:rPr>
          <w:rFonts w:ascii="Calibri" w:hAnsi="Calibri"/>
          <w:b/>
          <w:sz w:val="28"/>
          <w:szCs w:val="28"/>
        </w:rPr>
        <w:t>–Lucy Earl</w:t>
      </w:r>
      <w:r w:rsidR="00BA0381">
        <w:rPr>
          <w:rFonts w:ascii="Calibri" w:hAnsi="Calibri"/>
          <w:b/>
          <w:sz w:val="28"/>
          <w:szCs w:val="28"/>
        </w:rPr>
        <w:t>, Assurance</w:t>
      </w:r>
      <w:r w:rsidRPr="00794386">
        <w:rPr>
          <w:rFonts w:ascii="Calibri" w:hAnsi="Calibri"/>
          <w:b/>
          <w:sz w:val="28"/>
          <w:szCs w:val="28"/>
        </w:rPr>
        <w:t xml:space="preserve"> Coordinator – North West Ambulance Service NHS Trust</w:t>
      </w:r>
      <w:r>
        <w:rPr>
          <w:rFonts w:ascii="Calibri" w:hAnsi="Calibri"/>
          <w:b/>
          <w:sz w:val="28"/>
          <w:szCs w:val="28"/>
        </w:rPr>
        <w:t xml:space="preserve">. Lucy will talk about recruitment of more </w:t>
      </w:r>
      <w:r w:rsidR="00BA0381">
        <w:rPr>
          <w:rFonts w:ascii="Calibri" w:hAnsi="Calibri"/>
          <w:b/>
          <w:sz w:val="28"/>
          <w:szCs w:val="28"/>
        </w:rPr>
        <w:t>volunteers’</w:t>
      </w:r>
      <w:r>
        <w:rPr>
          <w:rFonts w:ascii="Calibri" w:hAnsi="Calibri"/>
          <w:b/>
          <w:sz w:val="28"/>
          <w:szCs w:val="28"/>
        </w:rPr>
        <w:t xml:space="preserve"> </w:t>
      </w:r>
      <w:r w:rsidRPr="00794386">
        <w:rPr>
          <w:rFonts w:ascii="Calibri" w:hAnsi="Calibri"/>
          <w:b/>
          <w:sz w:val="28"/>
          <w:szCs w:val="28"/>
        </w:rPr>
        <w:t xml:space="preserve">car drivers </w:t>
      </w:r>
      <w:r>
        <w:rPr>
          <w:rFonts w:ascii="Calibri" w:hAnsi="Calibri"/>
          <w:b/>
          <w:sz w:val="28"/>
          <w:szCs w:val="28"/>
        </w:rPr>
        <w:t xml:space="preserve">for Cumbria </w:t>
      </w:r>
      <w:r w:rsidRPr="00794386">
        <w:rPr>
          <w:rFonts w:ascii="Calibri" w:hAnsi="Calibri"/>
          <w:b/>
          <w:sz w:val="28"/>
          <w:szCs w:val="28"/>
        </w:rPr>
        <w:t>to support our Patient Transport with the 1.2 million journeys per year.</w:t>
      </w:r>
    </w:p>
    <w:p w14:paraId="6F6903DF" w14:textId="22E0D2A5" w:rsidR="00A64DC6" w:rsidRPr="00DC4A0E" w:rsidRDefault="00A64DC6" w:rsidP="00794386">
      <w:pPr>
        <w:pStyle w:val="HTMLPreformatted"/>
        <w:numPr>
          <w:ilvl w:val="0"/>
          <w:numId w:val="9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 xml:space="preserve">Q &amp; A - Parish Councillors and Westmorland and Furness Councillor </w:t>
      </w:r>
    </w:p>
    <w:p w14:paraId="2AC6721B" w14:textId="77777777" w:rsidR="00A64DC6" w:rsidRPr="00DC4A0E" w:rsidRDefault="00A64DC6" w:rsidP="00794386">
      <w:pPr>
        <w:pStyle w:val="HTMLPreformatted"/>
        <w:numPr>
          <w:ilvl w:val="0"/>
          <w:numId w:val="9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After presentation members of the public will be invited to raise questions.</w:t>
      </w:r>
    </w:p>
    <w:p w14:paraId="1A144576" w14:textId="77777777" w:rsidR="00A64DC6" w:rsidRPr="00B904CD" w:rsidRDefault="00A64DC6" w:rsidP="00A64DC6">
      <w:pPr>
        <w:rPr>
          <w:rFonts w:ascii="Calibri" w:hAnsi="Calibri"/>
          <w:b/>
          <w:i/>
          <w:color w:val="FF0000"/>
          <w:szCs w:val="24"/>
        </w:rPr>
      </w:pPr>
    </w:p>
    <w:p w14:paraId="712FE916" w14:textId="41FEED21" w:rsidR="00EE61B4" w:rsidRPr="00B904CD" w:rsidRDefault="00A64DC6" w:rsidP="00A64DC6">
      <w:pPr>
        <w:tabs>
          <w:tab w:val="left" w:pos="576"/>
          <w:tab w:val="left" w:pos="1152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B904CD">
        <w:rPr>
          <w:rFonts w:ascii="Calibri" w:hAnsi="Calibri"/>
          <w:b/>
          <w:i/>
          <w:color w:val="FF0000"/>
          <w:sz w:val="32"/>
          <w:szCs w:val="32"/>
        </w:rPr>
        <w:t>Following the AGM, refreshments will be served, we hope you will be able to join us.</w:t>
      </w:r>
    </w:p>
    <w:p w14:paraId="6413DE44" w14:textId="77777777" w:rsidR="00A64DC6" w:rsidRPr="00086E9D" w:rsidRDefault="00A64DC6" w:rsidP="00A64DC6">
      <w:pPr>
        <w:rPr>
          <w:rFonts w:ascii="Calibri" w:hAnsi="Calibri"/>
        </w:rPr>
      </w:pPr>
    </w:p>
    <w:p w14:paraId="03F71644" w14:textId="51D4B93F" w:rsidR="00A64DC6" w:rsidRPr="00EE61B4" w:rsidRDefault="00A64DC6" w:rsidP="00BA0381">
      <w:pPr>
        <w:rPr>
          <w:rFonts w:ascii="Calibri Light" w:hAnsi="Calibri Light" w:cs="Calibri Light"/>
          <w:b/>
          <w:sz w:val="36"/>
          <w:szCs w:val="24"/>
        </w:rPr>
      </w:pPr>
      <w:r w:rsidRPr="00EE61B4">
        <w:rPr>
          <w:rFonts w:ascii="Calibri" w:hAnsi="Calibri"/>
          <w:b/>
          <w:sz w:val="28"/>
        </w:rPr>
        <w:t xml:space="preserve">Next meeting </w:t>
      </w:r>
      <w:r w:rsidR="007447F3" w:rsidRPr="00EE61B4">
        <w:rPr>
          <w:rFonts w:ascii="Calibri" w:hAnsi="Calibri"/>
          <w:b/>
          <w:sz w:val="28"/>
        </w:rPr>
        <w:t>Wednesday 19</w:t>
      </w:r>
      <w:r w:rsidR="007447F3" w:rsidRPr="00EE61B4">
        <w:rPr>
          <w:rFonts w:ascii="Calibri" w:hAnsi="Calibri"/>
          <w:b/>
          <w:sz w:val="28"/>
          <w:vertAlign w:val="superscript"/>
        </w:rPr>
        <w:t>th</w:t>
      </w:r>
      <w:r w:rsidR="007447F3" w:rsidRPr="00EE61B4">
        <w:rPr>
          <w:rFonts w:ascii="Calibri" w:hAnsi="Calibri"/>
          <w:b/>
          <w:sz w:val="28"/>
        </w:rPr>
        <w:t xml:space="preserve"> June 2024 in Lindale</w:t>
      </w:r>
      <w:r w:rsidRPr="00EE61B4">
        <w:rPr>
          <w:rFonts w:ascii="Calibri" w:hAnsi="Calibri"/>
          <w:b/>
          <w:sz w:val="28"/>
        </w:rPr>
        <w:t xml:space="preserve"> Village Hall at 7.00 pm</w:t>
      </w:r>
      <w:bookmarkStart w:id="0" w:name="_GoBack"/>
      <w:bookmarkEnd w:id="0"/>
    </w:p>
    <w:sectPr w:rsidR="00A64DC6" w:rsidRPr="00EE61B4" w:rsidSect="001B5B94">
      <w:footerReference w:type="default" r:id="rId8"/>
      <w:pgSz w:w="11909" w:h="16834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5297" w14:textId="77777777" w:rsidR="006F139E" w:rsidRDefault="006F139E">
      <w:r>
        <w:separator/>
      </w:r>
    </w:p>
  </w:endnote>
  <w:endnote w:type="continuationSeparator" w:id="0">
    <w:p w14:paraId="1C7CC195" w14:textId="77777777" w:rsidR="006F139E" w:rsidRDefault="006F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EDDFB" w14:textId="77777777" w:rsidR="00AE013D" w:rsidRDefault="00AE01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AE013D" w:rsidRDefault="00AE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F8FD" w14:textId="77777777" w:rsidR="006F139E" w:rsidRDefault="006F139E">
      <w:r>
        <w:separator/>
      </w:r>
    </w:p>
  </w:footnote>
  <w:footnote w:type="continuationSeparator" w:id="0">
    <w:p w14:paraId="38D5F5CC" w14:textId="77777777" w:rsidR="006F139E" w:rsidRDefault="006F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B54969"/>
    <w:multiLevelType w:val="hybridMultilevel"/>
    <w:tmpl w:val="C8B0830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3" w15:restartNumberingAfterBreak="0">
    <w:nsid w:val="25FD1537"/>
    <w:multiLevelType w:val="hybridMultilevel"/>
    <w:tmpl w:val="40E640D8"/>
    <w:lvl w:ilvl="0" w:tplc="2E7A6F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75CE4"/>
    <w:multiLevelType w:val="hybridMultilevel"/>
    <w:tmpl w:val="989C16E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6" w15:restartNumberingAfterBreak="0">
    <w:nsid w:val="6CE43F7B"/>
    <w:multiLevelType w:val="hybridMultilevel"/>
    <w:tmpl w:val="9558D294"/>
    <w:lvl w:ilvl="0" w:tplc="F0EE74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807"/>
    <w:multiLevelType w:val="multilevel"/>
    <w:tmpl w:val="A3D00C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055AA"/>
    <w:rsid w:val="0001202F"/>
    <w:rsid w:val="00086E9D"/>
    <w:rsid w:val="00141074"/>
    <w:rsid w:val="001B5B94"/>
    <w:rsid w:val="00293124"/>
    <w:rsid w:val="002B04D2"/>
    <w:rsid w:val="0030438B"/>
    <w:rsid w:val="0031268D"/>
    <w:rsid w:val="003179DA"/>
    <w:rsid w:val="003A068E"/>
    <w:rsid w:val="003B22CA"/>
    <w:rsid w:val="00484571"/>
    <w:rsid w:val="004A3E28"/>
    <w:rsid w:val="004F372D"/>
    <w:rsid w:val="005B5C9A"/>
    <w:rsid w:val="005D5FF5"/>
    <w:rsid w:val="00604EDB"/>
    <w:rsid w:val="00627C39"/>
    <w:rsid w:val="006B2A37"/>
    <w:rsid w:val="006F139E"/>
    <w:rsid w:val="006F601C"/>
    <w:rsid w:val="00710AE3"/>
    <w:rsid w:val="007447F3"/>
    <w:rsid w:val="00794386"/>
    <w:rsid w:val="007E4C44"/>
    <w:rsid w:val="0087291F"/>
    <w:rsid w:val="008B48C4"/>
    <w:rsid w:val="0094604C"/>
    <w:rsid w:val="0099601C"/>
    <w:rsid w:val="009C7FFB"/>
    <w:rsid w:val="009D005F"/>
    <w:rsid w:val="00A13B4C"/>
    <w:rsid w:val="00A24363"/>
    <w:rsid w:val="00A64DC6"/>
    <w:rsid w:val="00A90560"/>
    <w:rsid w:val="00AB0BDF"/>
    <w:rsid w:val="00AE013D"/>
    <w:rsid w:val="00B80936"/>
    <w:rsid w:val="00B853AD"/>
    <w:rsid w:val="00BA0381"/>
    <w:rsid w:val="00BE155A"/>
    <w:rsid w:val="00C811E7"/>
    <w:rsid w:val="00D05DCD"/>
    <w:rsid w:val="00DA37AC"/>
    <w:rsid w:val="00DD0CBA"/>
    <w:rsid w:val="00DD636A"/>
    <w:rsid w:val="00DF7C6F"/>
    <w:rsid w:val="00E4235E"/>
    <w:rsid w:val="00E95DD0"/>
    <w:rsid w:val="00EB2964"/>
    <w:rsid w:val="00EE61B4"/>
    <w:rsid w:val="00F022F4"/>
    <w:rsid w:val="00F36A2C"/>
    <w:rsid w:val="00F50E53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27C39"/>
    <w:pPr>
      <w:ind w:left="720"/>
      <w:contextualSpacing/>
    </w:pPr>
  </w:style>
  <w:style w:type="paragraph" w:styleId="NoSpacing">
    <w:name w:val="No Spacing"/>
    <w:uiPriority w:val="1"/>
    <w:qFormat/>
    <w:rsid w:val="007E4C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8</TotalTime>
  <Pages>1</Pages>
  <Words>154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3</cp:revision>
  <cp:lastPrinted>2024-05-01T10:29:00Z</cp:lastPrinted>
  <dcterms:created xsi:type="dcterms:W3CDTF">2024-05-01T12:58:00Z</dcterms:created>
  <dcterms:modified xsi:type="dcterms:W3CDTF">2024-05-01T13:06:00Z</dcterms:modified>
</cp:coreProperties>
</file>