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A939D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 w:rsidRPr="00A939DC">
        <w:rPr>
          <w:rFonts w:asciiTheme="minorHAnsi" w:hAnsiTheme="minorHAnsi" w:cstheme="minorHAnsi"/>
          <w:b/>
          <w:sz w:val="32"/>
        </w:rPr>
        <w:t xml:space="preserve"> </w:t>
      </w:r>
      <w:r w:rsidR="00AB0BDF" w:rsidRPr="00A939D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A939D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A939D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A939D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1A127A1D" w14:textId="191A7FA0" w:rsidR="00C323F9" w:rsidRPr="00D42F55" w:rsidRDefault="005A0FD7" w:rsidP="00D42F55">
      <w:pPr>
        <w:jc w:val="center"/>
        <w:rPr>
          <w:rFonts w:asciiTheme="minorHAnsi" w:hAnsiTheme="minorHAnsi" w:cstheme="minorHAnsi"/>
          <w:b/>
          <w:sz w:val="32"/>
          <w:szCs w:val="24"/>
        </w:rPr>
      </w:pPr>
      <w:bookmarkStart w:id="0" w:name="_GoBack"/>
      <w:bookmarkEnd w:id="0"/>
      <w:r w:rsidRPr="00D42F55">
        <w:rPr>
          <w:rFonts w:asciiTheme="minorHAnsi" w:hAnsiTheme="minorHAnsi" w:cstheme="minorHAnsi"/>
          <w:b/>
          <w:sz w:val="32"/>
          <w:szCs w:val="24"/>
        </w:rPr>
        <w:t xml:space="preserve">in </w:t>
      </w:r>
      <w:r w:rsidR="00841A65" w:rsidRPr="00D42F55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DE760D" w:rsidRPr="00D42F55">
        <w:rPr>
          <w:rFonts w:asciiTheme="minorHAnsi" w:hAnsiTheme="minorHAnsi" w:cstheme="minorHAnsi"/>
          <w:b/>
          <w:sz w:val="32"/>
          <w:szCs w:val="24"/>
        </w:rPr>
        <w:t>Newton</w:t>
      </w:r>
      <w:r w:rsidR="009901E1" w:rsidRPr="00D42F55">
        <w:rPr>
          <w:rFonts w:asciiTheme="minorHAnsi" w:hAnsiTheme="minorHAnsi" w:cstheme="minorHAnsi"/>
          <w:b/>
          <w:sz w:val="32"/>
          <w:szCs w:val="24"/>
        </w:rPr>
        <w:t xml:space="preserve"> Village </w:t>
      </w:r>
      <w:r w:rsidR="00EF2E83" w:rsidRPr="00D42F55">
        <w:rPr>
          <w:rFonts w:asciiTheme="minorHAnsi" w:hAnsiTheme="minorHAnsi" w:cstheme="minorHAnsi"/>
          <w:b/>
          <w:sz w:val="32"/>
          <w:szCs w:val="24"/>
        </w:rPr>
        <w:t>Hall</w:t>
      </w:r>
      <w:r w:rsidRPr="00D42F55">
        <w:rPr>
          <w:rFonts w:asciiTheme="minorHAnsi" w:hAnsiTheme="minorHAnsi" w:cstheme="minorHAnsi"/>
          <w:b/>
          <w:sz w:val="32"/>
          <w:szCs w:val="24"/>
        </w:rPr>
        <w:t xml:space="preserve"> at 7.</w:t>
      </w:r>
      <w:r w:rsidR="00E5174B" w:rsidRPr="00D42F55">
        <w:rPr>
          <w:rFonts w:asciiTheme="minorHAnsi" w:hAnsiTheme="minorHAnsi" w:cstheme="minorHAnsi"/>
          <w:b/>
          <w:sz w:val="32"/>
          <w:szCs w:val="24"/>
        </w:rPr>
        <w:t>0</w:t>
      </w:r>
      <w:r w:rsidRPr="00D42F55">
        <w:rPr>
          <w:rFonts w:asciiTheme="minorHAnsi" w:hAnsiTheme="minorHAnsi" w:cstheme="minorHAnsi"/>
          <w:b/>
          <w:sz w:val="32"/>
          <w:szCs w:val="24"/>
        </w:rPr>
        <w:t>0 pm on</w:t>
      </w:r>
      <w:r w:rsidR="00112D8F" w:rsidRPr="00D42F55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F20F1E" w:rsidRPr="00D42F55">
        <w:rPr>
          <w:rFonts w:asciiTheme="minorHAnsi" w:hAnsiTheme="minorHAnsi" w:cstheme="minorHAnsi"/>
          <w:b/>
          <w:sz w:val="32"/>
          <w:szCs w:val="24"/>
        </w:rPr>
        <w:t>Tuesday 15</w:t>
      </w:r>
      <w:r w:rsidR="00F20F1E" w:rsidRPr="00D42F55">
        <w:rPr>
          <w:rFonts w:asciiTheme="minorHAnsi" w:hAnsiTheme="minorHAnsi" w:cstheme="minorHAnsi"/>
          <w:b/>
          <w:sz w:val="32"/>
          <w:szCs w:val="24"/>
          <w:vertAlign w:val="superscript"/>
        </w:rPr>
        <w:t>th</w:t>
      </w:r>
      <w:r w:rsidR="00F20F1E" w:rsidRPr="00D42F55">
        <w:rPr>
          <w:rFonts w:asciiTheme="minorHAnsi" w:hAnsiTheme="minorHAnsi" w:cstheme="minorHAnsi"/>
          <w:b/>
          <w:sz w:val="32"/>
          <w:szCs w:val="24"/>
        </w:rPr>
        <w:t xml:space="preserve"> July 2025</w:t>
      </w:r>
    </w:p>
    <w:p w14:paraId="365D5C68" w14:textId="6C598F33" w:rsidR="00F21403" w:rsidRPr="00A939DC" w:rsidRDefault="00F21403" w:rsidP="00424583">
      <w:pPr>
        <w:rPr>
          <w:rFonts w:asciiTheme="minorHAnsi" w:hAnsiTheme="minorHAnsi" w:cstheme="minorHAnsi"/>
          <w:b/>
          <w:szCs w:val="24"/>
        </w:rPr>
      </w:pP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A939D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A939DC" w:rsidRDefault="009D3990" w:rsidP="0065616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Hlk132609996"/>
            <w:r w:rsidRPr="00A939DC">
              <w:rPr>
                <w:rFonts w:asciiTheme="minorHAnsi" w:hAnsiTheme="minorHAnsi" w:cstheme="minorHAnsi"/>
                <w:b/>
                <w:szCs w:val="24"/>
              </w:rPr>
              <w:t>AGENDA</w:t>
            </w:r>
          </w:p>
          <w:p w14:paraId="04C4247F" w14:textId="77777777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1)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Apologies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:  To receive apologies for absence.</w:t>
            </w:r>
          </w:p>
          <w:p w14:paraId="73B8E052" w14:textId="50CD10F9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2) Minutes: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authorise the Chairman to sign the minutes of the Monthly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Parish Council meetings </w:t>
            </w:r>
            <w:r w:rsidR="00954C4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D8F" w:rsidRPr="00A939DC">
              <w:rPr>
                <w:rFonts w:asciiTheme="minorHAnsi" w:hAnsiTheme="minorHAnsi" w:cstheme="minorHAnsi"/>
                <w:b/>
                <w:szCs w:val="24"/>
              </w:rPr>
              <w:t xml:space="preserve">on </w:t>
            </w:r>
            <w:r w:rsidR="00EF2E8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>25/06/2025 held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in Lindale Village Hall</w:t>
            </w:r>
          </w:p>
          <w:p w14:paraId="1C5157DB" w14:textId="3337F075" w:rsidR="00EE296E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3) Chair’s Announcements: </w:t>
            </w:r>
            <w:r w:rsidR="004A4FFF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</w:t>
            </w:r>
          </w:p>
          <w:p w14:paraId="29AFB5D6" w14:textId="77777777" w:rsidR="009D3990" w:rsidRPr="00A939DC" w:rsidRDefault="009645A2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A939DC" w:rsidRDefault="006D6951" w:rsidP="006D695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61C01AEC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4) Public participation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/questions or concerns relating to items on the agenda.</w:t>
            </w:r>
          </w:p>
          <w:p w14:paraId="57D41864" w14:textId="7D0E7E48" w:rsidR="0079630A" w:rsidRPr="00A939DC" w:rsidRDefault="00736B28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5)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A939DC" w:rsidRDefault="009D3990" w:rsidP="0065616A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Request for dispensations</w:t>
            </w:r>
          </w:p>
          <w:p w14:paraId="0907BB3D" w14:textId="35960021" w:rsidR="009D3990" w:rsidRPr="00A939DC" w:rsidRDefault="009D3990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b)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Correspondence received since</w:t>
            </w:r>
            <w:r w:rsidR="003A4E71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 xml:space="preserve"> 11</w:t>
            </w:r>
            <w:r w:rsidR="00DE760D" w:rsidRPr="00DE760D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 xml:space="preserve"> July 2025</w:t>
            </w:r>
            <w:r w:rsidR="00F20F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This will be reported at meeting</w:t>
            </w:r>
          </w:p>
          <w:p w14:paraId="02A74F0C" w14:textId="21D2CF3B" w:rsidR="00D802C0" w:rsidRPr="006708D4" w:rsidRDefault="009D3990" w:rsidP="00D802C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Matters arising from last meeting:</w:t>
            </w:r>
            <w:r w:rsidR="00360525" w:rsidRPr="00A939DC">
              <w:rPr>
                <w:rFonts w:asciiTheme="minorHAnsi" w:hAnsiTheme="minorHAnsi" w:cstheme="minorHAnsi"/>
                <w:szCs w:val="24"/>
              </w:rPr>
              <w:t xml:space="preserve"> -</w:t>
            </w:r>
            <w:r w:rsidR="00D802C0" w:rsidRPr="006708D4">
              <w:rPr>
                <w:rFonts w:asciiTheme="minorHAnsi" w:hAnsiTheme="minorHAnsi" w:cstheme="minorHAnsi"/>
                <w:color w:val="000000"/>
                <w:szCs w:val="24"/>
              </w:rPr>
              <w:t xml:space="preserve"> Parish Council nominations to </w:t>
            </w:r>
            <w:r w:rsidR="00D802C0">
              <w:rPr>
                <w:rFonts w:asciiTheme="minorHAnsi" w:hAnsiTheme="minorHAnsi" w:cstheme="minorHAnsi"/>
                <w:color w:val="000000"/>
                <w:szCs w:val="24"/>
              </w:rPr>
              <w:t>Taylor Newton and Hibbert Trust (see councillor notes for background and recommendations following guidance from W and F and CALC.</w:t>
            </w:r>
          </w:p>
          <w:p w14:paraId="7ED4C744" w14:textId="1779E857" w:rsidR="009D3990" w:rsidRPr="00A939DC" w:rsidRDefault="00904592" w:rsidP="00904592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d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To note Parish Council Representatives Reports: - </w:t>
            </w:r>
            <w:r w:rsidR="009D3990" w:rsidRPr="00A939DC">
              <w:rPr>
                <w:rFonts w:asciiTheme="minorHAnsi" w:hAnsiTheme="minorHAnsi" w:cstheme="minorHAnsi"/>
                <w:bCs/>
                <w:szCs w:val="24"/>
              </w:rPr>
              <w:t>None</w:t>
            </w:r>
          </w:p>
          <w:p w14:paraId="43ED7829" w14:textId="68E3905C" w:rsidR="009D3990" w:rsidRPr="00A939DC" w:rsidRDefault="009D3990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e)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Consultations: - </w:t>
            </w:r>
            <w:r w:rsidR="00360525" w:rsidRPr="00A939DC">
              <w:rPr>
                <w:rFonts w:asciiTheme="minorHAnsi" w:hAnsiTheme="minorHAnsi" w:cstheme="minorHAnsi"/>
                <w:bCs/>
                <w:szCs w:val="24"/>
              </w:rPr>
              <w:t>See Correspondence report</w:t>
            </w:r>
          </w:p>
          <w:p w14:paraId="08278B7F" w14:textId="77777777" w:rsidR="00CB33A6" w:rsidRPr="00A939DC" w:rsidRDefault="009D3990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f) Grange Now </w:t>
            </w:r>
            <w:r w:rsidR="00CB33A6" w:rsidRPr="00A939DC">
              <w:rPr>
                <w:rFonts w:asciiTheme="minorHAnsi" w:hAnsiTheme="minorHAnsi" w:cstheme="minorHAnsi"/>
                <w:b/>
                <w:szCs w:val="24"/>
              </w:rPr>
              <w:t>article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6D6951" w:rsidRPr="00A939DC">
              <w:rPr>
                <w:rFonts w:asciiTheme="minorHAnsi" w:hAnsiTheme="minorHAnsi" w:cstheme="minorHAnsi"/>
                <w:bCs/>
                <w:szCs w:val="24"/>
              </w:rPr>
              <w:t>Members Suggestions.</w:t>
            </w:r>
          </w:p>
          <w:p w14:paraId="701F4F5D" w14:textId="5DF717E7" w:rsidR="009D3990" w:rsidRPr="00A939DC" w:rsidRDefault="00CB33A6" w:rsidP="0065616A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g)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Planning applications Approved and Refused and other ongoing planning issues</w:t>
            </w:r>
          </w:p>
          <w:p w14:paraId="7C34A6E1" w14:textId="4E373B2E" w:rsidR="00843F4F" w:rsidRPr="00A939D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6</w:t>
            </w:r>
            <w:r w:rsidR="009D3990" w:rsidRPr="00A939DC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A93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A939DC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DE760D">
              <w:rPr>
                <w:rFonts w:asciiTheme="minorHAnsi" w:hAnsiTheme="minorHAnsi" w:cstheme="minorHAnsi"/>
                <w:b/>
                <w:u w:val="single"/>
              </w:rPr>
              <w:t>11</w:t>
            </w:r>
            <w:r w:rsidR="00DE760D" w:rsidRPr="00DE760D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DE760D">
              <w:rPr>
                <w:rFonts w:asciiTheme="minorHAnsi" w:hAnsiTheme="minorHAnsi" w:cstheme="minorHAnsi"/>
                <w:b/>
                <w:u w:val="single"/>
              </w:rPr>
              <w:t xml:space="preserve"> July </w:t>
            </w:r>
            <w:r w:rsidR="009901E1" w:rsidRPr="00A939DC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="001B2ED8" w:rsidRPr="00A939DC">
              <w:rPr>
                <w:rFonts w:asciiTheme="minorHAnsi" w:hAnsiTheme="minorHAnsi" w:cstheme="minorHAnsi"/>
                <w:b/>
                <w:u w:val="single"/>
              </w:rPr>
              <w:t>025</w:t>
            </w:r>
            <w:r w:rsidR="007B7A1D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7A52FDE" w14:textId="1F8DE790" w:rsidR="00EE296E" w:rsidRDefault="009D3990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Cheques for ratification. See attached Finance report. </w:t>
            </w:r>
          </w:p>
          <w:p w14:paraId="41B90FA3" w14:textId="77777777" w:rsidR="00AD5ACD" w:rsidRDefault="007D1D85" w:rsidP="00AD5ACD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b) Adopt NALC Model Financial Regulations issued July 2024 </w:t>
            </w:r>
            <w:r w:rsidRPr="00AD5ACD">
              <w:rPr>
                <w:rFonts w:asciiTheme="minorHAnsi" w:hAnsiTheme="minorHAnsi" w:cstheme="minorHAnsi"/>
                <w:szCs w:val="24"/>
              </w:rPr>
              <w:t>(circulated)</w:t>
            </w:r>
          </w:p>
          <w:p w14:paraId="08DCCA8E" w14:textId="77777777" w:rsidR="00AD5ACD" w:rsidRPr="00AD5ACD" w:rsidRDefault="00557FB0" w:rsidP="00AD5ACD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c) 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Pr="00557FB0">
              <w:rPr>
                <w:rFonts w:asciiTheme="minorHAnsi" w:hAnsiTheme="minorHAnsi" w:cstheme="minorHAnsi"/>
                <w:b/>
                <w:szCs w:val="24"/>
              </w:rPr>
              <w:t>Adopt updated </w:t>
            </w:r>
            <w:r w:rsidRPr="00557FB0">
              <w:rPr>
                <w:rFonts w:asciiTheme="minorHAnsi" w:hAnsiTheme="minorHAnsi" w:cstheme="minorHAnsi"/>
                <w:szCs w:val="24"/>
              </w:rPr>
              <w:t>Model Standing Order</w:t>
            </w:r>
            <w:r w:rsidRPr="00557FB0">
              <w:rPr>
                <w:rFonts w:asciiTheme="minorHAnsi" w:hAnsiTheme="minorHAnsi" w:cstheme="minorHAnsi"/>
                <w:b/>
                <w:szCs w:val="24"/>
              </w:rPr>
              <w:t xml:space="preserve"> (England) </w:t>
            </w:r>
            <w:r w:rsidR="00AD5ACD" w:rsidRPr="00FE1C8B">
              <w:rPr>
                <w:rFonts w:ascii="Arial" w:hAnsi="Arial" w:cs="Arial"/>
                <w:b/>
                <w:bCs/>
                <w:sz w:val="22"/>
              </w:rPr>
              <w:t>update to Model Standing Order</w:t>
            </w:r>
            <w:r w:rsidR="00AD5ACD">
              <w:rPr>
                <w:rFonts w:ascii="Arial" w:hAnsi="Arial" w:cs="Arial"/>
                <w:b/>
                <w:bCs/>
                <w:sz w:val="22"/>
              </w:rPr>
              <w:t>s 14 and 18</w:t>
            </w:r>
            <w:r w:rsidRPr="00557FB0">
              <w:rPr>
                <w:rFonts w:asciiTheme="minorHAnsi" w:hAnsiTheme="minorHAnsi" w:cstheme="minorHAnsi"/>
                <w:b/>
                <w:szCs w:val="24"/>
              </w:rPr>
              <w:t xml:space="preserve"> to comply with new procurement legislation and ensure consistency with our Model Financial Regulations</w:t>
            </w:r>
            <w:r w:rsidRPr="00AD5ACD">
              <w:rPr>
                <w:rFonts w:asciiTheme="minorHAnsi" w:hAnsiTheme="minorHAnsi" w:cstheme="minorHAnsi"/>
                <w:szCs w:val="24"/>
              </w:rPr>
              <w:t>.</w:t>
            </w:r>
            <w:r w:rsidR="00AD5ACD" w:rsidRPr="00AD5ACD">
              <w:rPr>
                <w:rFonts w:asciiTheme="minorHAnsi" w:hAnsiTheme="minorHAnsi" w:cstheme="minorHAnsi"/>
                <w:szCs w:val="24"/>
              </w:rPr>
              <w:t xml:space="preserve"> (circulated)</w:t>
            </w:r>
          </w:p>
          <w:p w14:paraId="2EDAA6D9" w14:textId="61A4FC34" w:rsidR="009D3990" w:rsidRPr="00A939D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7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6A00802F" w:rsidR="002B08F1" w:rsidRPr="00A939DC" w:rsidRDefault="009D3990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 Report and ratification of planning applications dealt with under Clerk’s dele</w:t>
            </w:r>
            <w:r w:rsidR="00954F01" w:rsidRPr="00A939DC">
              <w:rPr>
                <w:rFonts w:asciiTheme="minorHAnsi" w:hAnsiTheme="minorHAnsi" w:cstheme="minorHAnsi"/>
                <w:b/>
                <w:szCs w:val="24"/>
              </w:rPr>
              <w:t>gated powers since last meeting:-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14EA9" w:rsidRPr="00A939DC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31A3FE3E" w14:textId="34514E59" w:rsidR="00EB5334" w:rsidRPr="00A939DC" w:rsidRDefault="001450EB" w:rsidP="002A47F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 Planning applications</w:t>
            </w:r>
            <w:r w:rsidRPr="00A939DC">
              <w:rPr>
                <w:rFonts w:asciiTheme="minorHAnsi" w:hAnsiTheme="minorHAnsi" w:cstheme="minorHAnsi"/>
                <w:szCs w:val="24"/>
              </w:rPr>
              <w:t>:</w:t>
            </w:r>
            <w:r w:rsidR="000C6555" w:rsidRPr="00A939D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D5ACD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2A5561D4" w14:textId="77777777" w:rsidR="00830474" w:rsidRPr="00A939DC" w:rsidRDefault="009D3990" w:rsidP="0083047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Other Planning matters:</w:t>
            </w:r>
          </w:p>
          <w:p w14:paraId="54E26B51" w14:textId="3CCE1442" w:rsidR="00EE296E" w:rsidRPr="00A939DC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i)</w:t>
            </w:r>
            <w:r w:rsidR="00D802C0">
              <w:rPr>
                <w:rFonts w:asciiTheme="minorHAnsi" w:hAnsiTheme="minorHAnsi" w:cstheme="minorHAnsi"/>
                <w:b/>
              </w:rPr>
              <w:t xml:space="preserve">  </w:t>
            </w:r>
            <w:r w:rsidR="00904592" w:rsidRPr="002F629F">
              <w:rPr>
                <w:rFonts w:asciiTheme="minorHAnsi" w:hAnsiTheme="minorHAnsi" w:cstheme="minorHAnsi"/>
                <w:b/>
              </w:rPr>
              <w:t xml:space="preserve">Misl correspondence regarding enforcement </w:t>
            </w:r>
            <w:r w:rsidR="00E36227" w:rsidRPr="002F629F">
              <w:rPr>
                <w:rFonts w:asciiTheme="minorHAnsi" w:hAnsiTheme="minorHAnsi" w:cstheme="minorHAnsi"/>
                <w:b/>
              </w:rPr>
              <w:t>and breaches</w:t>
            </w:r>
            <w:r w:rsidR="00E36227" w:rsidRPr="00A939DC">
              <w:rPr>
                <w:rFonts w:asciiTheme="minorHAnsi" w:hAnsiTheme="minorHAnsi" w:cstheme="minorHAnsi"/>
              </w:rPr>
              <w:t xml:space="preserve"> - </w:t>
            </w:r>
            <w:r w:rsidR="00E36227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1578A9A2" w14:textId="076F04FD" w:rsidR="002F629F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2F629F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Pr="002F629F">
              <w:rPr>
                <w:rFonts w:asciiTheme="minorHAnsi" w:hAnsiTheme="minorHAnsi" w:cstheme="minorHAnsi"/>
                <w:b/>
              </w:rPr>
              <w:t>Discussion about planning issues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9409A" w:rsidRPr="0039409A">
              <w:rPr>
                <w:rFonts w:asciiTheme="minorHAnsi" w:hAnsiTheme="minorHAnsi" w:cstheme="minorHAnsi"/>
                <w:b/>
              </w:rPr>
              <w:t>identified at Annual Parish Meeting.</w:t>
            </w:r>
          </w:p>
          <w:p w14:paraId="75B47F4C" w14:textId="1A1C7BD2" w:rsidR="00EE296E" w:rsidRPr="002F629F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  <w:r w:rsidRPr="002F629F"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) </w:t>
            </w:r>
            <w:r w:rsidRPr="002F629F">
              <w:rPr>
                <w:rFonts w:asciiTheme="minorHAnsi" w:hAnsiTheme="minorHAnsi" w:cstheme="minorHAnsi"/>
                <w:b/>
              </w:rPr>
              <w:t xml:space="preserve"> 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>Feedback from other parishes in LDNPA regarding</w:t>
            </w:r>
            <w:r w:rsidRPr="002F629F">
              <w:rPr>
                <w:rFonts w:asciiTheme="minorHAnsi" w:hAnsiTheme="minorHAnsi" w:cstheme="minorHAnsi"/>
                <w:b/>
                <w:szCs w:val="24"/>
              </w:rPr>
              <w:t xml:space="preserve"> proposed </w:t>
            </w:r>
            <w:r w:rsidR="00EE296E" w:rsidRPr="002F629F">
              <w:rPr>
                <w:rFonts w:asciiTheme="minorHAnsi" w:hAnsiTheme="minorHAnsi" w:cstheme="minorHAnsi"/>
                <w:b/>
                <w:szCs w:val="24"/>
              </w:rPr>
              <w:t xml:space="preserve"> meeting to discuss common issues</w:t>
            </w:r>
            <w:r w:rsidR="00EE296E" w:rsidRPr="00A939DC">
              <w:rPr>
                <w:rFonts w:asciiTheme="minorHAnsi" w:hAnsiTheme="minorHAnsi" w:cstheme="minorHAnsi"/>
                <w:szCs w:val="24"/>
              </w:rPr>
              <w:t xml:space="preserve"> - </w:t>
            </w:r>
            <w:r w:rsidR="00EE296E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5AFA02E5" w14:textId="0C851340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USED- None</w:t>
            </w:r>
          </w:p>
          <w:p w14:paraId="444DF943" w14:textId="77777777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WITHDRAWN –None</w:t>
            </w:r>
          </w:p>
          <w:p w14:paraId="6812C586" w14:textId="73C4FB02" w:rsidR="00B86D83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8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) </w:t>
            </w:r>
            <w:r w:rsidR="009645A2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ENVIRONMENT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New Highways and Environment issues:</w:t>
            </w:r>
            <w:r w:rsidR="006B4406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46AF5DC3" w14:textId="77777777" w:rsidR="00F36922" w:rsidRDefault="00736B28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2A47F9" w:rsidRPr="00A939DC">
              <w:rPr>
                <w:rFonts w:asciiTheme="minorHAnsi" w:hAnsiTheme="minorHAnsi" w:cstheme="minorHAnsi"/>
                <w:szCs w:val="24"/>
              </w:rPr>
              <w:t>:</w:t>
            </w:r>
          </w:p>
          <w:p w14:paraId="044FE236" w14:textId="0C930229" w:rsidR="00F36922" w:rsidRDefault="002A47F9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szCs w:val="24"/>
              </w:rPr>
              <w:lastRenderedPageBreak/>
              <w:t xml:space="preserve">- 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 Traffic management plan for Lindale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 xml:space="preserve"> ( suggested for discussion at next meet at meeting held on 16/4/2025 at Newton)– members to discuss</w:t>
            </w:r>
          </w:p>
          <w:p w14:paraId="1C7BE57F" w14:textId="269CBD05" w:rsidR="00F36922" w:rsidRPr="00A939DC" w:rsidRDefault="00F36922" w:rsidP="00F3692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</w:t>
            </w:r>
            <w:r w:rsidRPr="00F36922">
              <w:rPr>
                <w:rFonts w:asciiTheme="minorHAnsi" w:hAnsiTheme="minorHAnsi" w:cstheme="minorHAnsi"/>
                <w:b/>
                <w:szCs w:val="24"/>
              </w:rPr>
              <w:t>Letter from Resident 1 regarding speeding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33901">
              <w:rPr>
                <w:rFonts w:asciiTheme="minorHAnsi" w:hAnsiTheme="minorHAnsi" w:cstheme="minorHAnsi"/>
                <w:szCs w:val="24"/>
              </w:rPr>
              <w:t>-</w:t>
            </w:r>
            <w:r>
              <w:rPr>
                <w:rFonts w:asciiTheme="minorHAnsi" w:hAnsiTheme="minorHAnsi" w:cstheme="minorHAnsi"/>
                <w:szCs w:val="24"/>
              </w:rPr>
              <w:t xml:space="preserve"> North East of Cartmel Lane/Hollow Lane junction.</w:t>
            </w:r>
          </w:p>
          <w:p w14:paraId="504FF6A2" w14:textId="450635A4" w:rsidR="00E6053E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) PARISH AREAS:</w:t>
            </w:r>
          </w:p>
          <w:p w14:paraId="6929A16D" w14:textId="6913E57D" w:rsidR="00B814E4" w:rsidRPr="00A939DC" w:rsidRDefault="00B814E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 xml:space="preserve"> ROTA -</w:t>
            </w:r>
            <w:r w:rsidR="00736B28" w:rsidRPr="00A939D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EB5334" w:rsidRPr="00A939DC">
              <w:rPr>
                <w:rFonts w:asciiTheme="minorHAnsi" w:hAnsiTheme="minorHAnsi" w:cstheme="minorHAnsi"/>
                <w:szCs w:val="24"/>
              </w:rPr>
              <w:t>See Councillor notes</w:t>
            </w:r>
          </w:p>
          <w:p w14:paraId="22388D3D" w14:textId="31B7FE9D" w:rsidR="00E36227" w:rsidRPr="00DE760D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5CC10A59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) SLDC Inspection report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Pr="00A939DC">
              <w:rPr>
                <w:rFonts w:asciiTheme="minorHAnsi" w:hAnsiTheme="minorHAnsi" w:cstheme="minorHAnsi"/>
                <w:szCs w:val="24"/>
              </w:rPr>
              <w:t>circulated to all members.</w:t>
            </w:r>
          </w:p>
          <w:p w14:paraId="14A02ADF" w14:textId="52004C2E" w:rsidR="00F41447" w:rsidRPr="007D7EC1" w:rsidRDefault="00EB533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c) RECREACTION GROUND</w:t>
            </w:r>
            <w:r w:rsidR="007D7EC1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-</w:t>
            </w: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 w:rsidRPr="007D7EC1">
              <w:rPr>
                <w:rFonts w:asciiTheme="minorHAnsi" w:hAnsiTheme="minorHAnsi" w:cstheme="minorHAnsi"/>
                <w:bCs/>
                <w:szCs w:val="24"/>
              </w:rPr>
              <w:t>Cllr Winder to provide overview</w:t>
            </w:r>
            <w:r w:rsidRPr="007D7EC1">
              <w:rPr>
                <w:rFonts w:asciiTheme="minorHAnsi" w:hAnsiTheme="minorHAnsi" w:cstheme="minorHAnsi"/>
                <w:bCs/>
                <w:szCs w:val="24"/>
              </w:rPr>
              <w:t>:-</w:t>
            </w:r>
          </w:p>
          <w:p w14:paraId="458AFD96" w14:textId="2C59D446" w:rsidR="00A939DC" w:rsidRPr="00A939DC" w:rsidRDefault="00F41447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Toilets</w:t>
            </w:r>
            <w:r w:rsid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and grass cutting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-Update regarding ongoing repairs by Mike Clark.</w:t>
            </w:r>
          </w:p>
          <w:p w14:paraId="7A9E1F87" w14:textId="0DAE670F" w:rsidR="00A939DC" w:rsidRPr="007D7EC1" w:rsidRDefault="00A939DC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c) </w:t>
            </w:r>
            <w:r w:rsidR="007D7EC1">
              <w:rPr>
                <w:rFonts w:asciiTheme="minorHAnsi" w:hAnsiTheme="minorHAnsi" w:cstheme="minorHAnsi"/>
                <w:b/>
                <w:szCs w:val="24"/>
              </w:rPr>
              <w:t>Bus shelter Lindale –</w:t>
            </w:r>
            <w:r w:rsidR="007D7EC1" w:rsidRPr="007D7EC1">
              <w:rPr>
                <w:rFonts w:asciiTheme="minorHAnsi" w:hAnsiTheme="minorHAnsi" w:cstheme="minorHAnsi"/>
                <w:szCs w:val="24"/>
              </w:rPr>
              <w:t>Report from Steven Lishman regarding bus shelter windows needing painting, window opposite garage is loose and too many posters being stuck on windows and making windows difficult to clean.</w:t>
            </w:r>
          </w:p>
          <w:p w14:paraId="2AB257F6" w14:textId="2F5184C3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</w:rPr>
              <w:t xml:space="preserve">NEWTON: - </w:t>
            </w:r>
          </w:p>
          <w:p w14:paraId="75D3CEF2" w14:textId="77777777" w:rsidR="00F36922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A939DC"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7A62523E" w14:textId="73C5A3BB" w:rsidR="00E20BDB" w:rsidRDefault="00F36922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i)</w:t>
            </w:r>
            <w:r w:rsidR="00B814E4" w:rsidRPr="00A939DC">
              <w:rPr>
                <w:rFonts w:asciiTheme="minorHAnsi" w:hAnsiTheme="minorHAnsi" w:cstheme="minorHAnsi"/>
                <w:bCs/>
                <w:szCs w:val="24"/>
              </w:rPr>
              <w:t>Report from Cllr Wightman</w:t>
            </w:r>
          </w:p>
          <w:p w14:paraId="0027375F" w14:textId="61400C04" w:rsidR="00F36922" w:rsidRPr="00A939DC" w:rsidRDefault="00F36922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ii) Local resident has volunteered his service to do some work in the ornamental gardens.  (He will be attend meeting to discuss his ideas/proposals)</w:t>
            </w:r>
          </w:p>
          <w:p w14:paraId="30FDCF94" w14:textId="25A7AD65" w:rsidR="00E371D7" w:rsidRPr="00A939DC" w:rsidRDefault="00E371D7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Cs/>
                <w:szCs w:val="24"/>
              </w:rPr>
              <w:t>ii</w:t>
            </w:r>
            <w:r w:rsidR="00F36922"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>) Update on condition of culvert in gardens Cllr Wightman</w:t>
            </w:r>
          </w:p>
          <w:p w14:paraId="1E9502E7" w14:textId="50DC55A2" w:rsidR="008218A0" w:rsidRPr="00A939DC" w:rsidRDefault="00FE5817" w:rsidP="008218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207C91" w:rsidRPr="00A939DC">
              <w:rPr>
                <w:rFonts w:asciiTheme="minorHAnsi" w:hAnsiTheme="minorHAnsi" w:cstheme="minorHAnsi"/>
                <w:b/>
                <w:szCs w:val="24"/>
              </w:rPr>
              <w:t>Westmorland and Furness Councillor report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>W and F Cllr Jenny Boak</w:t>
            </w:r>
          </w:p>
          <w:p w14:paraId="559D0B05" w14:textId="02CCC66B" w:rsidR="009D3990" w:rsidRPr="00A939DC" w:rsidRDefault="00B86D83" w:rsidP="00DE760D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11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DB6D23" w:rsidRPr="00A939DC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736B2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>Wednesday 27</w:t>
            </w:r>
            <w:r w:rsidR="00DE760D" w:rsidRPr="00DE760D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 xml:space="preserve"> August 2025 in Lindale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  <w:r w:rsidR="00843F4F" w:rsidRPr="00A939DC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Pr="00A939DC" w:rsidRDefault="008F0E8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0EDA75" w14:textId="4CDFA98C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2628B917" w14:textId="6FC1513B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4EDDB82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855A41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534A5FAA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D4B01E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514B5B" w14:textId="28A7CAE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1FD616" w14:textId="6F0C3730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AE249F" w14:textId="7777777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79EBA4" w14:textId="77777777" w:rsidR="00911B49" w:rsidRPr="00A939DC" w:rsidRDefault="00911B49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5CE15A2" w14:textId="77777777" w:rsidR="00AD5ACD" w:rsidRDefault="00AD5ACD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72E2BC" w14:textId="77777777" w:rsidR="00AD5ACD" w:rsidRDefault="00AD5ACD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Clerk/RA/</w:t>
            </w:r>
          </w:p>
          <w:p w14:paraId="3E84FBB9" w14:textId="6A1C22E0" w:rsidR="00F0794F" w:rsidRPr="00A939DC" w:rsidRDefault="00AD5ACD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LMcC</w:t>
            </w:r>
          </w:p>
          <w:p w14:paraId="45F5D410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9D05D8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F89995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EBBD54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0A00C4" w14:textId="7777777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E33A49" w14:textId="73443F34" w:rsidR="007D1D85" w:rsidRDefault="007D1D8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927FED" w14:textId="01D3839D" w:rsid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2A6CE106" w14:textId="5213DF2F" w:rsidR="00AD5ACD" w:rsidRDefault="00AD5ACD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7972E456" w14:textId="656F25D7" w:rsidR="00AD5ACD" w:rsidRPr="00A939DC" w:rsidRDefault="00AD5ACD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EA25499" w14:textId="25003AF8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E2F771" w14:textId="1F35F8A4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906858" w14:textId="7777777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773715" w14:textId="7685E67F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E88AF4" w14:textId="7493086B" w:rsidR="009C49E3" w:rsidRPr="00A939DC" w:rsidRDefault="009C49E3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B6DD4B" w14:textId="47537D55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585B3E" w14:textId="7996DC37" w:rsidR="00F41447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8B1FD8" w14:textId="01D7E980" w:rsidR="00D802C0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RA</w:t>
            </w:r>
          </w:p>
          <w:p w14:paraId="532590CA" w14:textId="0E8DD10D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RA</w:t>
            </w:r>
          </w:p>
          <w:p w14:paraId="71998901" w14:textId="79EE0D49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105B8E2C" w14:textId="427CE033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B1DD78" w14:textId="78389E83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25F357" w14:textId="20789538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0156B7" w14:textId="55560F16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8DB261" w14:textId="77777777" w:rsidR="00C17911" w:rsidRDefault="00C17911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E2DF59" w14:textId="77777777" w:rsidR="00D802C0" w:rsidRPr="00A939DC" w:rsidRDefault="00D802C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602896" w14:textId="372DFEA9" w:rsidR="00F0794F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="00F0794F" w:rsidRPr="00A939DC">
              <w:rPr>
                <w:rFonts w:asciiTheme="minorHAnsi" w:hAnsiTheme="minorHAnsi" w:cstheme="minorHAnsi"/>
                <w:b/>
                <w:szCs w:val="24"/>
              </w:rPr>
              <w:t>hair</w:t>
            </w:r>
          </w:p>
          <w:p w14:paraId="172D3714" w14:textId="77777777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E5695E" w14:textId="7A8F59FB" w:rsidR="00F0794F" w:rsidRPr="00A939DC" w:rsidRDefault="00F0794F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7BE20D" w14:textId="739BEDE7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02A750" w14:textId="51E45335" w:rsidR="003A0165" w:rsidRPr="00A939DC" w:rsidRDefault="00D802C0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634F2E1B" w14:textId="1DB58947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601DD7" w14:textId="20829086" w:rsidR="00F41447" w:rsidRPr="00A939DC" w:rsidRDefault="00F4144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EF1DD9" w14:textId="2BFF7FE4" w:rsidR="00F41447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3DA0A99" w14:textId="527E1322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9B0DA9D" w14:textId="6DB4AD0E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DW</w:t>
            </w:r>
          </w:p>
          <w:p w14:paraId="475FE9F9" w14:textId="27057B82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5F07C539" w14:textId="4825FB51" w:rsidR="003A0165" w:rsidRPr="00A939DC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A75A52" w14:textId="448BAD34" w:rsidR="00E36227" w:rsidRDefault="00E36227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807976" w14:textId="04E4B19E" w:rsidR="00A939DC" w:rsidRDefault="00A939DC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7EBD76" w14:textId="77777777" w:rsidR="0039409A" w:rsidRPr="00A939DC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272392" w14:textId="63CA03A7" w:rsidR="003A0165" w:rsidRDefault="003A0165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FB14CE" w14:textId="57AA5068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GW</w:t>
            </w:r>
          </w:p>
          <w:p w14:paraId="3BDB95F3" w14:textId="30D85E9E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2FC60AED" w14:textId="2ADCA510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GW</w:t>
            </w:r>
          </w:p>
          <w:p w14:paraId="6DB51ED1" w14:textId="6CCDDB0A" w:rsidR="0039409A" w:rsidRDefault="0039409A" w:rsidP="0065616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JB</w:t>
            </w:r>
          </w:p>
          <w:p w14:paraId="04BC9404" w14:textId="38CD5A4A" w:rsidR="00E36227" w:rsidRPr="00A939DC" w:rsidRDefault="0039409A" w:rsidP="0039409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</w:tc>
      </w:tr>
      <w:bookmarkEnd w:id="1"/>
    </w:tbl>
    <w:p w14:paraId="42E6CB8F" w14:textId="08A4663B" w:rsidR="00B320FB" w:rsidRPr="00A939DC" w:rsidRDefault="00B320FB" w:rsidP="00E66536">
      <w:pPr>
        <w:rPr>
          <w:rFonts w:asciiTheme="minorHAnsi" w:hAnsiTheme="minorHAnsi" w:cstheme="minorHAnsi"/>
          <w:b/>
          <w:sz w:val="28"/>
          <w:szCs w:val="24"/>
        </w:rPr>
      </w:pPr>
    </w:p>
    <w:sectPr w:rsidR="00B320FB" w:rsidRPr="00A939DC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51B5" w14:textId="77777777" w:rsidR="00960518" w:rsidRDefault="00960518">
      <w:r>
        <w:separator/>
      </w:r>
    </w:p>
  </w:endnote>
  <w:endnote w:type="continuationSeparator" w:id="0">
    <w:p w14:paraId="0E0215A8" w14:textId="77777777" w:rsidR="00960518" w:rsidRDefault="0096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3461" w14:textId="77777777" w:rsidR="00960518" w:rsidRDefault="00960518">
      <w:r>
        <w:separator/>
      </w:r>
    </w:p>
  </w:footnote>
  <w:footnote w:type="continuationSeparator" w:id="0">
    <w:p w14:paraId="7982A31F" w14:textId="77777777" w:rsidR="00960518" w:rsidRDefault="0096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8DC"/>
    <w:multiLevelType w:val="hybridMultilevel"/>
    <w:tmpl w:val="D2E4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A2068"/>
    <w:rsid w:val="000C4BB2"/>
    <w:rsid w:val="000C6555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24CF0"/>
    <w:rsid w:val="00136785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2ED8"/>
    <w:rsid w:val="001B55DB"/>
    <w:rsid w:val="001C15E8"/>
    <w:rsid w:val="001C58D8"/>
    <w:rsid w:val="001D3975"/>
    <w:rsid w:val="001D7395"/>
    <w:rsid w:val="001F08F7"/>
    <w:rsid w:val="0020133A"/>
    <w:rsid w:val="00207C91"/>
    <w:rsid w:val="002161A8"/>
    <w:rsid w:val="00226B88"/>
    <w:rsid w:val="00230AA8"/>
    <w:rsid w:val="00241611"/>
    <w:rsid w:val="00273210"/>
    <w:rsid w:val="0027443C"/>
    <w:rsid w:val="00293124"/>
    <w:rsid w:val="002A47F9"/>
    <w:rsid w:val="002B04D2"/>
    <w:rsid w:val="002B08F1"/>
    <w:rsid w:val="002D3E72"/>
    <w:rsid w:val="002D63F0"/>
    <w:rsid w:val="002E2C6F"/>
    <w:rsid w:val="002F0372"/>
    <w:rsid w:val="002F629F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64452"/>
    <w:rsid w:val="00382C92"/>
    <w:rsid w:val="00384887"/>
    <w:rsid w:val="00385306"/>
    <w:rsid w:val="0039409A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4583"/>
    <w:rsid w:val="004269C5"/>
    <w:rsid w:val="004307B6"/>
    <w:rsid w:val="00431512"/>
    <w:rsid w:val="00433901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57FB0"/>
    <w:rsid w:val="00562433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36B28"/>
    <w:rsid w:val="0074713E"/>
    <w:rsid w:val="0077345B"/>
    <w:rsid w:val="00777653"/>
    <w:rsid w:val="00784FAC"/>
    <w:rsid w:val="0079630A"/>
    <w:rsid w:val="007B7A1D"/>
    <w:rsid w:val="007C361F"/>
    <w:rsid w:val="007C795A"/>
    <w:rsid w:val="007D1D85"/>
    <w:rsid w:val="007D7EC1"/>
    <w:rsid w:val="007E462B"/>
    <w:rsid w:val="007F5CA1"/>
    <w:rsid w:val="0080422D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08FC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B49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0518"/>
    <w:rsid w:val="009645A2"/>
    <w:rsid w:val="009733EB"/>
    <w:rsid w:val="0098111F"/>
    <w:rsid w:val="009840D5"/>
    <w:rsid w:val="009901E1"/>
    <w:rsid w:val="0099601C"/>
    <w:rsid w:val="009A6435"/>
    <w:rsid w:val="009A75CD"/>
    <w:rsid w:val="009C0208"/>
    <w:rsid w:val="009C2EFA"/>
    <w:rsid w:val="009C49E3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40B8D"/>
    <w:rsid w:val="00A65CFB"/>
    <w:rsid w:val="00A7767D"/>
    <w:rsid w:val="00A84A49"/>
    <w:rsid w:val="00A939DC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D5ACD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2B61"/>
    <w:rsid w:val="00B867F1"/>
    <w:rsid w:val="00B86D83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17911"/>
    <w:rsid w:val="00C323F9"/>
    <w:rsid w:val="00C40FD5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946"/>
    <w:rsid w:val="00D05DCD"/>
    <w:rsid w:val="00D144A8"/>
    <w:rsid w:val="00D162EC"/>
    <w:rsid w:val="00D23EF5"/>
    <w:rsid w:val="00D42F55"/>
    <w:rsid w:val="00D471E0"/>
    <w:rsid w:val="00D51A04"/>
    <w:rsid w:val="00D52963"/>
    <w:rsid w:val="00D52E18"/>
    <w:rsid w:val="00D64800"/>
    <w:rsid w:val="00D802C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E760D"/>
    <w:rsid w:val="00DF399C"/>
    <w:rsid w:val="00DF5FEC"/>
    <w:rsid w:val="00E01BAD"/>
    <w:rsid w:val="00E11A35"/>
    <w:rsid w:val="00E20BDB"/>
    <w:rsid w:val="00E36227"/>
    <w:rsid w:val="00E371D7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5334"/>
    <w:rsid w:val="00EB7228"/>
    <w:rsid w:val="00EC4DE5"/>
    <w:rsid w:val="00ED09CC"/>
    <w:rsid w:val="00ED7567"/>
    <w:rsid w:val="00EE1870"/>
    <w:rsid w:val="00EE296E"/>
    <w:rsid w:val="00EE4F5E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20F1E"/>
    <w:rsid w:val="00F21403"/>
    <w:rsid w:val="00F30832"/>
    <w:rsid w:val="00F36922"/>
    <w:rsid w:val="00F36A2C"/>
    <w:rsid w:val="00F4129A"/>
    <w:rsid w:val="00F41447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557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AED5E-2F94-46C8-9136-148887D35C0B}">
  <ds:schemaRefs>
    <ds:schemaRef ds:uri="54eb54dc-3a7e-42fe-ad16-cf38fe4d378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6B704-91F6-4A6F-9322-AFFB05AC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2</cp:revision>
  <cp:lastPrinted>2025-04-10T15:04:00Z</cp:lastPrinted>
  <dcterms:created xsi:type="dcterms:W3CDTF">2025-07-11T18:11:00Z</dcterms:created>
  <dcterms:modified xsi:type="dcterms:W3CDTF">2025-07-11T18:11:00Z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