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A939D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 w:rsidRPr="00A939DC">
        <w:rPr>
          <w:rFonts w:asciiTheme="minorHAnsi" w:hAnsiTheme="minorHAnsi" w:cstheme="minorHAnsi"/>
          <w:b/>
          <w:sz w:val="32"/>
        </w:rPr>
        <w:t xml:space="preserve"> </w:t>
      </w:r>
      <w:r w:rsidR="00AB0BDF" w:rsidRPr="00A939D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A939D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CC17D6" w:rsidR="00E66536" w:rsidRPr="00A939DC" w:rsidRDefault="00E66536" w:rsidP="00881A74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A939DC">
        <w:rPr>
          <w:rFonts w:asciiTheme="minorHAnsi" w:hAnsiTheme="minorHAnsi" w:cstheme="minorHAnsi"/>
          <w:b/>
          <w:sz w:val="36"/>
          <w:szCs w:val="24"/>
        </w:rPr>
        <w:t>Meeting of Parish Council</w:t>
      </w:r>
    </w:p>
    <w:p w14:paraId="365D5C68" w14:textId="4612D43A" w:rsidR="00F21403" w:rsidRPr="00881A74" w:rsidRDefault="00785CE2" w:rsidP="00881A74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881A74">
        <w:rPr>
          <w:rFonts w:asciiTheme="minorHAnsi" w:hAnsiTheme="minorHAnsi" w:cstheme="minorHAnsi"/>
          <w:b/>
          <w:sz w:val="32"/>
          <w:szCs w:val="24"/>
        </w:rPr>
        <w:t xml:space="preserve">Lindale </w:t>
      </w:r>
      <w:r w:rsidR="009901E1" w:rsidRPr="00881A74">
        <w:rPr>
          <w:rFonts w:asciiTheme="minorHAnsi" w:hAnsiTheme="minorHAnsi" w:cstheme="minorHAnsi"/>
          <w:b/>
          <w:sz w:val="32"/>
          <w:szCs w:val="24"/>
        </w:rPr>
        <w:t xml:space="preserve">Village </w:t>
      </w:r>
      <w:r w:rsidR="00EF2E83" w:rsidRPr="00881A74">
        <w:rPr>
          <w:rFonts w:asciiTheme="minorHAnsi" w:hAnsiTheme="minorHAnsi" w:cstheme="minorHAnsi"/>
          <w:b/>
          <w:sz w:val="32"/>
          <w:szCs w:val="24"/>
        </w:rPr>
        <w:t>Hall</w:t>
      </w:r>
      <w:r w:rsidR="005A0FD7" w:rsidRPr="00881A74">
        <w:rPr>
          <w:rFonts w:asciiTheme="minorHAnsi" w:hAnsiTheme="minorHAnsi" w:cstheme="minorHAnsi"/>
          <w:b/>
          <w:sz w:val="32"/>
          <w:szCs w:val="24"/>
        </w:rPr>
        <w:t xml:space="preserve"> at 7.</w:t>
      </w:r>
      <w:r w:rsidR="00E5174B" w:rsidRPr="00881A74">
        <w:rPr>
          <w:rFonts w:asciiTheme="minorHAnsi" w:hAnsiTheme="minorHAnsi" w:cstheme="minorHAnsi"/>
          <w:b/>
          <w:sz w:val="32"/>
          <w:szCs w:val="24"/>
        </w:rPr>
        <w:t>0</w:t>
      </w:r>
      <w:r w:rsidR="005A0FD7" w:rsidRPr="00881A74">
        <w:rPr>
          <w:rFonts w:asciiTheme="minorHAnsi" w:hAnsiTheme="minorHAnsi" w:cstheme="minorHAnsi"/>
          <w:b/>
          <w:sz w:val="32"/>
          <w:szCs w:val="24"/>
        </w:rPr>
        <w:t>0 pm on</w:t>
      </w:r>
      <w:r w:rsidRPr="00881A74">
        <w:rPr>
          <w:rFonts w:asciiTheme="minorHAnsi" w:hAnsiTheme="minorHAnsi" w:cstheme="minorHAnsi"/>
          <w:b/>
          <w:sz w:val="32"/>
          <w:szCs w:val="24"/>
        </w:rPr>
        <w:t xml:space="preserve"> Wednesday 27</w:t>
      </w:r>
      <w:r w:rsidRPr="00881A74">
        <w:rPr>
          <w:rFonts w:asciiTheme="minorHAnsi" w:hAnsiTheme="minorHAnsi" w:cstheme="minorHAnsi"/>
          <w:b/>
          <w:sz w:val="32"/>
          <w:szCs w:val="24"/>
          <w:vertAlign w:val="superscript"/>
        </w:rPr>
        <w:t>th</w:t>
      </w:r>
      <w:r w:rsidRPr="00881A74">
        <w:rPr>
          <w:rFonts w:asciiTheme="minorHAnsi" w:hAnsiTheme="minorHAnsi" w:cstheme="minorHAnsi"/>
          <w:b/>
          <w:sz w:val="32"/>
          <w:szCs w:val="24"/>
        </w:rPr>
        <w:t xml:space="preserve"> August </w:t>
      </w:r>
      <w:r w:rsidR="00F20F1E" w:rsidRPr="00881A74">
        <w:rPr>
          <w:rFonts w:asciiTheme="minorHAnsi" w:hAnsiTheme="minorHAnsi" w:cstheme="minorHAnsi"/>
          <w:b/>
          <w:sz w:val="32"/>
          <w:szCs w:val="24"/>
        </w:rPr>
        <w:t>2025</w:t>
      </w: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A939DC" w14:paraId="5186FEB8" w14:textId="77777777" w:rsidTr="00136681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061BAC" w:rsidRDefault="009D3990" w:rsidP="00136681">
            <w:pPr>
              <w:jc w:val="center"/>
              <w:rPr>
                <w:rFonts w:asciiTheme="minorHAnsi" w:hAnsiTheme="minorHAnsi" w:cstheme="minorHAnsi"/>
                <w:b/>
                <w:caps/>
                <w:szCs w:val="24"/>
              </w:rPr>
            </w:pPr>
            <w:bookmarkStart w:id="0" w:name="_Hlk132609996"/>
            <w:r w:rsidRPr="00061BAC">
              <w:rPr>
                <w:rFonts w:asciiTheme="minorHAnsi" w:hAnsiTheme="minorHAnsi" w:cstheme="minorHAnsi"/>
                <w:b/>
                <w:caps/>
                <w:szCs w:val="24"/>
              </w:rPr>
              <w:t>AGENDA</w:t>
            </w:r>
          </w:p>
          <w:p w14:paraId="04C4247F" w14:textId="77777777" w:rsidR="009D3990" w:rsidRPr="00A939DC" w:rsidRDefault="009D3990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1)</w:t>
            </w:r>
            <w:r w:rsidR="006D6951"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 xml:space="preserve"> </w:t>
            </w:r>
            <w:r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Apologies</w:t>
            </w:r>
            <w:r w:rsidRPr="00061BAC">
              <w:rPr>
                <w:rFonts w:asciiTheme="minorHAnsi" w:hAnsiTheme="minorHAnsi" w:cstheme="minorHAnsi"/>
                <w:b/>
                <w:caps/>
                <w:szCs w:val="24"/>
              </w:rPr>
              <w:t>: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  To receive apologies for absence.</w:t>
            </w:r>
          </w:p>
          <w:p w14:paraId="73B8E052" w14:textId="3895DE57" w:rsidR="009D3990" w:rsidRPr="00A939DC" w:rsidRDefault="009D3990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2) Minutes: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  To authorise the Chairman to sign the minutes of the Monthly</w:t>
            </w:r>
            <w:r w:rsidR="00314EA9" w:rsidRPr="00A939DC">
              <w:rPr>
                <w:rFonts w:asciiTheme="minorHAnsi" w:hAnsiTheme="minorHAnsi" w:cstheme="minorHAnsi"/>
                <w:b/>
                <w:szCs w:val="24"/>
              </w:rPr>
              <w:t xml:space="preserve"> Parish Council meetings </w:t>
            </w:r>
            <w:r w:rsidR="00954C43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12D8F" w:rsidRPr="00A939DC">
              <w:rPr>
                <w:rFonts w:asciiTheme="minorHAnsi" w:hAnsiTheme="minorHAnsi" w:cstheme="minorHAnsi"/>
                <w:b/>
                <w:szCs w:val="24"/>
              </w:rPr>
              <w:t xml:space="preserve">on </w:t>
            </w:r>
            <w:r w:rsidR="00785CE2">
              <w:rPr>
                <w:rFonts w:asciiTheme="minorHAnsi" w:hAnsiTheme="minorHAnsi" w:cstheme="minorHAnsi"/>
                <w:b/>
                <w:szCs w:val="24"/>
              </w:rPr>
              <w:t xml:space="preserve">15/07/2025 </w:t>
            </w:r>
            <w:r w:rsidR="00DE760D">
              <w:rPr>
                <w:rFonts w:asciiTheme="minorHAnsi" w:hAnsiTheme="minorHAnsi" w:cstheme="minorHAnsi"/>
                <w:b/>
                <w:szCs w:val="24"/>
              </w:rPr>
              <w:t>held</w:t>
            </w:r>
            <w:r w:rsidR="00785CE2">
              <w:rPr>
                <w:rFonts w:asciiTheme="minorHAnsi" w:hAnsiTheme="minorHAnsi" w:cstheme="minorHAnsi"/>
                <w:b/>
                <w:szCs w:val="24"/>
              </w:rPr>
              <w:t xml:space="preserve"> in Newton</w:t>
            </w:r>
            <w:r w:rsidR="002A47F9" w:rsidRPr="00A939DC">
              <w:rPr>
                <w:rFonts w:asciiTheme="minorHAnsi" w:hAnsiTheme="minorHAnsi" w:cstheme="minorHAnsi"/>
                <w:b/>
                <w:szCs w:val="24"/>
              </w:rPr>
              <w:t xml:space="preserve"> Village Hall</w:t>
            </w:r>
          </w:p>
          <w:p w14:paraId="1C5157DB" w14:textId="3337F075" w:rsidR="00EE296E" w:rsidRPr="00061BAC" w:rsidRDefault="009D3990" w:rsidP="00136681">
            <w:pPr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</w:pPr>
            <w:r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 xml:space="preserve">3) Chair’s Announcements: </w:t>
            </w:r>
            <w:r w:rsidR="004A4FFF"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 xml:space="preserve"> </w:t>
            </w:r>
          </w:p>
          <w:p w14:paraId="29AFB5D6" w14:textId="77777777" w:rsidR="009D3990" w:rsidRPr="00A939DC" w:rsidRDefault="009645A2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A939DC" w:rsidRDefault="006D6951" w:rsidP="006D695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61C01AEC" w:rsidR="009D3990" w:rsidRPr="00061BAC" w:rsidRDefault="009D3990" w:rsidP="00136681">
            <w:pPr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4) Public participation</w:t>
            </w:r>
            <w:r w:rsidRPr="00061BAC">
              <w:rPr>
                <w:rFonts w:asciiTheme="minorHAnsi" w:hAnsiTheme="minorHAnsi" w:cstheme="minorHAnsi"/>
                <w:b/>
                <w:caps/>
                <w:szCs w:val="24"/>
              </w:rPr>
              <w:t>/questions or concerns relating to items on the agenda.</w:t>
            </w:r>
          </w:p>
          <w:p w14:paraId="57D41864" w14:textId="7D0E7E48" w:rsidR="0079630A" w:rsidRPr="00061BAC" w:rsidRDefault="00736B28" w:rsidP="00136681">
            <w:pPr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061BAC">
              <w:rPr>
                <w:rFonts w:asciiTheme="minorHAnsi" w:hAnsiTheme="minorHAnsi" w:cstheme="minorHAnsi"/>
                <w:b/>
                <w:caps/>
                <w:szCs w:val="24"/>
              </w:rPr>
              <w:t xml:space="preserve">5) </w:t>
            </w:r>
            <w:r w:rsidR="009D3990"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Clerks Report</w:t>
            </w:r>
          </w:p>
          <w:p w14:paraId="7EB88D0A" w14:textId="77777777" w:rsidR="009D3990" w:rsidRPr="00A939DC" w:rsidRDefault="009D3990" w:rsidP="00136681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a) Request for dispensations</w:t>
            </w:r>
          </w:p>
          <w:p w14:paraId="0907BB3D" w14:textId="2DE4534F" w:rsidR="009D3990" w:rsidRPr="00A939DC" w:rsidRDefault="009D3990" w:rsidP="0013668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b) 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Correspondence received since</w:t>
            </w:r>
            <w:r w:rsidR="003A4E71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85CE2">
              <w:rPr>
                <w:rFonts w:asciiTheme="minorHAnsi" w:hAnsiTheme="minorHAnsi" w:cstheme="minorHAnsi"/>
                <w:b/>
                <w:szCs w:val="24"/>
              </w:rPr>
              <w:t>21</w:t>
            </w:r>
            <w:r w:rsidR="00785CE2" w:rsidRPr="00785CE2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st</w:t>
            </w:r>
            <w:r w:rsidR="00785CE2">
              <w:rPr>
                <w:rFonts w:asciiTheme="minorHAnsi" w:hAnsiTheme="minorHAnsi" w:cstheme="minorHAnsi"/>
                <w:b/>
                <w:szCs w:val="24"/>
              </w:rPr>
              <w:t xml:space="preserve"> August 2025.</w:t>
            </w:r>
            <w:r w:rsidR="00F20F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This will be reported at meeting</w:t>
            </w:r>
          </w:p>
          <w:p w14:paraId="02A74F0C" w14:textId="758D6344" w:rsidR="00D802C0" w:rsidRPr="006708D4" w:rsidRDefault="009D3990" w:rsidP="00D802C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c) Matters arising from last meeting:</w:t>
            </w:r>
            <w:r w:rsidR="00360525" w:rsidRPr="00A939DC">
              <w:rPr>
                <w:rFonts w:asciiTheme="minorHAnsi" w:hAnsiTheme="minorHAnsi" w:cstheme="minorHAnsi"/>
                <w:szCs w:val="24"/>
              </w:rPr>
              <w:t xml:space="preserve"> -</w:t>
            </w:r>
            <w:r w:rsidR="00D802C0" w:rsidRPr="006708D4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="00785CE2">
              <w:rPr>
                <w:rFonts w:asciiTheme="minorHAnsi" w:hAnsiTheme="minorHAnsi" w:cstheme="minorHAnsi"/>
                <w:color w:val="000000"/>
                <w:szCs w:val="24"/>
              </w:rPr>
              <w:t>None</w:t>
            </w:r>
          </w:p>
          <w:p w14:paraId="7ED4C744" w14:textId="1779E857" w:rsidR="009D3990" w:rsidRPr="00A939DC" w:rsidRDefault="00904592" w:rsidP="009045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</w:rPr>
              <w:t>d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To note Parish Council Representatives Reports: - </w:t>
            </w:r>
            <w:r w:rsidR="009D3990" w:rsidRPr="00A939DC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43ED7829" w14:textId="68E3905C" w:rsidR="009D3990" w:rsidRPr="00A939DC" w:rsidRDefault="009D3990" w:rsidP="0013668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e) 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</w:rPr>
              <w:t xml:space="preserve">Consultations: - </w:t>
            </w:r>
            <w:r w:rsidR="00360525" w:rsidRPr="00A939DC">
              <w:rPr>
                <w:rFonts w:asciiTheme="minorHAnsi" w:hAnsiTheme="minorHAnsi" w:cstheme="minorHAnsi"/>
                <w:bCs/>
                <w:szCs w:val="24"/>
              </w:rPr>
              <w:t>See Correspondence report</w:t>
            </w:r>
          </w:p>
          <w:p w14:paraId="08278B7F" w14:textId="77777777" w:rsidR="00CB33A6" w:rsidRPr="00A939DC" w:rsidRDefault="009D3990" w:rsidP="0013668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f) Grange Now </w:t>
            </w:r>
            <w:r w:rsidR="00CB33A6" w:rsidRPr="00A939DC">
              <w:rPr>
                <w:rFonts w:asciiTheme="minorHAnsi" w:hAnsiTheme="minorHAnsi" w:cstheme="minorHAnsi"/>
                <w:b/>
                <w:szCs w:val="24"/>
              </w:rPr>
              <w:t>article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6D6951" w:rsidRPr="00A939DC">
              <w:rPr>
                <w:rFonts w:asciiTheme="minorHAnsi" w:hAnsiTheme="minorHAnsi" w:cstheme="minorHAnsi"/>
                <w:bCs/>
                <w:szCs w:val="24"/>
              </w:rPr>
              <w:t>Members Suggestions.</w:t>
            </w:r>
          </w:p>
          <w:p w14:paraId="701F4F5D" w14:textId="5DF717E7" w:rsidR="009D3990" w:rsidRPr="00A939DC" w:rsidRDefault="00CB33A6" w:rsidP="0013668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g) 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>Planning applications Approved and Refused and other ongoing planning issues</w:t>
            </w:r>
          </w:p>
          <w:p w14:paraId="7C34A6E1" w14:textId="34A78FAC" w:rsidR="00843F4F" w:rsidRPr="00A939DC" w:rsidRDefault="002A47F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</w:rPr>
              <w:t>6</w:t>
            </w:r>
            <w:r w:rsidR="009D3990" w:rsidRPr="00A939DC">
              <w:rPr>
                <w:rFonts w:asciiTheme="minorHAnsi" w:hAnsiTheme="minorHAnsi" w:cstheme="minorHAnsi"/>
                <w:b/>
              </w:rPr>
              <w:t xml:space="preserve">) </w:t>
            </w:r>
            <w:r w:rsidR="009D3990" w:rsidRPr="00A93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9D3990" w:rsidRPr="00061BAC">
              <w:rPr>
                <w:rFonts w:asciiTheme="minorHAnsi" w:hAnsiTheme="minorHAnsi" w:cstheme="minorHAnsi"/>
                <w:b/>
                <w:caps/>
                <w:u w:val="single"/>
              </w:rPr>
              <w:t>Co</w:t>
            </w:r>
            <w:r w:rsidR="00785CE2" w:rsidRPr="00061BAC">
              <w:rPr>
                <w:rFonts w:asciiTheme="minorHAnsi" w:hAnsiTheme="minorHAnsi" w:cstheme="minorHAnsi"/>
                <w:b/>
                <w:caps/>
                <w:u w:val="single"/>
              </w:rPr>
              <w:t>nsider the finance report as at 21</w:t>
            </w:r>
            <w:r w:rsidR="00785CE2" w:rsidRPr="00061BAC">
              <w:rPr>
                <w:rFonts w:asciiTheme="minorHAnsi" w:hAnsiTheme="minorHAnsi" w:cstheme="minorHAnsi"/>
                <w:b/>
                <w:caps/>
                <w:u w:val="single"/>
                <w:vertAlign w:val="superscript"/>
              </w:rPr>
              <w:t>st</w:t>
            </w:r>
            <w:r w:rsidR="00785CE2" w:rsidRPr="00061BAC">
              <w:rPr>
                <w:rFonts w:asciiTheme="minorHAnsi" w:hAnsiTheme="minorHAnsi" w:cstheme="minorHAnsi"/>
                <w:b/>
                <w:caps/>
                <w:u w:val="single"/>
              </w:rPr>
              <w:t xml:space="preserve"> August</w:t>
            </w:r>
            <w:r w:rsidR="00DE760D" w:rsidRPr="00061BAC">
              <w:rPr>
                <w:rFonts w:asciiTheme="minorHAnsi" w:hAnsiTheme="minorHAnsi" w:cstheme="minorHAnsi"/>
                <w:b/>
                <w:caps/>
                <w:u w:val="single"/>
              </w:rPr>
              <w:t xml:space="preserve"> </w:t>
            </w:r>
            <w:r w:rsidR="009901E1" w:rsidRPr="00061BAC">
              <w:rPr>
                <w:rFonts w:asciiTheme="minorHAnsi" w:hAnsiTheme="minorHAnsi" w:cstheme="minorHAnsi"/>
                <w:b/>
                <w:caps/>
                <w:u w:val="single"/>
              </w:rPr>
              <w:t>2</w:t>
            </w:r>
            <w:r w:rsidR="001B2ED8" w:rsidRPr="00061BAC">
              <w:rPr>
                <w:rFonts w:asciiTheme="minorHAnsi" w:hAnsiTheme="minorHAnsi" w:cstheme="minorHAnsi"/>
                <w:b/>
                <w:caps/>
                <w:u w:val="single"/>
              </w:rPr>
              <w:t>025</w:t>
            </w:r>
            <w:r w:rsidR="007B7A1D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8DCCA8E" w14:textId="28A4A745" w:rsidR="00AD5ACD" w:rsidRDefault="009D3990" w:rsidP="00785CE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A939DC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Cheques for ratification. </w:t>
            </w:r>
            <w:r w:rsidRPr="001240C0">
              <w:rPr>
                <w:rFonts w:asciiTheme="minorHAnsi" w:hAnsiTheme="minorHAnsi" w:cstheme="minorHAnsi"/>
                <w:szCs w:val="24"/>
              </w:rPr>
              <w:t>See attached Finance report.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2D0E8D40" w14:textId="184D2A0B" w:rsidR="00BA6565" w:rsidRDefault="00BA6565" w:rsidP="00785CE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b) Internal Auditor’s report – </w:t>
            </w:r>
            <w:r w:rsidRPr="001240C0">
              <w:rPr>
                <w:rFonts w:asciiTheme="minorHAnsi" w:hAnsiTheme="minorHAnsi" w:cstheme="minorHAnsi"/>
                <w:szCs w:val="24"/>
              </w:rPr>
              <w:t>update on recommended actions.</w:t>
            </w:r>
          </w:p>
          <w:p w14:paraId="4FB1C859" w14:textId="445F466F" w:rsidR="00BA6565" w:rsidRDefault="00BA6565" w:rsidP="00785CE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c) External Auditor’s report and Completion of Audit procedures and action</w:t>
            </w:r>
            <w:r w:rsidR="00481EAD">
              <w:rPr>
                <w:rFonts w:asciiTheme="minorHAnsi" w:hAnsiTheme="minorHAnsi" w:cstheme="minorHAnsi"/>
                <w:b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161DFAA6" w14:textId="3040B956" w:rsidR="001240C0" w:rsidRDefault="001240C0" w:rsidP="00785CE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1240C0">
              <w:rPr>
                <w:rFonts w:asciiTheme="minorHAnsi" w:hAnsiTheme="minorHAnsi" w:cstheme="minorHAnsi"/>
                <w:szCs w:val="24"/>
              </w:rPr>
              <w:t>Members to note and accept report and recommended actions to be completed.</w:t>
            </w:r>
          </w:p>
          <w:p w14:paraId="3E12F36E" w14:textId="0281F813" w:rsidR="00FC7CD8" w:rsidRPr="001240C0" w:rsidRDefault="00FC7CD8" w:rsidP="00785CE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d) Members to approve NALC Pay award for effect from 01/04/2025</w:t>
            </w:r>
          </w:p>
          <w:p w14:paraId="2EDAA6D9" w14:textId="61A4FC34" w:rsidR="009D3990" w:rsidRPr="00061BAC" w:rsidRDefault="002A47F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7</w:t>
            </w:r>
            <w:r w:rsidR="009D3990"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) Planning Report</w:t>
            </w:r>
          </w:p>
          <w:p w14:paraId="3CF15C50" w14:textId="77777777" w:rsidR="00481EAD" w:rsidRDefault="009D3990" w:rsidP="002B08F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a)  Report and ratification of planning applications dealt with under Clerk’s dele</w:t>
            </w:r>
            <w:r w:rsidR="00954F01" w:rsidRPr="00A939DC">
              <w:rPr>
                <w:rFonts w:asciiTheme="minorHAnsi" w:hAnsiTheme="minorHAnsi" w:cstheme="minorHAnsi"/>
                <w:b/>
                <w:szCs w:val="24"/>
              </w:rPr>
              <w:t>gated powers since last meeting:-</w:t>
            </w:r>
            <w:r w:rsidR="00314EA9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2EFC1A8" w14:textId="2827DC9B" w:rsidR="002B08F1" w:rsidRDefault="00785CE2" w:rsidP="002B08F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Joint consultation with W and F Council for proposed development</w:t>
            </w:r>
            <w:r w:rsidR="00841CE8">
              <w:rPr>
                <w:rFonts w:asciiTheme="minorHAnsi" w:hAnsiTheme="minorHAnsi" w:cstheme="minorHAnsi"/>
                <w:b/>
                <w:szCs w:val="24"/>
              </w:rPr>
              <w:t xml:space="preserve"> at Castlehead  ref 2025/1359/LBC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Application supported</w:t>
            </w:r>
            <w:r w:rsidR="00481EAD">
              <w:rPr>
                <w:rFonts w:asciiTheme="minorHAnsi" w:hAnsiTheme="minorHAnsi" w:cstheme="minorHAnsi"/>
                <w:b/>
                <w:szCs w:val="24"/>
              </w:rPr>
              <w:t xml:space="preserve"> with comments.</w:t>
            </w:r>
          </w:p>
          <w:p w14:paraId="310A3571" w14:textId="77777777" w:rsidR="00481EAD" w:rsidRDefault="00481EAD" w:rsidP="002A47F9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b) </w:t>
            </w:r>
            <w:r w:rsidR="001450EB" w:rsidRPr="00A939DC">
              <w:rPr>
                <w:rFonts w:asciiTheme="minorHAnsi" w:hAnsiTheme="minorHAnsi" w:cstheme="minorHAnsi"/>
                <w:b/>
                <w:szCs w:val="24"/>
              </w:rPr>
              <w:t>New Planning applications</w:t>
            </w:r>
            <w:r w:rsidR="001450EB" w:rsidRPr="00A939DC">
              <w:rPr>
                <w:rFonts w:asciiTheme="minorHAnsi" w:hAnsiTheme="minorHAnsi" w:cstheme="minorHAnsi"/>
                <w:szCs w:val="24"/>
              </w:rPr>
              <w:t>:</w:t>
            </w:r>
            <w:r w:rsidR="000C6555" w:rsidRPr="00A939D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1A3FE3E" w14:textId="1953705C" w:rsidR="00EB5334" w:rsidRPr="00A939DC" w:rsidRDefault="00236BBD" w:rsidP="002A47F9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236BBD">
              <w:rPr>
                <w:rFonts w:asciiTheme="minorHAnsi" w:hAnsiTheme="minorHAnsi" w:cstheme="minorHAnsi"/>
                <w:b/>
                <w:szCs w:val="24"/>
              </w:rPr>
              <w:t>Barns at Low Newton approved application 7/2025/5254 conversion to 4x new dwellings</w:t>
            </w:r>
            <w:r>
              <w:rPr>
                <w:rFonts w:asciiTheme="minorHAnsi" w:hAnsiTheme="minorHAnsi" w:cstheme="minorHAnsi"/>
                <w:szCs w:val="24"/>
              </w:rPr>
              <w:t>. Approval of reserved matters Condition 5 contaminated land study.</w:t>
            </w:r>
          </w:p>
          <w:p w14:paraId="2A5561D4" w14:textId="77777777" w:rsidR="00830474" w:rsidRPr="00A939DC" w:rsidRDefault="009D3990" w:rsidP="008304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Other Planning matters:</w:t>
            </w:r>
          </w:p>
          <w:p w14:paraId="54E26B51" w14:textId="3CCE1442" w:rsidR="00EE296E" w:rsidRPr="00A939DC" w:rsidRDefault="002F629F" w:rsidP="00EE296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i)</w:t>
            </w:r>
            <w:r w:rsidR="00D802C0">
              <w:rPr>
                <w:rFonts w:asciiTheme="minorHAnsi" w:hAnsiTheme="minorHAnsi" w:cstheme="minorHAnsi"/>
                <w:b/>
              </w:rPr>
              <w:t xml:space="preserve">  </w:t>
            </w:r>
            <w:r w:rsidR="00904592" w:rsidRPr="002F629F">
              <w:rPr>
                <w:rFonts w:asciiTheme="minorHAnsi" w:hAnsiTheme="minorHAnsi" w:cstheme="minorHAnsi"/>
                <w:b/>
              </w:rPr>
              <w:t xml:space="preserve">Misl correspondence regarding enforcement </w:t>
            </w:r>
            <w:r w:rsidR="00E36227" w:rsidRPr="002F629F">
              <w:rPr>
                <w:rFonts w:asciiTheme="minorHAnsi" w:hAnsiTheme="minorHAnsi" w:cstheme="minorHAnsi"/>
                <w:b/>
              </w:rPr>
              <w:t>and breaches</w:t>
            </w:r>
            <w:r w:rsidR="00E36227" w:rsidRPr="00A939DC">
              <w:rPr>
                <w:rFonts w:asciiTheme="minorHAnsi" w:hAnsiTheme="minorHAnsi" w:cstheme="minorHAnsi"/>
              </w:rPr>
              <w:t xml:space="preserve"> - </w:t>
            </w:r>
            <w:r w:rsidR="00E36227" w:rsidRPr="002F629F">
              <w:rPr>
                <w:rFonts w:asciiTheme="minorHAnsi" w:hAnsiTheme="minorHAnsi" w:cstheme="minorHAnsi"/>
                <w:szCs w:val="24"/>
              </w:rPr>
              <w:t>ONGOING</w:t>
            </w:r>
          </w:p>
          <w:p w14:paraId="75B47F4C" w14:textId="1BB7C086" w:rsidR="00EE296E" w:rsidRDefault="002F629F" w:rsidP="00EE296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2F629F">
              <w:rPr>
                <w:rFonts w:asciiTheme="minorHAnsi" w:hAnsiTheme="minorHAnsi" w:cstheme="minorHAnsi"/>
                <w:b/>
              </w:rPr>
              <w:t>ii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="00481EAD">
              <w:rPr>
                <w:rFonts w:asciiTheme="minorHAnsi" w:hAnsiTheme="minorHAnsi" w:cstheme="minorHAnsi"/>
                <w:b/>
                <w:szCs w:val="24"/>
              </w:rPr>
              <w:t xml:space="preserve">Feedback regarding responses from </w:t>
            </w:r>
            <w:r w:rsidR="00EE296E" w:rsidRPr="002F629F">
              <w:rPr>
                <w:rFonts w:asciiTheme="minorHAnsi" w:hAnsiTheme="minorHAnsi" w:cstheme="minorHAnsi"/>
                <w:b/>
                <w:szCs w:val="24"/>
              </w:rPr>
              <w:t>other parishes in LDNPA regarding</w:t>
            </w:r>
            <w:r w:rsidRPr="002F629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061BAC" w:rsidRPr="002F629F">
              <w:rPr>
                <w:rFonts w:asciiTheme="minorHAnsi" w:hAnsiTheme="minorHAnsi" w:cstheme="minorHAnsi"/>
                <w:b/>
                <w:szCs w:val="24"/>
              </w:rPr>
              <w:t>proposed meeting</w:t>
            </w:r>
            <w:r w:rsidR="00EE296E" w:rsidRPr="002F629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481EAD">
              <w:rPr>
                <w:rFonts w:asciiTheme="minorHAnsi" w:hAnsiTheme="minorHAnsi" w:cstheme="minorHAnsi"/>
                <w:b/>
                <w:szCs w:val="24"/>
              </w:rPr>
              <w:t xml:space="preserve">forum </w:t>
            </w:r>
            <w:r w:rsidR="00EE296E" w:rsidRPr="002F629F">
              <w:rPr>
                <w:rFonts w:asciiTheme="minorHAnsi" w:hAnsiTheme="minorHAnsi" w:cstheme="minorHAnsi"/>
                <w:b/>
                <w:szCs w:val="24"/>
              </w:rPr>
              <w:t>to discuss common issues</w:t>
            </w:r>
            <w:r w:rsidR="00481EA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481EAD" w:rsidRPr="00061BAC">
              <w:rPr>
                <w:rFonts w:asciiTheme="minorHAnsi" w:hAnsiTheme="minorHAnsi" w:cstheme="minorHAnsi"/>
                <w:b/>
                <w:szCs w:val="24"/>
              </w:rPr>
              <w:t>LDNPA</w:t>
            </w:r>
            <w:r w:rsidR="00481EAD">
              <w:rPr>
                <w:rFonts w:asciiTheme="minorHAnsi" w:hAnsiTheme="minorHAnsi" w:cstheme="minorHAnsi"/>
                <w:szCs w:val="24"/>
              </w:rPr>
              <w:t xml:space="preserve"> .</w:t>
            </w:r>
          </w:p>
          <w:p w14:paraId="2DF90FBE" w14:textId="03D3D9F4" w:rsidR="00481EAD" w:rsidRPr="002F629F" w:rsidRDefault="00061BAC" w:rsidP="00EE296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4"/>
              </w:rPr>
              <w:t>M</w:t>
            </w:r>
            <w:r w:rsidR="00481EAD">
              <w:rPr>
                <w:rFonts w:asciiTheme="minorHAnsi" w:hAnsiTheme="minorHAnsi" w:cstheme="minorHAnsi"/>
                <w:szCs w:val="24"/>
              </w:rPr>
              <w:t xml:space="preserve">embers to agree arrangements for a </w:t>
            </w:r>
            <w:r>
              <w:rPr>
                <w:rFonts w:asciiTheme="minorHAnsi" w:hAnsiTheme="minorHAnsi" w:cstheme="minorHAnsi"/>
                <w:szCs w:val="24"/>
              </w:rPr>
              <w:t xml:space="preserve">joint </w:t>
            </w:r>
            <w:r w:rsidR="00481EAD">
              <w:rPr>
                <w:rFonts w:asciiTheme="minorHAnsi" w:hAnsiTheme="minorHAnsi" w:cstheme="minorHAnsi"/>
                <w:szCs w:val="24"/>
              </w:rPr>
              <w:t>meeting to establish a strategy and plan to take issues forward.</w:t>
            </w:r>
            <w:r w:rsidR="00D476AE">
              <w:rPr>
                <w:rFonts w:asciiTheme="minorHAnsi" w:hAnsiTheme="minorHAnsi" w:cstheme="minorHAnsi"/>
                <w:szCs w:val="24"/>
              </w:rPr>
              <w:t xml:space="preserve"> Agree date and possible venue.</w:t>
            </w:r>
          </w:p>
          <w:p w14:paraId="5AFA02E5" w14:textId="0C851340" w:rsidR="008F0E8C" w:rsidRPr="00A939DC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USED- None</w:t>
            </w:r>
          </w:p>
          <w:p w14:paraId="444DF943" w14:textId="77777777" w:rsidR="008F0E8C" w:rsidRPr="00A939DC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WITHDRAWN –None</w:t>
            </w:r>
          </w:p>
          <w:p w14:paraId="6812C586" w14:textId="73C4FB02" w:rsidR="00B86D83" w:rsidRPr="00A939DC" w:rsidRDefault="00B86D83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8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) </w:t>
            </w:r>
            <w:r w:rsidR="009645A2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ENVIRONMENT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: 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>New Highways and Environment issues:</w:t>
            </w:r>
            <w:r w:rsidR="006B4406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46AF5DC3" w14:textId="77777777" w:rsidR="00F36922" w:rsidRDefault="00736B28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NEW</w:t>
            </w:r>
            <w:r w:rsidR="002A47F9" w:rsidRPr="00A939DC">
              <w:rPr>
                <w:rFonts w:asciiTheme="minorHAnsi" w:hAnsiTheme="minorHAnsi" w:cstheme="minorHAnsi"/>
                <w:szCs w:val="24"/>
              </w:rPr>
              <w:t>:</w:t>
            </w:r>
          </w:p>
          <w:p w14:paraId="044FE236" w14:textId="12EDBD17" w:rsidR="00F36922" w:rsidRDefault="002A47F9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szCs w:val="24"/>
              </w:rPr>
              <w:t xml:space="preserve">- </w:t>
            </w:r>
            <w:r w:rsidR="00B86D83" w:rsidRPr="00A939DC">
              <w:rPr>
                <w:rFonts w:asciiTheme="minorHAnsi" w:hAnsiTheme="minorHAnsi" w:cstheme="minorHAnsi"/>
                <w:b/>
                <w:szCs w:val="24"/>
              </w:rPr>
              <w:t xml:space="preserve"> Traffic management plan for Lindale</w:t>
            </w:r>
            <w:r w:rsidR="00B86D83" w:rsidRPr="00A939DC">
              <w:rPr>
                <w:rFonts w:asciiTheme="minorHAnsi" w:hAnsiTheme="minorHAnsi" w:cstheme="minorHAnsi"/>
                <w:szCs w:val="24"/>
              </w:rPr>
              <w:t xml:space="preserve"> ( sugges</w:t>
            </w:r>
            <w:r w:rsidR="00BA6565">
              <w:rPr>
                <w:rFonts w:asciiTheme="minorHAnsi" w:hAnsiTheme="minorHAnsi" w:cstheme="minorHAnsi"/>
                <w:szCs w:val="24"/>
              </w:rPr>
              <w:t xml:space="preserve">ted for discussion </w:t>
            </w:r>
            <w:r w:rsidR="00B86D83" w:rsidRPr="00A939DC">
              <w:rPr>
                <w:rFonts w:asciiTheme="minorHAnsi" w:hAnsiTheme="minorHAnsi" w:cstheme="minorHAnsi"/>
                <w:szCs w:val="24"/>
              </w:rPr>
              <w:t>at meeting held on 16/4/2025 at Newton)– members to discuss</w:t>
            </w:r>
          </w:p>
          <w:p w14:paraId="504FF6A2" w14:textId="450635A4" w:rsidR="00E6053E" w:rsidRPr="00061BAC" w:rsidRDefault="00B86D83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061BAC">
              <w:rPr>
                <w:rFonts w:asciiTheme="minorHAnsi" w:hAnsiTheme="minorHAnsi" w:cstheme="minorHAnsi"/>
                <w:b/>
                <w:szCs w:val="24"/>
                <w:u w:val="single"/>
              </w:rPr>
              <w:t>9</w:t>
            </w:r>
            <w:r w:rsidR="009D3990" w:rsidRPr="00061BAC">
              <w:rPr>
                <w:rFonts w:asciiTheme="minorHAnsi" w:hAnsiTheme="minorHAnsi" w:cstheme="minorHAnsi"/>
                <w:b/>
                <w:szCs w:val="24"/>
                <w:u w:val="single"/>
              </w:rPr>
              <w:t>) PARISH AREAS:</w:t>
            </w:r>
          </w:p>
          <w:p w14:paraId="6929A16D" w14:textId="6913E57D" w:rsidR="00B814E4" w:rsidRPr="00A939DC" w:rsidRDefault="00B814E4" w:rsidP="00EB533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  <w:lastRenderedPageBreak/>
              <w:t xml:space="preserve"> ROTA -</w:t>
            </w:r>
            <w:r w:rsidR="00736B28" w:rsidRPr="00A939DC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EB5334" w:rsidRPr="00A939DC">
              <w:rPr>
                <w:rFonts w:asciiTheme="minorHAnsi" w:hAnsiTheme="minorHAnsi" w:cstheme="minorHAnsi"/>
                <w:szCs w:val="24"/>
              </w:rPr>
              <w:t>See Councillor notes</w:t>
            </w:r>
          </w:p>
          <w:p w14:paraId="22388D3D" w14:textId="31B7FE9D" w:rsidR="00E36227" w:rsidRPr="00DE760D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6A5A565B" w14:textId="5CC10A59" w:rsidR="00B814E4" w:rsidRPr="00A939DC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b</w:t>
            </w: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) SLDC Inspection report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- </w:t>
            </w:r>
            <w:r w:rsidRPr="00A939DC">
              <w:rPr>
                <w:rFonts w:asciiTheme="minorHAnsi" w:hAnsiTheme="minorHAnsi" w:cstheme="minorHAnsi"/>
                <w:szCs w:val="24"/>
              </w:rPr>
              <w:t>circulated to all members.</w:t>
            </w:r>
          </w:p>
          <w:p w14:paraId="14A02ADF" w14:textId="4C9672E9" w:rsidR="00F41447" w:rsidRPr="007D7EC1" w:rsidRDefault="00EB5334" w:rsidP="00EB533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c) </w:t>
            </w:r>
            <w:r w:rsidRPr="00061BAC">
              <w:rPr>
                <w:rFonts w:asciiTheme="minorHAnsi" w:hAnsiTheme="minorHAnsi" w:cstheme="minorHAnsi"/>
                <w:b/>
                <w:szCs w:val="24"/>
                <w:u w:val="single"/>
              </w:rPr>
              <w:t>R</w:t>
            </w:r>
            <w:r w:rsidR="00061BA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ecreation Ground </w:t>
            </w:r>
            <w:r w:rsidR="007D7EC1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>-</w:t>
            </w:r>
            <w:r w:rsidRPr="00A939D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 </w:t>
            </w:r>
            <w:r w:rsidR="00A939D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 </w:t>
            </w:r>
            <w:r w:rsidR="00A939DC" w:rsidRPr="007D7EC1">
              <w:rPr>
                <w:rFonts w:asciiTheme="minorHAnsi" w:hAnsiTheme="minorHAnsi" w:cstheme="minorHAnsi"/>
                <w:bCs/>
                <w:szCs w:val="24"/>
              </w:rPr>
              <w:t>Cllr Winder to provide overview</w:t>
            </w:r>
            <w:r w:rsidRPr="007D7EC1">
              <w:rPr>
                <w:rFonts w:asciiTheme="minorHAnsi" w:hAnsiTheme="minorHAnsi" w:cstheme="minorHAnsi"/>
                <w:bCs/>
                <w:szCs w:val="24"/>
              </w:rPr>
              <w:t>:-</w:t>
            </w:r>
          </w:p>
          <w:p w14:paraId="458AFD96" w14:textId="2C59D446" w:rsidR="00A939DC" w:rsidRPr="00A939DC" w:rsidRDefault="00F41447" w:rsidP="00A939D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Toilets</w:t>
            </w:r>
            <w:r w:rsid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and grass cutting</w:t>
            </w:r>
            <w:r w:rsidRPr="00A939DC">
              <w:rPr>
                <w:rFonts w:asciiTheme="minorHAnsi" w:hAnsiTheme="minorHAnsi" w:cstheme="minorHAnsi"/>
                <w:szCs w:val="24"/>
              </w:rPr>
              <w:t xml:space="preserve"> -Update regarding ongoing repairs by Mike Clark.</w:t>
            </w:r>
          </w:p>
          <w:p w14:paraId="7A9E1F87" w14:textId="6A5A7022" w:rsidR="00A939DC" w:rsidRDefault="00A939DC" w:rsidP="00A939D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c) </w:t>
            </w:r>
            <w:r w:rsidR="00BA6565">
              <w:rPr>
                <w:rFonts w:asciiTheme="minorHAnsi" w:hAnsiTheme="minorHAnsi" w:cstheme="minorHAnsi"/>
                <w:b/>
                <w:szCs w:val="24"/>
              </w:rPr>
              <w:t xml:space="preserve">Review of unhealthy trees in </w:t>
            </w:r>
            <w:r w:rsidR="00C42B9F">
              <w:rPr>
                <w:rFonts w:asciiTheme="minorHAnsi" w:hAnsiTheme="minorHAnsi" w:cstheme="minorHAnsi"/>
                <w:b/>
                <w:szCs w:val="24"/>
              </w:rPr>
              <w:t>recreation ground and The Gill</w:t>
            </w:r>
            <w:r w:rsidR="00BA6565">
              <w:rPr>
                <w:rFonts w:asciiTheme="minorHAnsi" w:hAnsiTheme="minorHAnsi" w:cstheme="minorHAnsi"/>
                <w:b/>
                <w:szCs w:val="24"/>
              </w:rPr>
              <w:t xml:space="preserve"> and agree action to monitor or remove on advice from Bergen Arbotech.</w:t>
            </w:r>
          </w:p>
          <w:p w14:paraId="100DDA23" w14:textId="77777777" w:rsidR="00F97F1E" w:rsidRDefault="00F97F1E" w:rsidP="00F97F1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</w:t>
            </w:r>
            <w:r w:rsidRPr="00866F0B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Bus shelter Lindale – Report on repairs and painting by </w:t>
            </w:r>
            <w:r w:rsidRPr="00866F0B">
              <w:rPr>
                <w:rFonts w:asciiTheme="minorHAnsi" w:hAnsiTheme="minorHAnsi" w:cstheme="minorHAnsi"/>
                <w:szCs w:val="24"/>
              </w:rPr>
              <w:t xml:space="preserve">Steven Lishman regarding bus shelter </w:t>
            </w:r>
            <w:r>
              <w:rPr>
                <w:rFonts w:asciiTheme="minorHAnsi" w:hAnsiTheme="minorHAnsi" w:cstheme="minorHAnsi"/>
                <w:szCs w:val="24"/>
              </w:rPr>
              <w:t>and approval of invoice</w:t>
            </w:r>
          </w:p>
          <w:p w14:paraId="2AB257F6" w14:textId="2F5184C3" w:rsidR="00B814E4" w:rsidRPr="00A939DC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bCs/>
                <w:szCs w:val="24"/>
              </w:rPr>
              <w:t xml:space="preserve">NEWTON: - </w:t>
            </w:r>
          </w:p>
          <w:p w14:paraId="75D3CEF2" w14:textId="77777777" w:rsidR="00F36922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A939DC"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A939D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25CFB30" w14:textId="77777777" w:rsidR="00061BAC" w:rsidRDefault="00F36922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061BAC">
              <w:rPr>
                <w:rFonts w:asciiTheme="minorHAnsi" w:hAnsiTheme="minorHAnsi" w:cstheme="minorHAnsi"/>
                <w:bCs/>
                <w:szCs w:val="24"/>
                <w:u w:val="single"/>
              </w:rPr>
              <w:t>i)</w:t>
            </w:r>
            <w:r w:rsidR="00061BAC">
              <w:rPr>
                <w:rFonts w:asciiTheme="minorHAnsi" w:hAnsiTheme="minorHAnsi" w:cstheme="minorHAnsi"/>
                <w:bCs/>
                <w:szCs w:val="24"/>
                <w:u w:val="single"/>
              </w:rPr>
              <w:t xml:space="preserve"> </w:t>
            </w:r>
            <w:r w:rsidR="00B814E4" w:rsidRPr="00061BAC">
              <w:rPr>
                <w:rFonts w:asciiTheme="minorHAnsi" w:hAnsiTheme="minorHAnsi" w:cstheme="minorHAnsi"/>
                <w:bCs/>
                <w:szCs w:val="24"/>
                <w:u w:val="single"/>
              </w:rPr>
              <w:t>Report from Cllr Wightman</w:t>
            </w:r>
            <w:r w:rsidR="00061BAC">
              <w:rPr>
                <w:rFonts w:asciiTheme="minorHAnsi" w:hAnsiTheme="minorHAnsi" w:cstheme="minorHAnsi"/>
                <w:bCs/>
                <w:szCs w:val="24"/>
                <w:u w:val="single"/>
              </w:rPr>
              <w:t xml:space="preserve"> </w:t>
            </w:r>
          </w:p>
          <w:p w14:paraId="7A62523E" w14:textId="41D0626E" w:rsidR="00E20BDB" w:rsidRPr="00061BAC" w:rsidRDefault="00061BAC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061BAC">
              <w:rPr>
                <w:rFonts w:asciiTheme="minorHAnsi" w:hAnsiTheme="minorHAnsi" w:cstheme="minorHAnsi"/>
                <w:bCs/>
                <w:szCs w:val="24"/>
              </w:rPr>
              <w:t>–Report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about any new issues identified.</w:t>
            </w:r>
          </w:p>
          <w:p w14:paraId="68099D84" w14:textId="3721E978" w:rsidR="00866F65" w:rsidRDefault="00866F65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ii) </w:t>
            </w:r>
            <w:r w:rsidRPr="00061BAC">
              <w:rPr>
                <w:rFonts w:asciiTheme="minorHAnsi" w:hAnsiTheme="minorHAnsi" w:cstheme="minorHAnsi"/>
                <w:bCs/>
                <w:szCs w:val="24"/>
                <w:u w:val="single"/>
              </w:rPr>
              <w:t>Adopt Volunteer Policy and Risk Assessment template for scope of volunteer activity.</w:t>
            </w:r>
            <w:r w:rsidR="00061BAC" w:rsidRPr="00061BAC">
              <w:rPr>
                <w:rFonts w:asciiTheme="minorHAnsi" w:hAnsiTheme="minorHAnsi" w:cstheme="minorHAnsi"/>
                <w:bCs/>
                <w:szCs w:val="24"/>
                <w:u w:val="single"/>
              </w:rPr>
              <w:t xml:space="preserve"> Circulated to councillors prior to meeting</w:t>
            </w:r>
          </w:p>
          <w:p w14:paraId="2B066DFF" w14:textId="56215FC6" w:rsidR="00061BAC" w:rsidRPr="00061BAC" w:rsidRDefault="00061BAC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061BAC">
              <w:rPr>
                <w:rFonts w:asciiTheme="minorHAnsi" w:hAnsiTheme="minorHAnsi" w:cstheme="minorHAnsi"/>
                <w:bCs/>
                <w:szCs w:val="24"/>
              </w:rPr>
              <w:t>Members to agree to adopt the policy and risk assessment circulated.</w:t>
            </w:r>
          </w:p>
          <w:p w14:paraId="0027375F" w14:textId="360209CC" w:rsidR="00F36922" w:rsidRDefault="00F36922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r w:rsidR="00866F65">
              <w:rPr>
                <w:rFonts w:asciiTheme="minorHAnsi" w:hAnsiTheme="minorHAnsi" w:cstheme="minorHAnsi"/>
                <w:bCs/>
                <w:szCs w:val="24"/>
              </w:rPr>
              <w:t>i</w:t>
            </w:r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r w:rsidRPr="00061BAC">
              <w:rPr>
                <w:rFonts w:asciiTheme="minorHAnsi" w:hAnsiTheme="minorHAnsi" w:cstheme="minorHAnsi"/>
                <w:bCs/>
                <w:szCs w:val="24"/>
                <w:u w:val="single"/>
              </w:rPr>
              <w:t>) Local resident has volunteered his service to do some work in the ornamental gardens.</w:t>
            </w:r>
            <w:r w:rsidR="00C42B9F">
              <w:rPr>
                <w:rFonts w:asciiTheme="minorHAnsi" w:hAnsiTheme="minorHAnsi" w:cstheme="minorHAnsi"/>
                <w:bCs/>
                <w:szCs w:val="24"/>
              </w:rPr>
              <w:t xml:space="preserve">  </w:t>
            </w:r>
          </w:p>
          <w:p w14:paraId="073EA7BC" w14:textId="64A2713D" w:rsidR="00866F65" w:rsidRDefault="00061BAC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Members to agree to proceed</w:t>
            </w:r>
            <w:r w:rsidR="00866F65">
              <w:rPr>
                <w:rFonts w:asciiTheme="minorHAnsi" w:hAnsiTheme="minorHAnsi" w:cstheme="minorHAnsi"/>
                <w:bCs/>
                <w:szCs w:val="24"/>
              </w:rPr>
              <w:t xml:space="preserve"> on basis of adopting Volunteer policy and Volunteers Risk Assessment.</w:t>
            </w:r>
          </w:p>
          <w:p w14:paraId="74D96FA7" w14:textId="105B6316" w:rsidR="00C42B9F" w:rsidRPr="00061BAC" w:rsidRDefault="00841CE8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061BAC">
              <w:rPr>
                <w:rFonts w:asciiTheme="minorHAnsi" w:hAnsiTheme="minorHAnsi" w:cstheme="minorHAnsi"/>
                <w:bCs/>
                <w:szCs w:val="24"/>
                <w:u w:val="single"/>
              </w:rPr>
              <w:t>iv) Renewal of lease for Newton Ornament Gardens with Taylor Newton and Hibbert Trust which is due for renewal in June 26</w:t>
            </w:r>
            <w:r w:rsidRPr="00061BAC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1CF5048F" w14:textId="66397852" w:rsidR="00841CE8" w:rsidRDefault="00841CE8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Members to agree if notice is to be given to let lease expire in June 26 or to consider renewal on either existing or new terms of lease.</w:t>
            </w:r>
          </w:p>
          <w:p w14:paraId="30FDCF94" w14:textId="5AB98A66" w:rsidR="00E371D7" w:rsidRDefault="00E371D7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Cs/>
                <w:szCs w:val="24"/>
              </w:rPr>
              <w:t>ii</w:t>
            </w:r>
            <w:r w:rsidR="00F36922">
              <w:rPr>
                <w:rFonts w:asciiTheme="minorHAnsi" w:hAnsiTheme="minorHAnsi" w:cstheme="minorHAnsi"/>
                <w:bCs/>
                <w:szCs w:val="24"/>
              </w:rPr>
              <w:t>i</w:t>
            </w:r>
            <w:r w:rsidRPr="00A939DC">
              <w:rPr>
                <w:rFonts w:asciiTheme="minorHAnsi" w:hAnsiTheme="minorHAnsi" w:cstheme="minorHAnsi"/>
                <w:bCs/>
                <w:szCs w:val="24"/>
              </w:rPr>
              <w:t>) Update on condition of culvert in gardens Cllr Wightman</w:t>
            </w:r>
          </w:p>
          <w:p w14:paraId="10709F47" w14:textId="162657F2" w:rsidR="00136681" w:rsidRPr="00061BAC" w:rsidRDefault="00061BAC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bCs/>
                <w:cap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Cs w:val="24"/>
              </w:rPr>
              <w:t xml:space="preserve">10) </w:t>
            </w:r>
            <w:r w:rsidR="00C42B9F" w:rsidRPr="00061BAC">
              <w:rPr>
                <w:rFonts w:asciiTheme="minorHAnsi" w:hAnsiTheme="minorHAnsi" w:cstheme="minorHAnsi"/>
                <w:b/>
                <w:bCs/>
                <w:caps/>
                <w:szCs w:val="24"/>
              </w:rPr>
              <w:t xml:space="preserve">Adoption of policies as required by Audit. </w:t>
            </w:r>
          </w:p>
          <w:p w14:paraId="54AE43FA" w14:textId="77777777" w:rsidR="00136681" w:rsidRDefault="00136681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i) </w:t>
            </w:r>
            <w:r w:rsidR="00C42B9F" w:rsidRPr="00C42B9F">
              <w:rPr>
                <w:rFonts w:asciiTheme="minorHAnsi" w:hAnsiTheme="minorHAnsi" w:cstheme="minorHAnsi"/>
                <w:b/>
                <w:bCs/>
                <w:szCs w:val="24"/>
              </w:rPr>
              <w:t xml:space="preserve">Appoint Clerk as Data Controller,   </w:t>
            </w:r>
          </w:p>
          <w:p w14:paraId="53BF6137" w14:textId="77777777" w:rsidR="00136681" w:rsidRDefault="00136681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ii) Adopt </w:t>
            </w:r>
            <w:r w:rsidR="00C42B9F" w:rsidRPr="00C42B9F">
              <w:rPr>
                <w:rFonts w:asciiTheme="minorHAnsi" w:hAnsiTheme="minorHAnsi" w:cstheme="minorHAnsi"/>
                <w:b/>
                <w:bCs/>
                <w:szCs w:val="24"/>
              </w:rPr>
              <w:t>Data  Pr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otection Policy</w:t>
            </w:r>
          </w:p>
          <w:p w14:paraId="6C9F5755" w14:textId="77777777" w:rsidR="00136681" w:rsidRDefault="00136681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iii) Adopt</w:t>
            </w:r>
            <w:r w:rsidR="00C42B9F" w:rsidRPr="00C42B9F">
              <w:rPr>
                <w:rFonts w:asciiTheme="minorHAnsi" w:hAnsiTheme="minorHAnsi" w:cstheme="minorHAnsi"/>
                <w:b/>
                <w:bCs/>
                <w:szCs w:val="24"/>
              </w:rPr>
              <w:t xml:space="preserve"> IT Policy.</w:t>
            </w:r>
          </w:p>
          <w:p w14:paraId="2E9FDE0F" w14:textId="5572F0E3" w:rsidR="00C42B9F" w:rsidRPr="00061BAC" w:rsidRDefault="00136681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iv)  Update Freedom of Information Act to reflect increase in charge for copies of documents as recommended by Internal Auditor.</w:t>
            </w:r>
          </w:p>
          <w:p w14:paraId="1E9502E7" w14:textId="0B253E7D" w:rsidR="008218A0" w:rsidRPr="00A939DC" w:rsidRDefault="00FE5817" w:rsidP="008218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061BAC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 w:rsidR="00207C91" w:rsidRPr="00A939DC">
              <w:rPr>
                <w:rFonts w:asciiTheme="minorHAnsi" w:hAnsiTheme="minorHAnsi" w:cstheme="minorHAnsi"/>
                <w:b/>
                <w:szCs w:val="24"/>
              </w:rPr>
              <w:t>Westmorland and Furness Councillor report</w:t>
            </w:r>
            <w:r w:rsidR="00B86D83" w:rsidRPr="00A939DC">
              <w:rPr>
                <w:rFonts w:asciiTheme="minorHAnsi" w:hAnsiTheme="minorHAnsi" w:cstheme="minorHAnsi"/>
                <w:b/>
                <w:szCs w:val="24"/>
              </w:rPr>
              <w:t xml:space="preserve">- </w:t>
            </w:r>
            <w:r w:rsidR="00B86D83" w:rsidRPr="00A939DC">
              <w:rPr>
                <w:rFonts w:asciiTheme="minorHAnsi" w:hAnsiTheme="minorHAnsi" w:cstheme="minorHAnsi"/>
                <w:szCs w:val="24"/>
              </w:rPr>
              <w:t>W and F Cllr Jenny Boak</w:t>
            </w:r>
          </w:p>
          <w:p w14:paraId="559D0B05" w14:textId="3B4E3489" w:rsidR="009D3990" w:rsidRPr="00A939DC" w:rsidRDefault="00061BAC" w:rsidP="002552E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 w:rsidR="00DB6D23" w:rsidRPr="00A939DC">
              <w:rPr>
                <w:rFonts w:asciiTheme="minorHAnsi" w:hAnsiTheme="minorHAnsi" w:cstheme="minorHAnsi"/>
                <w:b/>
                <w:szCs w:val="24"/>
              </w:rPr>
              <w:t>Next Meeting</w:t>
            </w:r>
            <w:r w:rsidR="00736B28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552EA">
              <w:rPr>
                <w:rFonts w:asciiTheme="minorHAnsi" w:hAnsiTheme="minorHAnsi" w:cstheme="minorHAnsi"/>
                <w:b/>
                <w:szCs w:val="24"/>
              </w:rPr>
              <w:t>Tuesday October 7</w:t>
            </w:r>
            <w:r w:rsidR="002552EA" w:rsidRPr="002552EA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2552EA">
              <w:rPr>
                <w:rFonts w:asciiTheme="minorHAnsi" w:hAnsiTheme="minorHAnsi" w:cstheme="minorHAnsi"/>
                <w:b/>
                <w:szCs w:val="24"/>
              </w:rPr>
              <w:t xml:space="preserve">  2025 at Newton </w:t>
            </w:r>
            <w:r w:rsidR="001B2ED8" w:rsidRPr="00A939DC">
              <w:rPr>
                <w:rFonts w:asciiTheme="minorHAnsi" w:hAnsiTheme="minorHAnsi" w:cstheme="minorHAnsi"/>
                <w:b/>
                <w:szCs w:val="24"/>
              </w:rPr>
              <w:t>Village Hall</w:t>
            </w:r>
            <w:r w:rsidR="00843F4F" w:rsidRPr="00A939DC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69F" w14:textId="77777777" w:rsidR="008F0E8C" w:rsidRPr="00A939DC" w:rsidRDefault="008F0E8C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0EDA75" w14:textId="4CDFA98C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2628B917" w14:textId="6FC1513B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14EDDB82" w14:textId="77777777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855A41" w14:textId="77777777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534A5FAA" w14:textId="77777777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D4B01E" w14:textId="77777777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A79EBA4" w14:textId="6011A1BE" w:rsidR="00911B49" w:rsidRDefault="00911B49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76EE23" w14:textId="01B6F636" w:rsidR="00061BAC" w:rsidRPr="00A939DC" w:rsidRDefault="001240C0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15CE15A2" w14:textId="77777777" w:rsidR="00AD5ACD" w:rsidRDefault="00AD5ACD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84FBB9" w14:textId="2A60473B" w:rsidR="00F0794F" w:rsidRPr="00A939DC" w:rsidRDefault="00AD5ACD" w:rsidP="001240C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45F5D410" w14:textId="77777777" w:rsidR="003A0165" w:rsidRPr="00A939DC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9D05D8" w14:textId="77777777" w:rsidR="003A0165" w:rsidRPr="00A939DC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F89995" w14:textId="77777777" w:rsidR="003A0165" w:rsidRPr="00A939DC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EBBD54" w14:textId="77777777" w:rsidR="003A0165" w:rsidRPr="00A939DC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0A00C4" w14:textId="478795A0" w:rsidR="003A0165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8402C0" w14:textId="5D90A1BB" w:rsidR="001240C0" w:rsidRDefault="001240C0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997940" w14:textId="77777777" w:rsidR="001240C0" w:rsidRPr="00A939DC" w:rsidRDefault="001240C0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E33A49" w14:textId="73443F34" w:rsidR="007D1D85" w:rsidRDefault="007D1D8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927FED" w14:textId="01D3839D" w:rsidR="00A939DC" w:rsidRDefault="00A939DC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2A6CE106" w14:textId="5213DF2F" w:rsidR="00AD5ACD" w:rsidRDefault="00AD5ACD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7972E456" w14:textId="656F25D7" w:rsidR="00AD5ACD" w:rsidRPr="00A939DC" w:rsidRDefault="00AD5ACD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0EA25499" w14:textId="25003AF8" w:rsidR="00F41447" w:rsidRPr="00A939DC" w:rsidRDefault="00F41447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E2F771" w14:textId="1F35F8A4" w:rsidR="00F41447" w:rsidRPr="00A939DC" w:rsidRDefault="00F41447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906858" w14:textId="77777777" w:rsidR="00F41447" w:rsidRPr="00A939DC" w:rsidRDefault="00F41447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773715" w14:textId="7685E67F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B1DD78" w14:textId="3AA10663" w:rsidR="00C17911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4E7EC8D3" w14:textId="77777777" w:rsidR="00D476AE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E2DF59" w14:textId="2568B427" w:rsidR="00D802C0" w:rsidRPr="00A939DC" w:rsidRDefault="00D802C0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602896" w14:textId="372DFEA9" w:rsidR="00F0794F" w:rsidRPr="00A939DC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</w:t>
            </w:r>
            <w:r w:rsidR="00F0794F" w:rsidRPr="00A939DC">
              <w:rPr>
                <w:rFonts w:asciiTheme="minorHAnsi" w:hAnsiTheme="minorHAnsi" w:cstheme="minorHAnsi"/>
                <w:b/>
                <w:szCs w:val="24"/>
              </w:rPr>
              <w:t>hair</w:t>
            </w:r>
          </w:p>
          <w:p w14:paraId="172D3714" w14:textId="77777777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E5695E" w14:textId="078AF413" w:rsidR="00F0794F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C21FAA" w14:textId="39D5C2B0" w:rsidR="00D476AE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9ABA4B" w14:textId="023C86C2" w:rsidR="00D476AE" w:rsidRPr="00A939DC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Chair/Clerk</w:t>
            </w:r>
          </w:p>
          <w:p w14:paraId="687BE20D" w14:textId="670A64E4" w:rsidR="003A0165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CD6350" w14:textId="572C082A" w:rsidR="00D476AE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422406" w14:textId="5C677E05" w:rsidR="00D476AE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5A6A86" w14:textId="6EEEB3C0" w:rsidR="00D476AE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72CEC0" w14:textId="4638DFE4" w:rsidR="00D476AE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F1FC95" w14:textId="77777777" w:rsidR="00D476AE" w:rsidRPr="00A939DC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02A750" w14:textId="167524F8" w:rsidR="003A0165" w:rsidRPr="00A939DC" w:rsidRDefault="00D802C0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634F2E1B" w14:textId="1DB58947" w:rsidR="00F41447" w:rsidRPr="00A939DC" w:rsidRDefault="00F41447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601DD7" w14:textId="20829086" w:rsidR="00F41447" w:rsidRPr="00A939DC" w:rsidRDefault="00F41447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5FE9F9" w14:textId="26ADF212" w:rsidR="0039409A" w:rsidRDefault="0039409A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A2C52B6" w14:textId="605E5B07" w:rsidR="009004CB" w:rsidRDefault="009004CB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D701D3" w14:textId="637C7B33" w:rsidR="009004CB" w:rsidRDefault="009004CB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8F3875" w14:textId="5B3CAB2E" w:rsidR="009004CB" w:rsidRDefault="009004CB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17FED49" w14:textId="2E287EF8" w:rsidR="009004CB" w:rsidRDefault="009004CB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9BBB52" w14:textId="596E7482" w:rsidR="009004CB" w:rsidRDefault="009004CB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8956DF" w14:textId="370D10A2" w:rsidR="009004CB" w:rsidRDefault="009004CB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F07C539" w14:textId="3B158DAC" w:rsidR="003A0165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E8CACA" w14:textId="77777777" w:rsidR="00D476AE" w:rsidRPr="00A939DC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A75A52" w14:textId="448BAD34" w:rsidR="00E36227" w:rsidRDefault="00E36227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807976" w14:textId="04E4B19E" w:rsidR="00A939DC" w:rsidRDefault="00A939DC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7EBD76" w14:textId="77777777" w:rsidR="0039409A" w:rsidRPr="00A939DC" w:rsidRDefault="0039409A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272392" w14:textId="63CA03A7" w:rsidR="003A0165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DB95F3" w14:textId="25E8A89A" w:rsidR="0039409A" w:rsidRDefault="0039409A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GW</w:t>
            </w:r>
            <w:r w:rsidR="009004CB">
              <w:rPr>
                <w:rFonts w:asciiTheme="minorHAnsi" w:hAnsiTheme="minorHAnsi" w:cstheme="minorHAnsi"/>
                <w:b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1C25BF51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5D9655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DA5797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0F0579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5060A2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320816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AE12A2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BC581B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39D9D1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9AF18A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43BA0B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D7ED50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3365D2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BD6651" w14:textId="77777777" w:rsidR="00E36227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</w:t>
            </w:r>
            <w:r w:rsidR="0039409A">
              <w:rPr>
                <w:rFonts w:asciiTheme="minorHAnsi" w:hAnsiTheme="minorHAnsi" w:cstheme="minorHAnsi"/>
                <w:b/>
                <w:szCs w:val="24"/>
              </w:rPr>
              <w:t>air</w:t>
            </w:r>
            <w:r>
              <w:rPr>
                <w:rFonts w:asciiTheme="minorHAnsi" w:hAnsiTheme="minorHAnsi" w:cstheme="minorHAnsi"/>
                <w:b/>
                <w:szCs w:val="24"/>
              </w:rPr>
              <w:t>/Clerk</w:t>
            </w:r>
          </w:p>
          <w:p w14:paraId="20904857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8BA9E9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785BCA8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AC7E09B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5403FD" w14:textId="77777777" w:rsidR="009004CB" w:rsidRDefault="009004CB" w:rsidP="0039409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A096C5" w14:textId="77777777" w:rsidR="009004CB" w:rsidRDefault="009004CB" w:rsidP="009004C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JB</w:t>
            </w:r>
          </w:p>
          <w:p w14:paraId="04BC9404" w14:textId="7835BC79" w:rsidR="009004CB" w:rsidRPr="00A939DC" w:rsidRDefault="009004CB" w:rsidP="009004C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Chair</w:t>
            </w:r>
            <w:bookmarkStart w:id="1" w:name="_GoBack"/>
            <w:bookmarkEnd w:id="1"/>
          </w:p>
        </w:tc>
      </w:tr>
      <w:bookmarkEnd w:id="0"/>
    </w:tbl>
    <w:p w14:paraId="42E6CB8F" w14:textId="08A4663B" w:rsidR="00B320FB" w:rsidRPr="00A939DC" w:rsidRDefault="00B320FB" w:rsidP="00E66536">
      <w:pPr>
        <w:rPr>
          <w:rFonts w:asciiTheme="minorHAnsi" w:hAnsiTheme="minorHAnsi" w:cstheme="minorHAnsi"/>
          <w:b/>
          <w:sz w:val="28"/>
          <w:szCs w:val="24"/>
        </w:rPr>
      </w:pPr>
    </w:p>
    <w:sectPr w:rsidR="00B320FB" w:rsidRPr="00A939DC" w:rsidSect="00293124">
      <w:footerReference w:type="default" r:id="rId11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51B5" w14:textId="77777777" w:rsidR="00841CE8" w:rsidRDefault="00841CE8">
      <w:r>
        <w:separator/>
      </w:r>
    </w:p>
  </w:endnote>
  <w:endnote w:type="continuationSeparator" w:id="0">
    <w:p w14:paraId="0E0215A8" w14:textId="77777777" w:rsidR="00841CE8" w:rsidRDefault="0084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841CE8" w:rsidRDefault="00841CE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841CE8" w:rsidRDefault="00841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83461" w14:textId="77777777" w:rsidR="00841CE8" w:rsidRDefault="00841CE8">
      <w:r>
        <w:separator/>
      </w:r>
    </w:p>
  </w:footnote>
  <w:footnote w:type="continuationSeparator" w:id="0">
    <w:p w14:paraId="7982A31F" w14:textId="77777777" w:rsidR="00841CE8" w:rsidRDefault="0084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DA"/>
    <w:multiLevelType w:val="hybridMultilevel"/>
    <w:tmpl w:val="AD9020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5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478DC"/>
    <w:multiLevelType w:val="hybridMultilevel"/>
    <w:tmpl w:val="D2E40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B8C"/>
    <w:multiLevelType w:val="hybridMultilevel"/>
    <w:tmpl w:val="A3767CAE"/>
    <w:lvl w:ilvl="0" w:tplc="F57298F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1BAC"/>
    <w:rsid w:val="00064CA9"/>
    <w:rsid w:val="00066BE3"/>
    <w:rsid w:val="00077DF0"/>
    <w:rsid w:val="00086E9D"/>
    <w:rsid w:val="00094C91"/>
    <w:rsid w:val="000A2068"/>
    <w:rsid w:val="000C4BB2"/>
    <w:rsid w:val="000C6555"/>
    <w:rsid w:val="000C7022"/>
    <w:rsid w:val="000D4014"/>
    <w:rsid w:val="000F0969"/>
    <w:rsid w:val="001025F2"/>
    <w:rsid w:val="001038B8"/>
    <w:rsid w:val="0010418B"/>
    <w:rsid w:val="00112D8F"/>
    <w:rsid w:val="00121C34"/>
    <w:rsid w:val="00122AF0"/>
    <w:rsid w:val="001240C0"/>
    <w:rsid w:val="00124CF0"/>
    <w:rsid w:val="00136681"/>
    <w:rsid w:val="00136785"/>
    <w:rsid w:val="00143DE6"/>
    <w:rsid w:val="001450EB"/>
    <w:rsid w:val="001535C2"/>
    <w:rsid w:val="00161A54"/>
    <w:rsid w:val="00161C2E"/>
    <w:rsid w:val="00165466"/>
    <w:rsid w:val="001669BD"/>
    <w:rsid w:val="00172558"/>
    <w:rsid w:val="00172B54"/>
    <w:rsid w:val="00172BE3"/>
    <w:rsid w:val="00180AA5"/>
    <w:rsid w:val="001820CF"/>
    <w:rsid w:val="00183355"/>
    <w:rsid w:val="001B2ED8"/>
    <w:rsid w:val="001B55DB"/>
    <w:rsid w:val="001C15E8"/>
    <w:rsid w:val="001C58D8"/>
    <w:rsid w:val="001D3975"/>
    <w:rsid w:val="001D7395"/>
    <w:rsid w:val="001F08F7"/>
    <w:rsid w:val="0020133A"/>
    <w:rsid w:val="00207C91"/>
    <w:rsid w:val="002161A8"/>
    <w:rsid w:val="00226B88"/>
    <w:rsid w:val="00230AA8"/>
    <w:rsid w:val="00236BBD"/>
    <w:rsid w:val="00241611"/>
    <w:rsid w:val="002552EA"/>
    <w:rsid w:val="00273210"/>
    <w:rsid w:val="0027443C"/>
    <w:rsid w:val="00293124"/>
    <w:rsid w:val="002A47F9"/>
    <w:rsid w:val="002B04D2"/>
    <w:rsid w:val="002B08F1"/>
    <w:rsid w:val="002D3E72"/>
    <w:rsid w:val="002D63F0"/>
    <w:rsid w:val="002E2C6F"/>
    <w:rsid w:val="002F0372"/>
    <w:rsid w:val="002F629F"/>
    <w:rsid w:val="00301504"/>
    <w:rsid w:val="00302488"/>
    <w:rsid w:val="0030438B"/>
    <w:rsid w:val="0031268D"/>
    <w:rsid w:val="00314EA9"/>
    <w:rsid w:val="003179DA"/>
    <w:rsid w:val="0032389A"/>
    <w:rsid w:val="003314D8"/>
    <w:rsid w:val="00331586"/>
    <w:rsid w:val="00340F71"/>
    <w:rsid w:val="003474D6"/>
    <w:rsid w:val="00360525"/>
    <w:rsid w:val="003641AF"/>
    <w:rsid w:val="00364452"/>
    <w:rsid w:val="00382C92"/>
    <w:rsid w:val="00384887"/>
    <w:rsid w:val="00385306"/>
    <w:rsid w:val="0039409A"/>
    <w:rsid w:val="003A0165"/>
    <w:rsid w:val="003A4E71"/>
    <w:rsid w:val="003B5D14"/>
    <w:rsid w:val="003B7D65"/>
    <w:rsid w:val="003C1B2E"/>
    <w:rsid w:val="003C2B52"/>
    <w:rsid w:val="003D2F0E"/>
    <w:rsid w:val="003F0480"/>
    <w:rsid w:val="004039EF"/>
    <w:rsid w:val="00424583"/>
    <w:rsid w:val="004269C5"/>
    <w:rsid w:val="004307B6"/>
    <w:rsid w:val="00431512"/>
    <w:rsid w:val="00433901"/>
    <w:rsid w:val="0043606A"/>
    <w:rsid w:val="004470E0"/>
    <w:rsid w:val="004518FD"/>
    <w:rsid w:val="0046724C"/>
    <w:rsid w:val="00470B1E"/>
    <w:rsid w:val="00471FE6"/>
    <w:rsid w:val="004760BA"/>
    <w:rsid w:val="00480CF0"/>
    <w:rsid w:val="00481EAD"/>
    <w:rsid w:val="00484571"/>
    <w:rsid w:val="00485CFF"/>
    <w:rsid w:val="0049569F"/>
    <w:rsid w:val="004979E4"/>
    <w:rsid w:val="004A138E"/>
    <w:rsid w:val="004A4FFF"/>
    <w:rsid w:val="004B6977"/>
    <w:rsid w:val="004C68F8"/>
    <w:rsid w:val="004C7C57"/>
    <w:rsid w:val="004D1B7F"/>
    <w:rsid w:val="004D2EF9"/>
    <w:rsid w:val="004D6C40"/>
    <w:rsid w:val="004E28FD"/>
    <w:rsid w:val="004E6BCF"/>
    <w:rsid w:val="004E6E2B"/>
    <w:rsid w:val="004E7012"/>
    <w:rsid w:val="004E7D51"/>
    <w:rsid w:val="004F0951"/>
    <w:rsid w:val="00501FF3"/>
    <w:rsid w:val="0050554B"/>
    <w:rsid w:val="00505AE7"/>
    <w:rsid w:val="00511277"/>
    <w:rsid w:val="00520224"/>
    <w:rsid w:val="00542342"/>
    <w:rsid w:val="0055251B"/>
    <w:rsid w:val="00557FB0"/>
    <w:rsid w:val="00562433"/>
    <w:rsid w:val="0057794B"/>
    <w:rsid w:val="0057795E"/>
    <w:rsid w:val="00577DAB"/>
    <w:rsid w:val="00577EB2"/>
    <w:rsid w:val="00581CD2"/>
    <w:rsid w:val="00583872"/>
    <w:rsid w:val="005965BF"/>
    <w:rsid w:val="005A0FD7"/>
    <w:rsid w:val="005A3084"/>
    <w:rsid w:val="005B0736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0B60"/>
    <w:rsid w:val="006B2A37"/>
    <w:rsid w:val="006B36D7"/>
    <w:rsid w:val="006B4406"/>
    <w:rsid w:val="006B56F6"/>
    <w:rsid w:val="006C5BB9"/>
    <w:rsid w:val="006C5CDA"/>
    <w:rsid w:val="006C6DAE"/>
    <w:rsid w:val="006D6951"/>
    <w:rsid w:val="006E6662"/>
    <w:rsid w:val="006F601C"/>
    <w:rsid w:val="006F7A72"/>
    <w:rsid w:val="007024CE"/>
    <w:rsid w:val="00703600"/>
    <w:rsid w:val="00703D40"/>
    <w:rsid w:val="00705150"/>
    <w:rsid w:val="00710AE3"/>
    <w:rsid w:val="00722477"/>
    <w:rsid w:val="00734594"/>
    <w:rsid w:val="00736B28"/>
    <w:rsid w:val="0074713E"/>
    <w:rsid w:val="0077345B"/>
    <w:rsid w:val="00777653"/>
    <w:rsid w:val="00784FAC"/>
    <w:rsid w:val="00785CE2"/>
    <w:rsid w:val="0079630A"/>
    <w:rsid w:val="007A7EC3"/>
    <w:rsid w:val="007B7A1D"/>
    <w:rsid w:val="007C361F"/>
    <w:rsid w:val="007C795A"/>
    <w:rsid w:val="007D1D85"/>
    <w:rsid w:val="007D7EC1"/>
    <w:rsid w:val="007E462B"/>
    <w:rsid w:val="007F5CA1"/>
    <w:rsid w:val="0080422D"/>
    <w:rsid w:val="00805317"/>
    <w:rsid w:val="008218A0"/>
    <w:rsid w:val="00830474"/>
    <w:rsid w:val="00841A65"/>
    <w:rsid w:val="00841CE8"/>
    <w:rsid w:val="00843F4F"/>
    <w:rsid w:val="00866F65"/>
    <w:rsid w:val="0087291F"/>
    <w:rsid w:val="00881A74"/>
    <w:rsid w:val="0088282C"/>
    <w:rsid w:val="00884457"/>
    <w:rsid w:val="0088689B"/>
    <w:rsid w:val="008903AA"/>
    <w:rsid w:val="008A08FC"/>
    <w:rsid w:val="008A1FD1"/>
    <w:rsid w:val="008A62CF"/>
    <w:rsid w:val="008B1C00"/>
    <w:rsid w:val="008B4822"/>
    <w:rsid w:val="008C1C60"/>
    <w:rsid w:val="008C3DBB"/>
    <w:rsid w:val="008C43C9"/>
    <w:rsid w:val="008C6DD8"/>
    <w:rsid w:val="008C798C"/>
    <w:rsid w:val="008D4CB1"/>
    <w:rsid w:val="008E4C2A"/>
    <w:rsid w:val="008F0E8C"/>
    <w:rsid w:val="008F4E1D"/>
    <w:rsid w:val="009004CB"/>
    <w:rsid w:val="00904592"/>
    <w:rsid w:val="009069C4"/>
    <w:rsid w:val="00911B49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C43"/>
    <w:rsid w:val="00954F01"/>
    <w:rsid w:val="00960518"/>
    <w:rsid w:val="009645A2"/>
    <w:rsid w:val="009733EB"/>
    <w:rsid w:val="0098111F"/>
    <w:rsid w:val="009840D5"/>
    <w:rsid w:val="009901E1"/>
    <w:rsid w:val="0099601C"/>
    <w:rsid w:val="009A6435"/>
    <w:rsid w:val="009A75CD"/>
    <w:rsid w:val="009C0208"/>
    <w:rsid w:val="009C2EFA"/>
    <w:rsid w:val="009C49E3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40B8D"/>
    <w:rsid w:val="00A65CFB"/>
    <w:rsid w:val="00A7767D"/>
    <w:rsid w:val="00A84A49"/>
    <w:rsid w:val="00A939DC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D5ACD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54374"/>
    <w:rsid w:val="00B66B10"/>
    <w:rsid w:val="00B72521"/>
    <w:rsid w:val="00B80936"/>
    <w:rsid w:val="00B814E4"/>
    <w:rsid w:val="00B81EA0"/>
    <w:rsid w:val="00B82B61"/>
    <w:rsid w:val="00B867F1"/>
    <w:rsid w:val="00B86D83"/>
    <w:rsid w:val="00B87F5C"/>
    <w:rsid w:val="00B939D5"/>
    <w:rsid w:val="00BA0D16"/>
    <w:rsid w:val="00BA6565"/>
    <w:rsid w:val="00BB3DF4"/>
    <w:rsid w:val="00BC685B"/>
    <w:rsid w:val="00BE155A"/>
    <w:rsid w:val="00BF1644"/>
    <w:rsid w:val="00BF55E5"/>
    <w:rsid w:val="00C136F8"/>
    <w:rsid w:val="00C144DF"/>
    <w:rsid w:val="00C16077"/>
    <w:rsid w:val="00C17911"/>
    <w:rsid w:val="00C323F9"/>
    <w:rsid w:val="00C40FD5"/>
    <w:rsid w:val="00C42B9F"/>
    <w:rsid w:val="00C5071D"/>
    <w:rsid w:val="00C5298E"/>
    <w:rsid w:val="00C5325C"/>
    <w:rsid w:val="00C615E1"/>
    <w:rsid w:val="00C66E37"/>
    <w:rsid w:val="00C76A07"/>
    <w:rsid w:val="00C811E7"/>
    <w:rsid w:val="00C82F0F"/>
    <w:rsid w:val="00C87575"/>
    <w:rsid w:val="00CB1A67"/>
    <w:rsid w:val="00CB33A6"/>
    <w:rsid w:val="00CF04C0"/>
    <w:rsid w:val="00CF4819"/>
    <w:rsid w:val="00CF7B22"/>
    <w:rsid w:val="00D05946"/>
    <w:rsid w:val="00D05DCD"/>
    <w:rsid w:val="00D144A8"/>
    <w:rsid w:val="00D162EC"/>
    <w:rsid w:val="00D23EF5"/>
    <w:rsid w:val="00D471E0"/>
    <w:rsid w:val="00D476AE"/>
    <w:rsid w:val="00D51A04"/>
    <w:rsid w:val="00D52963"/>
    <w:rsid w:val="00D52E18"/>
    <w:rsid w:val="00D64800"/>
    <w:rsid w:val="00D802C0"/>
    <w:rsid w:val="00D828A5"/>
    <w:rsid w:val="00D93DDC"/>
    <w:rsid w:val="00D95B01"/>
    <w:rsid w:val="00D966F3"/>
    <w:rsid w:val="00DA482F"/>
    <w:rsid w:val="00DB6D23"/>
    <w:rsid w:val="00DD0CBA"/>
    <w:rsid w:val="00DD67B8"/>
    <w:rsid w:val="00DD7BE9"/>
    <w:rsid w:val="00DE35AF"/>
    <w:rsid w:val="00DE760D"/>
    <w:rsid w:val="00DF399C"/>
    <w:rsid w:val="00DF5FEC"/>
    <w:rsid w:val="00E01BAD"/>
    <w:rsid w:val="00E11A35"/>
    <w:rsid w:val="00E20BDB"/>
    <w:rsid w:val="00E36227"/>
    <w:rsid w:val="00E371D7"/>
    <w:rsid w:val="00E5174B"/>
    <w:rsid w:val="00E569B0"/>
    <w:rsid w:val="00E5763B"/>
    <w:rsid w:val="00E6053E"/>
    <w:rsid w:val="00E64CB3"/>
    <w:rsid w:val="00E66536"/>
    <w:rsid w:val="00E67625"/>
    <w:rsid w:val="00E87968"/>
    <w:rsid w:val="00EA1F65"/>
    <w:rsid w:val="00EB5334"/>
    <w:rsid w:val="00EB7228"/>
    <w:rsid w:val="00EC4DE5"/>
    <w:rsid w:val="00ED09CC"/>
    <w:rsid w:val="00ED7567"/>
    <w:rsid w:val="00EE1870"/>
    <w:rsid w:val="00EE296E"/>
    <w:rsid w:val="00EE4F5E"/>
    <w:rsid w:val="00EE7712"/>
    <w:rsid w:val="00EF2E83"/>
    <w:rsid w:val="00EF342A"/>
    <w:rsid w:val="00EF5DE0"/>
    <w:rsid w:val="00F01245"/>
    <w:rsid w:val="00F01C68"/>
    <w:rsid w:val="00F03C6C"/>
    <w:rsid w:val="00F0794F"/>
    <w:rsid w:val="00F16023"/>
    <w:rsid w:val="00F20F1E"/>
    <w:rsid w:val="00F21403"/>
    <w:rsid w:val="00F30832"/>
    <w:rsid w:val="00F36922"/>
    <w:rsid w:val="00F36A2C"/>
    <w:rsid w:val="00F4129A"/>
    <w:rsid w:val="00F41447"/>
    <w:rsid w:val="00F50E53"/>
    <w:rsid w:val="00F547F8"/>
    <w:rsid w:val="00F5704B"/>
    <w:rsid w:val="00F75848"/>
    <w:rsid w:val="00F874F2"/>
    <w:rsid w:val="00F97F1E"/>
    <w:rsid w:val="00FA018C"/>
    <w:rsid w:val="00FB7C8D"/>
    <w:rsid w:val="00FC6E05"/>
    <w:rsid w:val="00FC7663"/>
    <w:rsid w:val="00FC7799"/>
    <w:rsid w:val="00FC7CD8"/>
    <w:rsid w:val="00FD4552"/>
    <w:rsid w:val="00FE581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557F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ED5E-2F94-46C8-9136-148887D35C0B}">
  <ds:schemaRefs>
    <ds:schemaRef ds:uri="http://purl.org/dc/elements/1.1/"/>
    <ds:schemaRef ds:uri="http://schemas.microsoft.com/office/2006/metadata/properties"/>
    <ds:schemaRef ds:uri="54eb54dc-3a7e-42fe-ad16-cf38fe4d378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0E3103-66E8-4C7E-9072-7FF8EE4C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80EAC-F45A-4461-AC23-2938C1FFBB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72836-D79F-422E-8807-F0C7D471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168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5</cp:revision>
  <cp:lastPrinted>2025-04-10T15:04:00Z</cp:lastPrinted>
  <dcterms:created xsi:type="dcterms:W3CDTF">2025-08-24T15:55:00Z</dcterms:created>
  <dcterms:modified xsi:type="dcterms:W3CDTF">2025-08-25T07:11:00Z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</Properties>
</file>