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A939D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 w:rsidRPr="00A939DC">
        <w:rPr>
          <w:rFonts w:asciiTheme="minorHAnsi" w:hAnsiTheme="minorHAnsi" w:cstheme="minorHAnsi"/>
          <w:b/>
          <w:sz w:val="32"/>
        </w:rPr>
        <w:t xml:space="preserve"> </w:t>
      </w:r>
      <w:r w:rsidR="00AB0BDF" w:rsidRPr="00A939D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A939D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A939D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A939D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1A127A1D" w14:textId="4E261AB6" w:rsidR="00C323F9" w:rsidRPr="00FC5D71" w:rsidRDefault="00BA2355" w:rsidP="00FC5D71">
      <w:pPr>
        <w:jc w:val="center"/>
        <w:rPr>
          <w:rFonts w:asciiTheme="minorHAnsi" w:hAnsiTheme="minorHAnsi" w:cstheme="minorHAnsi"/>
          <w:b/>
          <w:sz w:val="32"/>
          <w:szCs w:val="24"/>
        </w:rPr>
      </w:pPr>
      <w:r w:rsidRPr="00FC5D71">
        <w:rPr>
          <w:rFonts w:asciiTheme="minorHAnsi" w:hAnsiTheme="minorHAnsi" w:cstheme="minorHAnsi"/>
          <w:b/>
          <w:sz w:val="32"/>
          <w:szCs w:val="24"/>
        </w:rPr>
        <w:t>Newton</w:t>
      </w:r>
      <w:r w:rsidR="00785CE2" w:rsidRPr="00FC5D71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9901E1" w:rsidRPr="00FC5D71">
        <w:rPr>
          <w:rFonts w:asciiTheme="minorHAnsi" w:hAnsiTheme="minorHAnsi" w:cstheme="minorHAnsi"/>
          <w:b/>
          <w:sz w:val="32"/>
          <w:szCs w:val="24"/>
        </w:rPr>
        <w:t xml:space="preserve">Village </w:t>
      </w:r>
      <w:r w:rsidR="00EF2E83" w:rsidRPr="00FC5D71">
        <w:rPr>
          <w:rFonts w:asciiTheme="minorHAnsi" w:hAnsiTheme="minorHAnsi" w:cstheme="minorHAnsi"/>
          <w:b/>
          <w:sz w:val="32"/>
          <w:szCs w:val="24"/>
        </w:rPr>
        <w:t>Hall</w:t>
      </w:r>
      <w:r w:rsidR="005A0FD7" w:rsidRPr="00FC5D71">
        <w:rPr>
          <w:rFonts w:asciiTheme="minorHAnsi" w:hAnsiTheme="minorHAnsi" w:cstheme="minorHAnsi"/>
          <w:b/>
          <w:sz w:val="32"/>
          <w:szCs w:val="24"/>
        </w:rPr>
        <w:t xml:space="preserve"> at 7.</w:t>
      </w:r>
      <w:r w:rsidR="00E5174B" w:rsidRPr="00FC5D71">
        <w:rPr>
          <w:rFonts w:asciiTheme="minorHAnsi" w:hAnsiTheme="minorHAnsi" w:cstheme="minorHAnsi"/>
          <w:b/>
          <w:sz w:val="32"/>
          <w:szCs w:val="24"/>
        </w:rPr>
        <w:t>0</w:t>
      </w:r>
      <w:r w:rsidR="005A0FD7" w:rsidRPr="00FC5D71">
        <w:rPr>
          <w:rFonts w:asciiTheme="minorHAnsi" w:hAnsiTheme="minorHAnsi" w:cstheme="minorHAnsi"/>
          <w:b/>
          <w:sz w:val="32"/>
          <w:szCs w:val="24"/>
        </w:rPr>
        <w:t>0 pm on</w:t>
      </w:r>
      <w:r w:rsidR="00785CE2" w:rsidRPr="00FC5D71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Pr="00FC5D71">
        <w:rPr>
          <w:rFonts w:asciiTheme="minorHAnsi" w:hAnsiTheme="minorHAnsi" w:cstheme="minorHAnsi"/>
          <w:b/>
          <w:sz w:val="32"/>
          <w:szCs w:val="24"/>
        </w:rPr>
        <w:t>Tuesday 7</w:t>
      </w:r>
      <w:r w:rsidRPr="00FC5D71">
        <w:rPr>
          <w:rFonts w:asciiTheme="minorHAnsi" w:hAnsiTheme="minorHAnsi" w:cstheme="minorHAnsi"/>
          <w:b/>
          <w:sz w:val="32"/>
          <w:szCs w:val="24"/>
          <w:vertAlign w:val="superscript"/>
        </w:rPr>
        <w:t>th</w:t>
      </w:r>
      <w:r w:rsidRPr="00FC5D71">
        <w:rPr>
          <w:rFonts w:asciiTheme="minorHAnsi" w:hAnsiTheme="minorHAnsi" w:cstheme="minorHAnsi"/>
          <w:b/>
          <w:sz w:val="32"/>
          <w:szCs w:val="24"/>
        </w:rPr>
        <w:t xml:space="preserve"> October 2025</w:t>
      </w:r>
    </w:p>
    <w:p w14:paraId="365D5C68" w14:textId="10AE9C1C" w:rsidR="00F21403" w:rsidRPr="00A939DC" w:rsidRDefault="00F21403" w:rsidP="00424583">
      <w:pPr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A939DC" w14:paraId="5186FEB8" w14:textId="77777777" w:rsidTr="00136681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061BAC" w:rsidRDefault="009D3990" w:rsidP="00136681">
            <w:pPr>
              <w:jc w:val="center"/>
              <w:rPr>
                <w:rFonts w:asciiTheme="minorHAnsi" w:hAnsiTheme="minorHAnsi" w:cstheme="minorHAnsi"/>
                <w:b/>
                <w:caps/>
                <w:szCs w:val="24"/>
              </w:rPr>
            </w:pPr>
            <w:bookmarkStart w:id="1" w:name="_Hlk132609996"/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>AGENDA</w:t>
            </w:r>
          </w:p>
          <w:p w14:paraId="04C4247F" w14:textId="77777777" w:rsidR="009D3990" w:rsidRPr="00A939DC" w:rsidRDefault="009D399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1)</w:t>
            </w:r>
            <w:r w:rsidR="006D6951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 </w:t>
            </w: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Apologies</w:t>
            </w:r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>: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 To receive apologies for absence.</w:t>
            </w:r>
          </w:p>
          <w:p w14:paraId="73B8E052" w14:textId="234819A2" w:rsidR="009D3990" w:rsidRPr="00A939DC" w:rsidRDefault="009D399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2) Minutes: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 To authorise the Chairman to sign the minutes of the Monthly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Parish Council meetings </w:t>
            </w:r>
            <w:r w:rsidR="00954C43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12D8F" w:rsidRPr="00A939DC">
              <w:rPr>
                <w:rFonts w:asciiTheme="minorHAnsi" w:hAnsiTheme="minorHAnsi" w:cstheme="minorHAnsi"/>
                <w:b/>
                <w:szCs w:val="24"/>
              </w:rPr>
              <w:t xml:space="preserve">on </w:t>
            </w:r>
            <w:r w:rsidR="00BA2355">
              <w:rPr>
                <w:rFonts w:asciiTheme="minorHAnsi" w:hAnsiTheme="minorHAnsi" w:cstheme="minorHAnsi"/>
                <w:b/>
                <w:szCs w:val="24"/>
              </w:rPr>
              <w:t xml:space="preserve">27/08/2025 </w:t>
            </w:r>
            <w:r w:rsidR="00DE760D">
              <w:rPr>
                <w:rFonts w:asciiTheme="minorHAnsi" w:hAnsiTheme="minorHAnsi" w:cstheme="minorHAnsi"/>
                <w:b/>
                <w:szCs w:val="24"/>
              </w:rPr>
              <w:t>held</w:t>
            </w:r>
            <w:r w:rsidR="00785CE2">
              <w:rPr>
                <w:rFonts w:asciiTheme="minorHAnsi" w:hAnsiTheme="minorHAnsi" w:cstheme="minorHAnsi"/>
                <w:b/>
                <w:szCs w:val="24"/>
              </w:rPr>
              <w:t xml:space="preserve"> in </w:t>
            </w:r>
            <w:r w:rsidR="00BA2355">
              <w:rPr>
                <w:rFonts w:asciiTheme="minorHAnsi" w:hAnsiTheme="minorHAnsi" w:cstheme="minorHAnsi"/>
                <w:b/>
                <w:szCs w:val="24"/>
              </w:rPr>
              <w:t>Lindale</w:t>
            </w:r>
            <w:r w:rsidR="002A47F9" w:rsidRPr="00A939DC">
              <w:rPr>
                <w:rFonts w:asciiTheme="minorHAnsi" w:hAnsiTheme="minorHAnsi" w:cstheme="minorHAnsi"/>
                <w:b/>
                <w:szCs w:val="24"/>
              </w:rPr>
              <w:t xml:space="preserve"> Village Hall</w:t>
            </w:r>
          </w:p>
          <w:p w14:paraId="1C5157DB" w14:textId="3337F075" w:rsidR="00EE296E" w:rsidRPr="00061BAC" w:rsidRDefault="009D3990" w:rsidP="00136681">
            <w:pPr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3) Chair’s Announcements: </w:t>
            </w:r>
            <w:r w:rsidR="004A4FFF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 xml:space="preserve"> </w:t>
            </w:r>
          </w:p>
          <w:p w14:paraId="29AFB5D6" w14:textId="77777777" w:rsidR="009D3990" w:rsidRPr="00A939DC" w:rsidRDefault="009645A2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i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>Declarations of Interest from Councillors.</w:t>
            </w:r>
          </w:p>
          <w:p w14:paraId="54DFAEC1" w14:textId="49B2DA2B" w:rsidR="006D6951" w:rsidRDefault="004149B1" w:rsidP="006D6951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- </w:t>
            </w:r>
            <w:r w:rsidR="006D6951" w:rsidRPr="00A939DC">
              <w:rPr>
                <w:rFonts w:asciiTheme="minorHAnsi" w:hAnsiTheme="minorHAnsi" w:cstheme="minorHAnsi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6D688BD8" w14:textId="4ED1240D" w:rsidR="004149B1" w:rsidRPr="00A939DC" w:rsidRDefault="004149B1" w:rsidP="006D6951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ii ) Arrangements for Remembrance Day on Sunday 9</w:t>
            </w:r>
            <w:r w:rsidRPr="004149B1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November 2025 and School Service on Friday 7</w:t>
            </w:r>
            <w:r w:rsidRPr="004149B1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November 2025 at War Memorial?</w:t>
            </w:r>
          </w:p>
          <w:p w14:paraId="243FFE0D" w14:textId="61C01AEC" w:rsidR="009D3990" w:rsidRPr="00061BAC" w:rsidRDefault="009D3990" w:rsidP="00136681">
            <w:pP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4) Public participation</w:t>
            </w:r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>/questions or concerns relating to items on the agenda.</w:t>
            </w:r>
          </w:p>
          <w:p w14:paraId="57D41864" w14:textId="7D0E7E48" w:rsidR="0079630A" w:rsidRPr="00061BAC" w:rsidRDefault="00736B28" w:rsidP="00136681">
            <w:pP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</w:rPr>
              <w:t xml:space="preserve">5) </w:t>
            </w:r>
            <w:r w:rsidR="009D3990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Clerks Report</w:t>
            </w:r>
          </w:p>
          <w:p w14:paraId="7EB88D0A" w14:textId="77777777" w:rsidR="009D3990" w:rsidRPr="00A939DC" w:rsidRDefault="009D3990" w:rsidP="00136681">
            <w:pP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a) Request for dispensations</w:t>
            </w:r>
          </w:p>
          <w:p w14:paraId="0907BB3D" w14:textId="47BDF999" w:rsidR="009D3990" w:rsidRPr="00A939DC" w:rsidRDefault="009D3990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b)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Correspondence received since</w:t>
            </w:r>
            <w:r w:rsidR="003A4E71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BA2355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BA2355" w:rsidRPr="00BA2355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st</w:t>
            </w:r>
            <w:r w:rsidR="00BA2355">
              <w:rPr>
                <w:rFonts w:asciiTheme="minorHAnsi" w:hAnsiTheme="minorHAnsi" w:cstheme="minorHAnsi"/>
                <w:b/>
                <w:szCs w:val="24"/>
              </w:rPr>
              <w:t xml:space="preserve"> October 2025</w:t>
            </w:r>
            <w:r w:rsidR="00785CE2"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="00F20F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This will be reported at meeting</w:t>
            </w:r>
          </w:p>
          <w:p w14:paraId="02A74F0C" w14:textId="758D6344" w:rsidR="00D802C0" w:rsidRPr="006708D4" w:rsidRDefault="009D3990" w:rsidP="00D802C0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c) Matters arising from last meeting:</w:t>
            </w:r>
            <w:r w:rsidR="00360525" w:rsidRPr="00A939DC">
              <w:rPr>
                <w:rFonts w:asciiTheme="minorHAnsi" w:hAnsiTheme="minorHAnsi" w:cstheme="minorHAnsi"/>
                <w:szCs w:val="24"/>
              </w:rPr>
              <w:t xml:space="preserve"> -</w:t>
            </w:r>
            <w:r w:rsidR="00D802C0" w:rsidRPr="006708D4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="00785CE2">
              <w:rPr>
                <w:rFonts w:asciiTheme="minorHAnsi" w:hAnsiTheme="minorHAnsi" w:cstheme="minorHAnsi"/>
                <w:color w:val="000000"/>
                <w:szCs w:val="24"/>
              </w:rPr>
              <w:t>None</w:t>
            </w:r>
          </w:p>
          <w:p w14:paraId="7ED4C744" w14:textId="1779E857" w:rsidR="009D3990" w:rsidRPr="00A939DC" w:rsidRDefault="00904592" w:rsidP="00904592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</w:rPr>
              <w:t>d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To note Parish Council Representatives Reports: - </w:t>
            </w:r>
            <w:r w:rsidR="009D3990" w:rsidRPr="00A939DC">
              <w:rPr>
                <w:rFonts w:asciiTheme="minorHAnsi" w:hAnsiTheme="minorHAnsi" w:cstheme="minorHAnsi"/>
                <w:bCs/>
                <w:szCs w:val="24"/>
              </w:rPr>
              <w:t>None</w:t>
            </w:r>
          </w:p>
          <w:p w14:paraId="43ED7829" w14:textId="68E3905C" w:rsidR="009D3990" w:rsidRPr="00A939DC" w:rsidRDefault="009D3990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e) 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 xml:space="preserve">Consultations: - </w:t>
            </w:r>
            <w:r w:rsidR="00360525" w:rsidRPr="00A939DC">
              <w:rPr>
                <w:rFonts w:asciiTheme="minorHAnsi" w:hAnsiTheme="minorHAnsi" w:cstheme="minorHAnsi"/>
                <w:bCs/>
                <w:szCs w:val="24"/>
              </w:rPr>
              <w:t>See Correspondence report</w:t>
            </w:r>
          </w:p>
          <w:p w14:paraId="08278B7F" w14:textId="77777777" w:rsidR="00CB33A6" w:rsidRPr="00A939DC" w:rsidRDefault="009D3990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f) Grange Now </w:t>
            </w:r>
            <w:r w:rsidR="00CB33A6" w:rsidRPr="00A939DC">
              <w:rPr>
                <w:rFonts w:asciiTheme="minorHAnsi" w:hAnsiTheme="minorHAnsi" w:cstheme="minorHAnsi"/>
                <w:b/>
                <w:szCs w:val="24"/>
              </w:rPr>
              <w:t>article</w:t>
            </w:r>
            <w:r w:rsidR="006D6951" w:rsidRPr="00A939DC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 w:rsidR="006D6951" w:rsidRPr="00A939DC">
              <w:rPr>
                <w:rFonts w:asciiTheme="minorHAnsi" w:hAnsiTheme="minorHAnsi" w:cstheme="minorHAnsi"/>
                <w:bCs/>
                <w:szCs w:val="24"/>
              </w:rPr>
              <w:t>Members Suggestions.</w:t>
            </w:r>
          </w:p>
          <w:p w14:paraId="701F4F5D" w14:textId="5DF717E7" w:rsidR="009D3990" w:rsidRPr="00A939DC" w:rsidRDefault="00CB33A6" w:rsidP="0013668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g)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Planning applications Approved and Refused and other ongoing planning issues</w:t>
            </w:r>
          </w:p>
          <w:p w14:paraId="7C34A6E1" w14:textId="33D403EF" w:rsidR="00843F4F" w:rsidRPr="00A939DC" w:rsidRDefault="002A47F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</w:rPr>
              <w:t>6</w:t>
            </w:r>
            <w:r w:rsidR="009D3990" w:rsidRPr="00A939DC">
              <w:rPr>
                <w:rFonts w:asciiTheme="minorHAnsi" w:hAnsiTheme="minorHAnsi" w:cstheme="minorHAnsi"/>
                <w:b/>
              </w:rPr>
              <w:t xml:space="preserve">) </w:t>
            </w:r>
            <w:r w:rsidR="009D3990" w:rsidRPr="00A93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D3990" w:rsidRPr="00061BAC">
              <w:rPr>
                <w:rFonts w:asciiTheme="minorHAnsi" w:hAnsiTheme="minorHAnsi" w:cstheme="minorHAnsi"/>
                <w:b/>
                <w:caps/>
                <w:u w:val="single"/>
              </w:rPr>
              <w:t>Co</w:t>
            </w:r>
            <w:r w:rsidR="00785CE2" w:rsidRPr="00061BAC">
              <w:rPr>
                <w:rFonts w:asciiTheme="minorHAnsi" w:hAnsiTheme="minorHAnsi" w:cstheme="minorHAnsi"/>
                <w:b/>
                <w:caps/>
                <w:u w:val="single"/>
              </w:rPr>
              <w:t>n</w:t>
            </w:r>
            <w:r w:rsidR="00BA2355">
              <w:rPr>
                <w:rFonts w:asciiTheme="minorHAnsi" w:hAnsiTheme="minorHAnsi" w:cstheme="minorHAnsi"/>
                <w:b/>
                <w:caps/>
                <w:u w:val="single"/>
              </w:rPr>
              <w:t xml:space="preserve">sider the finance report as at </w:t>
            </w:r>
            <w:r w:rsidR="00785CE2" w:rsidRPr="00061BAC">
              <w:rPr>
                <w:rFonts w:asciiTheme="minorHAnsi" w:hAnsiTheme="minorHAnsi" w:cstheme="minorHAnsi"/>
                <w:b/>
                <w:caps/>
                <w:u w:val="single"/>
              </w:rPr>
              <w:t>1</w:t>
            </w:r>
            <w:r w:rsidR="00785CE2" w:rsidRPr="00061BAC">
              <w:rPr>
                <w:rFonts w:asciiTheme="minorHAnsi" w:hAnsiTheme="minorHAnsi" w:cstheme="minorHAnsi"/>
                <w:b/>
                <w:caps/>
                <w:u w:val="single"/>
                <w:vertAlign w:val="superscript"/>
              </w:rPr>
              <w:t>st</w:t>
            </w:r>
            <w:r w:rsidR="00785CE2" w:rsidRPr="00061BAC">
              <w:rPr>
                <w:rFonts w:asciiTheme="minorHAnsi" w:hAnsiTheme="minorHAnsi" w:cstheme="minorHAnsi"/>
                <w:b/>
                <w:caps/>
                <w:u w:val="single"/>
              </w:rPr>
              <w:t xml:space="preserve"> </w:t>
            </w:r>
            <w:r w:rsidR="00BA2355">
              <w:rPr>
                <w:rFonts w:asciiTheme="minorHAnsi" w:hAnsiTheme="minorHAnsi" w:cstheme="minorHAnsi"/>
                <w:b/>
                <w:caps/>
                <w:u w:val="single"/>
              </w:rPr>
              <w:t xml:space="preserve">October </w:t>
            </w:r>
            <w:r w:rsidR="00DE760D" w:rsidRPr="00061BAC">
              <w:rPr>
                <w:rFonts w:asciiTheme="minorHAnsi" w:hAnsiTheme="minorHAnsi" w:cstheme="minorHAnsi"/>
                <w:b/>
                <w:caps/>
                <w:u w:val="single"/>
              </w:rPr>
              <w:t xml:space="preserve"> </w:t>
            </w:r>
            <w:r w:rsidR="009901E1" w:rsidRPr="00061BAC">
              <w:rPr>
                <w:rFonts w:asciiTheme="minorHAnsi" w:hAnsiTheme="minorHAnsi" w:cstheme="minorHAnsi"/>
                <w:b/>
                <w:caps/>
                <w:u w:val="single"/>
              </w:rPr>
              <w:t>2</w:t>
            </w:r>
            <w:r w:rsidR="001B2ED8" w:rsidRPr="00061BAC">
              <w:rPr>
                <w:rFonts w:asciiTheme="minorHAnsi" w:hAnsiTheme="minorHAnsi" w:cstheme="minorHAnsi"/>
                <w:b/>
                <w:caps/>
                <w:u w:val="single"/>
              </w:rPr>
              <w:t>025</w:t>
            </w:r>
            <w:r w:rsidR="007B7A1D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8DCCA8E" w14:textId="28A4A745" w:rsidR="00AD5ACD" w:rsidRDefault="009D3990" w:rsidP="00785CE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 xml:space="preserve">) 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Cheques for ratification. </w:t>
            </w:r>
            <w:r w:rsidRPr="001240C0">
              <w:rPr>
                <w:rFonts w:asciiTheme="minorHAnsi" w:hAnsiTheme="minorHAnsi" w:cstheme="minorHAnsi"/>
                <w:szCs w:val="24"/>
              </w:rPr>
              <w:t>See attached Finance report.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2EDAA6D9" w14:textId="61A4FC34" w:rsidR="009D3990" w:rsidRPr="00061BAC" w:rsidRDefault="002A47F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7</w:t>
            </w:r>
            <w:r w:rsidR="009D3990" w:rsidRPr="00061BAC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) Planning Report</w:t>
            </w:r>
          </w:p>
          <w:p w14:paraId="3CF15C50" w14:textId="0CC0A41C" w:rsidR="00481EAD" w:rsidRPr="00BA2355" w:rsidRDefault="009D3990" w:rsidP="002B08F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a)  Report and ratification of planning applications dealt with under Clerk’s dele</w:t>
            </w:r>
            <w:r w:rsidR="00954F01" w:rsidRPr="00A939DC">
              <w:rPr>
                <w:rFonts w:asciiTheme="minorHAnsi" w:hAnsiTheme="minorHAnsi" w:cstheme="minorHAnsi"/>
                <w:b/>
                <w:szCs w:val="24"/>
              </w:rPr>
              <w:t>gated powers since last meeting:-</w:t>
            </w:r>
            <w:r w:rsidR="00314EA9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BA2355" w:rsidRPr="00BA2355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2A5561D4" w14:textId="77777777" w:rsidR="00830474" w:rsidRPr="00A939DC" w:rsidRDefault="009D3990" w:rsidP="0083047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Other Planning matters:</w:t>
            </w:r>
          </w:p>
          <w:p w14:paraId="54E26B51" w14:textId="3CCE1442" w:rsidR="00EE296E" w:rsidRPr="00A939DC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i)</w:t>
            </w:r>
            <w:r w:rsidR="00D802C0">
              <w:rPr>
                <w:rFonts w:asciiTheme="minorHAnsi" w:hAnsiTheme="minorHAnsi" w:cstheme="minorHAnsi"/>
                <w:b/>
              </w:rPr>
              <w:t xml:space="preserve">  </w:t>
            </w:r>
            <w:r w:rsidR="00904592" w:rsidRPr="002F629F">
              <w:rPr>
                <w:rFonts w:asciiTheme="minorHAnsi" w:hAnsiTheme="minorHAnsi" w:cstheme="minorHAnsi"/>
                <w:b/>
              </w:rPr>
              <w:t xml:space="preserve">Misl correspondence regarding enforcement </w:t>
            </w:r>
            <w:r w:rsidR="00E36227" w:rsidRPr="002F629F">
              <w:rPr>
                <w:rFonts w:asciiTheme="minorHAnsi" w:hAnsiTheme="minorHAnsi" w:cstheme="minorHAnsi"/>
                <w:b/>
              </w:rPr>
              <w:t>and breaches</w:t>
            </w:r>
            <w:r w:rsidR="00E36227" w:rsidRPr="00A939DC">
              <w:rPr>
                <w:rFonts w:asciiTheme="minorHAnsi" w:hAnsiTheme="minorHAnsi" w:cstheme="minorHAnsi"/>
              </w:rPr>
              <w:t xml:space="preserve"> - </w:t>
            </w:r>
            <w:r w:rsidR="00E36227" w:rsidRPr="002F629F">
              <w:rPr>
                <w:rFonts w:asciiTheme="minorHAnsi" w:hAnsiTheme="minorHAnsi" w:cstheme="minorHAnsi"/>
                <w:szCs w:val="24"/>
              </w:rPr>
              <w:t>ONGOING</w:t>
            </w:r>
          </w:p>
          <w:p w14:paraId="75B47F4C" w14:textId="2B536F7C" w:rsidR="00EE296E" w:rsidRPr="0028464F" w:rsidRDefault="002F629F" w:rsidP="00EE296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2F629F">
              <w:rPr>
                <w:rFonts w:asciiTheme="minorHAnsi" w:hAnsiTheme="minorHAnsi" w:cstheme="minorHAnsi"/>
                <w:b/>
              </w:rPr>
              <w:t>ii</w:t>
            </w:r>
            <w:r>
              <w:rPr>
                <w:rFonts w:asciiTheme="minorHAnsi" w:hAnsiTheme="minorHAnsi" w:cstheme="minorHAnsi"/>
              </w:rPr>
              <w:t>)</w:t>
            </w:r>
            <w:r w:rsidR="0028464F">
              <w:rPr>
                <w:rFonts w:asciiTheme="minorHAnsi" w:hAnsiTheme="minorHAnsi" w:cstheme="minorHAnsi"/>
              </w:rPr>
              <w:t xml:space="preserve"> </w:t>
            </w:r>
            <w:r w:rsidR="0028464F" w:rsidRPr="0028464F">
              <w:rPr>
                <w:rFonts w:asciiTheme="minorHAnsi" w:hAnsiTheme="minorHAnsi" w:cstheme="minorHAnsi"/>
                <w:b/>
              </w:rPr>
              <w:t xml:space="preserve">Arrangements for meeting with representatives from local </w:t>
            </w:r>
            <w:r w:rsidR="00EE296E" w:rsidRPr="0028464F">
              <w:rPr>
                <w:rFonts w:asciiTheme="minorHAnsi" w:hAnsiTheme="minorHAnsi" w:cstheme="minorHAnsi"/>
                <w:b/>
                <w:szCs w:val="24"/>
              </w:rPr>
              <w:t>parishes in LDNPA regarding</w:t>
            </w:r>
            <w:r w:rsidRPr="0028464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061BAC" w:rsidRPr="0028464F">
              <w:rPr>
                <w:rFonts w:asciiTheme="minorHAnsi" w:hAnsiTheme="minorHAnsi" w:cstheme="minorHAnsi"/>
                <w:b/>
                <w:szCs w:val="24"/>
              </w:rPr>
              <w:t>meeting</w:t>
            </w:r>
            <w:r w:rsidR="00EE296E" w:rsidRPr="0028464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81EAD" w:rsidRPr="0028464F">
              <w:rPr>
                <w:rFonts w:asciiTheme="minorHAnsi" w:hAnsiTheme="minorHAnsi" w:cstheme="minorHAnsi"/>
                <w:b/>
                <w:szCs w:val="24"/>
              </w:rPr>
              <w:t xml:space="preserve">forum </w:t>
            </w:r>
            <w:r w:rsidR="00EE296E" w:rsidRPr="0028464F">
              <w:rPr>
                <w:rFonts w:asciiTheme="minorHAnsi" w:hAnsiTheme="minorHAnsi" w:cstheme="minorHAnsi"/>
                <w:b/>
                <w:szCs w:val="24"/>
              </w:rPr>
              <w:t>to discuss common issues</w:t>
            </w:r>
            <w:r w:rsidR="00481EAD" w:rsidRPr="0028464F">
              <w:rPr>
                <w:rFonts w:asciiTheme="minorHAnsi" w:hAnsiTheme="minorHAnsi" w:cstheme="minorHAnsi"/>
                <w:b/>
                <w:szCs w:val="24"/>
              </w:rPr>
              <w:t xml:space="preserve"> LDNPA .</w:t>
            </w:r>
            <w:r w:rsidR="0028464F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 w:rsidR="0028464F" w:rsidRPr="0028464F">
              <w:rPr>
                <w:rFonts w:asciiTheme="minorHAnsi" w:hAnsiTheme="minorHAnsi" w:cstheme="minorHAnsi"/>
                <w:szCs w:val="24"/>
              </w:rPr>
              <w:t>Meeting on Thursday October 16</w:t>
            </w:r>
            <w:r w:rsidR="0028464F" w:rsidRPr="0028464F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="0028464F" w:rsidRPr="0028464F">
              <w:rPr>
                <w:rFonts w:asciiTheme="minorHAnsi" w:hAnsiTheme="minorHAnsi" w:cstheme="minorHAnsi"/>
                <w:szCs w:val="24"/>
              </w:rPr>
              <w:t xml:space="preserve"> 2025 Newton Village Hall </w:t>
            </w:r>
          </w:p>
          <w:p w14:paraId="5AFA02E5" w14:textId="0C851340" w:rsidR="008F0E8C" w:rsidRPr="00A939DC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>USED- None</w:t>
            </w:r>
          </w:p>
          <w:p w14:paraId="444DF943" w14:textId="77777777" w:rsidR="008F0E8C" w:rsidRPr="00A939DC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WITHDRAWN –None</w:t>
            </w:r>
          </w:p>
          <w:p w14:paraId="6812C586" w14:textId="73C4FB02" w:rsidR="00B86D83" w:rsidRPr="00A939DC" w:rsidRDefault="00B86D83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8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) </w:t>
            </w:r>
            <w:r w:rsidR="009645A2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>ENVIRONMENT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: 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>New Highways and Environment issues:</w:t>
            </w:r>
            <w:r w:rsidR="006B4406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44FE236" w14:textId="576B01B4" w:rsidR="00F36922" w:rsidRDefault="00736B28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NEW</w:t>
            </w:r>
            <w:r w:rsidR="002A47F9" w:rsidRPr="00A939DC">
              <w:rPr>
                <w:rFonts w:asciiTheme="minorHAnsi" w:hAnsiTheme="minorHAnsi" w:cstheme="minorHAnsi"/>
                <w:szCs w:val="24"/>
              </w:rPr>
              <w:t>:</w:t>
            </w:r>
            <w:r w:rsidR="0028464F">
              <w:rPr>
                <w:rFonts w:asciiTheme="minorHAnsi" w:hAnsiTheme="minorHAnsi" w:cstheme="minorHAnsi"/>
                <w:szCs w:val="24"/>
              </w:rPr>
              <w:t xml:space="preserve"> None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04FF6A2" w14:textId="450635A4" w:rsidR="00E6053E" w:rsidRPr="00061BAC" w:rsidRDefault="00B86D83" w:rsidP="00B86D8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061BAC">
              <w:rPr>
                <w:rFonts w:asciiTheme="minorHAnsi" w:hAnsiTheme="minorHAnsi" w:cstheme="minorHAnsi"/>
                <w:b/>
                <w:szCs w:val="24"/>
                <w:u w:val="single"/>
              </w:rPr>
              <w:t>9</w:t>
            </w:r>
            <w:r w:rsidR="009D3990" w:rsidRPr="00061BAC">
              <w:rPr>
                <w:rFonts w:asciiTheme="minorHAnsi" w:hAnsiTheme="minorHAnsi" w:cstheme="minorHAnsi"/>
                <w:b/>
                <w:szCs w:val="24"/>
                <w:u w:val="single"/>
              </w:rPr>
              <w:t>) PARISH AREAS:</w:t>
            </w:r>
          </w:p>
          <w:p w14:paraId="6929A16D" w14:textId="6913E57D" w:rsidR="00B814E4" w:rsidRPr="00A939DC" w:rsidRDefault="00B814E4" w:rsidP="00EB53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mallCaps/>
                <w:szCs w:val="24"/>
                <w:u w:val="single"/>
              </w:rPr>
              <w:t xml:space="preserve"> ROTA -</w:t>
            </w:r>
            <w:r w:rsidR="00736B28" w:rsidRPr="00A939DC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EB5334" w:rsidRPr="00A939DC">
              <w:rPr>
                <w:rFonts w:asciiTheme="minorHAnsi" w:hAnsiTheme="minorHAnsi" w:cstheme="minorHAnsi"/>
                <w:szCs w:val="24"/>
              </w:rPr>
              <w:t>See Councillor notes</w:t>
            </w:r>
          </w:p>
          <w:p w14:paraId="22388D3D" w14:textId="31B7FE9D" w:rsidR="00E36227" w:rsidRPr="00DE760D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6A5A565B" w14:textId="48DFE141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b</w:t>
            </w:r>
            <w:r w:rsidR="005C0F64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) W and F </w:t>
            </w:r>
            <w:r w:rsidRPr="00A939D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 Inspection report</w:t>
            </w:r>
            <w:r w:rsidRPr="00A939DC">
              <w:rPr>
                <w:rFonts w:asciiTheme="minorHAnsi" w:hAnsiTheme="minorHAnsi" w:cstheme="minorHAnsi"/>
                <w:b/>
                <w:szCs w:val="24"/>
              </w:rPr>
              <w:t xml:space="preserve">- </w:t>
            </w:r>
            <w:r w:rsidRPr="00A939DC">
              <w:rPr>
                <w:rFonts w:asciiTheme="minorHAnsi" w:hAnsiTheme="minorHAnsi" w:cstheme="minorHAnsi"/>
                <w:szCs w:val="24"/>
              </w:rPr>
              <w:t>circulated to all members.</w:t>
            </w:r>
          </w:p>
          <w:p w14:paraId="7B51F138" w14:textId="4A83B9B6" w:rsidR="001972FE" w:rsidRPr="005C0F64" w:rsidRDefault="00EB5334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c) </w:t>
            </w:r>
            <w:r w:rsidRPr="00061BAC">
              <w:rPr>
                <w:rFonts w:asciiTheme="minorHAnsi" w:hAnsiTheme="minorHAnsi" w:cstheme="minorHAnsi"/>
                <w:b/>
                <w:szCs w:val="24"/>
                <w:u w:val="single"/>
              </w:rPr>
              <w:t>R</w:t>
            </w:r>
            <w:r w:rsidR="00061BAC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ecreation Ground </w:t>
            </w:r>
            <w:r w:rsidR="007D7EC1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-</w:t>
            </w:r>
            <w:r w:rsidRP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  <w:r w:rsidR="00A939DC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</w:t>
            </w:r>
            <w:r w:rsidR="00A939DC" w:rsidRPr="007D7EC1">
              <w:rPr>
                <w:rFonts w:asciiTheme="minorHAnsi" w:hAnsiTheme="minorHAnsi" w:cstheme="minorHAnsi"/>
                <w:bCs/>
                <w:szCs w:val="24"/>
              </w:rPr>
              <w:t>Cllr Winder to provide overview</w:t>
            </w:r>
            <w:r w:rsidRPr="007D7EC1">
              <w:rPr>
                <w:rFonts w:asciiTheme="minorHAnsi" w:hAnsiTheme="minorHAnsi" w:cstheme="minorHAnsi"/>
                <w:bCs/>
                <w:szCs w:val="24"/>
              </w:rPr>
              <w:t>:-</w:t>
            </w:r>
          </w:p>
          <w:p w14:paraId="7A9E1F87" w14:textId="24DC692B" w:rsidR="00A939DC" w:rsidRPr="001972FE" w:rsidRDefault="005C0F64" w:rsidP="00A939D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5C0F64">
              <w:rPr>
                <w:rFonts w:asciiTheme="minorHAnsi" w:hAnsiTheme="minorHAnsi" w:cstheme="minorHAnsi"/>
                <w:b/>
                <w:szCs w:val="24"/>
                <w:u w:val="single"/>
              </w:rPr>
              <w:t>d )</w:t>
            </w:r>
            <w:r w:rsidR="001972FE" w:rsidRPr="001972FE">
              <w:rPr>
                <w:rFonts w:asciiTheme="minorHAnsi" w:hAnsiTheme="minorHAnsi" w:cstheme="minorHAnsi"/>
                <w:szCs w:val="24"/>
                <w:u w:val="single"/>
              </w:rPr>
              <w:t>Re</w:t>
            </w:r>
            <w:r w:rsidR="00BA6565" w:rsidRPr="001972FE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view of unhealthy trees in </w:t>
            </w:r>
            <w:r w:rsidR="00C42B9F" w:rsidRPr="001972FE">
              <w:rPr>
                <w:rFonts w:asciiTheme="minorHAnsi" w:hAnsiTheme="minorHAnsi" w:cstheme="minorHAnsi"/>
                <w:b/>
                <w:szCs w:val="24"/>
                <w:u w:val="single"/>
              </w:rPr>
              <w:t>recreation ground and The Gill</w:t>
            </w:r>
            <w:r w:rsidR="001972FE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 w:rsidR="001972FE" w:rsidRPr="001972FE">
              <w:rPr>
                <w:rFonts w:asciiTheme="minorHAnsi" w:hAnsiTheme="minorHAnsi" w:cstheme="minorHAnsi"/>
                <w:szCs w:val="24"/>
              </w:rPr>
              <w:t>A</w:t>
            </w:r>
            <w:r w:rsidR="00BA6565" w:rsidRPr="001972FE">
              <w:rPr>
                <w:rFonts w:asciiTheme="minorHAnsi" w:hAnsiTheme="minorHAnsi" w:cstheme="minorHAnsi"/>
                <w:szCs w:val="24"/>
              </w:rPr>
              <w:t>gree action</w:t>
            </w:r>
            <w:r w:rsidR="00926238">
              <w:rPr>
                <w:rFonts w:asciiTheme="minorHAnsi" w:hAnsiTheme="minorHAnsi" w:cstheme="minorHAnsi"/>
                <w:szCs w:val="24"/>
              </w:rPr>
              <w:t xml:space="preserve"> to</w:t>
            </w:r>
            <w:r w:rsidR="00BA6565" w:rsidRPr="001972FE">
              <w:rPr>
                <w:rFonts w:asciiTheme="minorHAnsi" w:hAnsiTheme="minorHAnsi" w:cstheme="minorHAnsi"/>
                <w:szCs w:val="24"/>
              </w:rPr>
              <w:t xml:space="preserve"> remove</w:t>
            </w:r>
            <w:r w:rsidR="00926238">
              <w:rPr>
                <w:rFonts w:asciiTheme="minorHAnsi" w:hAnsiTheme="minorHAnsi" w:cstheme="minorHAnsi"/>
                <w:szCs w:val="24"/>
              </w:rPr>
              <w:t xml:space="preserve">/cutback diseased trees and overgrown branches and approval of costs </w:t>
            </w:r>
            <w:r w:rsidR="00BA6565" w:rsidRPr="001972FE">
              <w:rPr>
                <w:rFonts w:asciiTheme="minorHAnsi" w:hAnsiTheme="minorHAnsi" w:cstheme="minorHAnsi"/>
                <w:szCs w:val="24"/>
              </w:rPr>
              <w:t>from Bergen Arbotech.</w:t>
            </w:r>
          </w:p>
          <w:p w14:paraId="2AB257F6" w14:textId="2F5184C3" w:rsidR="00B814E4" w:rsidRPr="00A939DC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bCs/>
                <w:szCs w:val="24"/>
              </w:rPr>
              <w:t xml:space="preserve">NEWTON: - </w:t>
            </w:r>
          </w:p>
          <w:p w14:paraId="75D3CEF2" w14:textId="77777777" w:rsidR="00F36922" w:rsidRDefault="00B814E4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A939DC">
              <w:rPr>
                <w:rFonts w:asciiTheme="minorHAnsi" w:hAnsiTheme="minorHAnsi" w:cstheme="minorHAnsi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A939DC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  <w:p w14:paraId="725CFB30" w14:textId="77777777" w:rsidR="00061BAC" w:rsidRDefault="00F36922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  <w:u w:val="single"/>
              </w:rPr>
            </w:pPr>
            <w:r w:rsidRP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>i)</w:t>
            </w:r>
            <w:r w:rsid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 xml:space="preserve"> </w:t>
            </w:r>
            <w:r w:rsidR="00B814E4" w:rsidRP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>Report from Cllr Wightman</w:t>
            </w:r>
            <w:r w:rsid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 xml:space="preserve"> </w:t>
            </w:r>
          </w:p>
          <w:p w14:paraId="7A62523E" w14:textId="41D0626E" w:rsidR="00E20BDB" w:rsidRPr="00061BAC" w:rsidRDefault="00061BAC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  <w:u w:val="single"/>
              </w:rPr>
            </w:pPr>
            <w:r w:rsidRPr="00061BAC">
              <w:rPr>
                <w:rFonts w:asciiTheme="minorHAnsi" w:hAnsiTheme="minorHAnsi" w:cstheme="minorHAnsi"/>
                <w:bCs/>
                <w:szCs w:val="24"/>
              </w:rPr>
              <w:t>–Report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about any new issues identified.</w:t>
            </w:r>
          </w:p>
          <w:p w14:paraId="74D96FA7" w14:textId="23B87B42" w:rsidR="00C42B9F" w:rsidRPr="00061BAC" w:rsidRDefault="00BA2355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  <w:u w:val="single"/>
              </w:rPr>
              <w:t>ii</w:t>
            </w:r>
            <w:r w:rsidR="00841CE8" w:rsidRPr="00061BAC">
              <w:rPr>
                <w:rFonts w:asciiTheme="minorHAnsi" w:hAnsiTheme="minorHAnsi" w:cstheme="minorHAnsi"/>
                <w:bCs/>
                <w:szCs w:val="24"/>
                <w:u w:val="single"/>
              </w:rPr>
              <w:t>) Renewal of lease for Newton Ornament Gardens with Taylor Newton and Hibbert Trust which is due for renewal in June 26</w:t>
            </w:r>
            <w:r w:rsidR="00841CE8" w:rsidRPr="00061BAC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  <w:p w14:paraId="1CF5048F" w14:textId="0B702082" w:rsidR="00841CE8" w:rsidRDefault="001972FE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Members to discuss</w:t>
            </w:r>
            <w:r w:rsidR="00841CE8">
              <w:rPr>
                <w:rFonts w:asciiTheme="minorHAnsi" w:hAnsiTheme="minorHAnsi" w:cstheme="minorHAnsi"/>
                <w:bCs/>
                <w:szCs w:val="24"/>
              </w:rPr>
              <w:t xml:space="preserve"> if notice is to be given to let lease expire in June 26 or to consider renewal on either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existing or new terms of lease/Representatives from TN &amp; H Trust invited</w:t>
            </w:r>
          </w:p>
          <w:p w14:paraId="10709F47" w14:textId="162657F2" w:rsidR="00136681" w:rsidRPr="00061BAC" w:rsidRDefault="00061BAC" w:rsidP="00B814E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Cs w:val="24"/>
              </w:rPr>
              <w:t xml:space="preserve">10) </w:t>
            </w:r>
            <w:r w:rsidR="00C42B9F" w:rsidRPr="00061BAC">
              <w:rPr>
                <w:rFonts w:asciiTheme="minorHAnsi" w:hAnsiTheme="minorHAnsi" w:cstheme="minorHAnsi"/>
                <w:b/>
                <w:bCs/>
                <w:caps/>
                <w:szCs w:val="24"/>
              </w:rPr>
              <w:t xml:space="preserve">Adoption of policies as required by Audit. </w:t>
            </w:r>
          </w:p>
          <w:p w14:paraId="2E9FDE0F" w14:textId="44CC8F30" w:rsidR="00C42B9F" w:rsidRPr="00061BAC" w:rsidRDefault="0028464F" w:rsidP="00BA2355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I) Update to Complaints Procedure Policy. (Circulated)</w:t>
            </w:r>
          </w:p>
          <w:p w14:paraId="1E9502E7" w14:textId="0B253E7D" w:rsidR="008218A0" w:rsidRPr="00A939DC" w:rsidRDefault="00FE5817" w:rsidP="008218A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061BAC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207C91" w:rsidRPr="00A939DC">
              <w:rPr>
                <w:rFonts w:asciiTheme="minorHAnsi" w:hAnsiTheme="minorHAnsi" w:cstheme="minorHAnsi"/>
                <w:b/>
                <w:szCs w:val="24"/>
              </w:rPr>
              <w:t>Westmorland and Furness Councillor report</w:t>
            </w:r>
            <w:r w:rsidR="00B86D83" w:rsidRPr="00A939DC">
              <w:rPr>
                <w:rFonts w:asciiTheme="minorHAnsi" w:hAnsiTheme="minorHAnsi" w:cstheme="minorHAnsi"/>
                <w:b/>
                <w:szCs w:val="24"/>
              </w:rPr>
              <w:t xml:space="preserve">- </w:t>
            </w:r>
            <w:r w:rsidR="00B86D83" w:rsidRPr="00A939DC">
              <w:rPr>
                <w:rFonts w:asciiTheme="minorHAnsi" w:hAnsiTheme="minorHAnsi" w:cstheme="minorHAnsi"/>
                <w:szCs w:val="24"/>
              </w:rPr>
              <w:t>W and F Cllr Jenny Boak</w:t>
            </w:r>
          </w:p>
          <w:p w14:paraId="559D0B05" w14:textId="36BB672B" w:rsidR="009D3990" w:rsidRPr="00A939DC" w:rsidRDefault="00061BAC" w:rsidP="001972FE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12</w:t>
            </w:r>
            <w:r w:rsidR="009D3990" w:rsidRPr="00A939DC">
              <w:rPr>
                <w:rFonts w:asciiTheme="minorHAnsi" w:hAnsiTheme="minorHAnsi" w:cstheme="minorHAnsi"/>
                <w:b/>
                <w:szCs w:val="24"/>
              </w:rPr>
              <w:t xml:space="preserve">) </w:t>
            </w:r>
            <w:r w:rsidR="00DB6D23" w:rsidRPr="00A939DC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 w:rsidR="00736B28" w:rsidRPr="00A939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30E73">
              <w:rPr>
                <w:rFonts w:asciiTheme="minorHAnsi" w:hAnsiTheme="minorHAnsi" w:cstheme="minorHAnsi"/>
                <w:b/>
                <w:szCs w:val="24"/>
              </w:rPr>
              <w:t xml:space="preserve"> Forum with Local Parishes in LDNPA Thursday 16</w:t>
            </w:r>
            <w:r w:rsidR="00930E73" w:rsidRPr="00930E7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930E73">
              <w:rPr>
                <w:rFonts w:asciiTheme="minorHAnsi" w:hAnsiTheme="minorHAnsi" w:cstheme="minorHAnsi"/>
                <w:b/>
                <w:szCs w:val="24"/>
              </w:rPr>
              <w:t xml:space="preserve"> October 2025 at 7.00 pm Newton Village Hall</w:t>
            </w:r>
            <w:r w:rsidR="005C0F6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972FE">
              <w:rPr>
                <w:rFonts w:asciiTheme="minorHAnsi" w:hAnsiTheme="minorHAnsi" w:cstheme="minorHAnsi"/>
                <w:b/>
                <w:szCs w:val="24"/>
              </w:rPr>
              <w:t>Wednesday 26</w:t>
            </w:r>
            <w:r w:rsidR="001972FE" w:rsidRPr="001972FE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1972FE">
              <w:rPr>
                <w:rFonts w:asciiTheme="minorHAnsi" w:hAnsiTheme="minorHAnsi" w:cstheme="minorHAnsi"/>
                <w:b/>
                <w:szCs w:val="24"/>
              </w:rPr>
              <w:t xml:space="preserve"> November 2025</w:t>
            </w:r>
            <w:r w:rsidR="002552EA">
              <w:rPr>
                <w:rFonts w:asciiTheme="minorHAnsi" w:hAnsiTheme="minorHAnsi" w:cstheme="minorHAnsi"/>
                <w:b/>
                <w:szCs w:val="24"/>
              </w:rPr>
              <w:t xml:space="preserve"> at </w:t>
            </w:r>
            <w:r w:rsidR="001972FE">
              <w:rPr>
                <w:rFonts w:asciiTheme="minorHAnsi" w:hAnsiTheme="minorHAnsi" w:cstheme="minorHAnsi"/>
                <w:b/>
                <w:szCs w:val="24"/>
              </w:rPr>
              <w:t>Lindale</w:t>
            </w:r>
            <w:r w:rsidR="002552E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B2ED8" w:rsidRPr="00A939DC">
              <w:rPr>
                <w:rFonts w:asciiTheme="minorHAnsi" w:hAnsiTheme="minorHAnsi" w:cstheme="minorHAnsi"/>
                <w:b/>
                <w:szCs w:val="24"/>
              </w:rPr>
              <w:t>Village Hall</w:t>
            </w:r>
            <w:r w:rsidR="00843F4F" w:rsidRPr="00A939DC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Pr="00A939DC" w:rsidRDefault="008F0E8C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0EDA75" w14:textId="4CDFA98C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2628B917" w14:textId="6FC1513B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14EDDB82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855A41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534A5FAA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AD4B01E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A79EBA4" w14:textId="1D40C792" w:rsidR="00911B49" w:rsidRDefault="00911B49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934DE3D" w14:textId="5C3EBED2" w:rsidR="005C0F64" w:rsidRDefault="005C0F64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2B775F" w14:textId="77777777" w:rsidR="005C0F64" w:rsidRDefault="005C0F64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76EE23" w14:textId="01B6F636" w:rsidR="00061BAC" w:rsidRPr="00A939DC" w:rsidRDefault="001240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15CE15A2" w14:textId="77777777" w:rsidR="00AD5ACD" w:rsidRDefault="00AD5ACD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84FBB9" w14:textId="2A60473B" w:rsidR="00F0794F" w:rsidRPr="00A939DC" w:rsidRDefault="00AD5ACD" w:rsidP="001240C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45F5D410" w14:textId="77777777" w:rsidR="003A0165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9D05D8" w14:textId="77777777" w:rsidR="003A0165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9F89995" w14:textId="77777777" w:rsidR="003A0165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5EBBD54" w14:textId="77777777" w:rsidR="003A0165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0A00C4" w14:textId="478795A0" w:rsidR="003A0165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78402C0" w14:textId="5D90A1BB" w:rsidR="001240C0" w:rsidRDefault="001240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0997940" w14:textId="77777777" w:rsidR="001240C0" w:rsidRPr="00A939DC" w:rsidRDefault="001240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5E33A49" w14:textId="73443F34" w:rsidR="007D1D85" w:rsidRDefault="007D1D8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7927FED" w14:textId="01D3839D" w:rsidR="00A939DC" w:rsidRDefault="00A939DC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3E3C4B3F" w14:textId="77777777" w:rsidR="005C0F64" w:rsidRDefault="005C0F64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A6CE106" w14:textId="698213BE" w:rsidR="00AD5ACD" w:rsidRDefault="00AD5ACD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5C3E9844" w14:textId="686440AB" w:rsidR="005C0F64" w:rsidRDefault="005C0F64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911C366" w14:textId="2A1F86F4" w:rsidR="005C0F64" w:rsidRDefault="005C0F64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891B08" w14:textId="77777777" w:rsidR="005C0F64" w:rsidRDefault="005C0F64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972E456" w14:textId="656F25D7" w:rsidR="00AD5ACD" w:rsidRPr="00A939DC" w:rsidRDefault="00AD5ACD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Clerk</w:t>
            </w:r>
          </w:p>
          <w:p w14:paraId="0EA25499" w14:textId="25003AF8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E2F771" w14:textId="1F35F8A4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906858" w14:textId="77777777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773715" w14:textId="24DEB3F6" w:rsidR="00F0794F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EAAA4BC" w14:textId="77777777" w:rsidR="005C0F64" w:rsidRPr="00A939DC" w:rsidRDefault="005C0F64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B1DD78" w14:textId="3AA10663" w:rsidR="00C17911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16602896" w14:textId="437E74E6" w:rsidR="00F0794F" w:rsidRPr="00A939DC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9DC">
              <w:rPr>
                <w:rFonts w:asciiTheme="minorHAnsi" w:hAnsiTheme="minorHAnsi" w:cstheme="minorHAnsi"/>
                <w:b/>
                <w:szCs w:val="24"/>
              </w:rPr>
              <w:t>C</w:t>
            </w:r>
            <w:r w:rsidR="00F0794F" w:rsidRPr="00A939DC">
              <w:rPr>
                <w:rFonts w:asciiTheme="minorHAnsi" w:hAnsiTheme="minorHAnsi" w:cstheme="minorHAnsi"/>
                <w:b/>
                <w:szCs w:val="24"/>
              </w:rPr>
              <w:t>hair</w:t>
            </w:r>
          </w:p>
          <w:p w14:paraId="172D3714" w14:textId="77777777" w:rsidR="00F0794F" w:rsidRPr="00A939DC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E5695E" w14:textId="078AF413" w:rsidR="00F0794F" w:rsidRDefault="00F0794F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8C21FAA" w14:textId="39D5C2B0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9ABA4B" w14:textId="023C86C2" w:rsidR="00D476AE" w:rsidRPr="00A939DC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Chair/Clerk</w:t>
            </w:r>
          </w:p>
          <w:p w14:paraId="687BE20D" w14:textId="670A64E4" w:rsidR="003A0165" w:rsidRDefault="003A0165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CD6350" w14:textId="572C082A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422406" w14:textId="5C677E05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5A6A86" w14:textId="6EEEB3C0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672CEC0" w14:textId="4638DFE4" w:rsidR="00D476AE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EF1FC95" w14:textId="77777777" w:rsidR="00D476AE" w:rsidRPr="00A939DC" w:rsidRDefault="00D476AE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02A750" w14:textId="167524F8" w:rsidR="003A0165" w:rsidRPr="00A939DC" w:rsidRDefault="00D802C0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</w:t>
            </w:r>
          </w:p>
          <w:p w14:paraId="634F2E1B" w14:textId="1DB58947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601DD7" w14:textId="20829086" w:rsidR="00F41447" w:rsidRPr="00A939DC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BEF1DD9" w14:textId="71ACCFFA" w:rsidR="00F41447" w:rsidRDefault="00F41447" w:rsidP="0013668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6F6930" w14:textId="5AEDA18D" w:rsidR="00E46995" w:rsidRDefault="00E46995" w:rsidP="00E4699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2C4887" w14:textId="7B48451E" w:rsidR="00E46995" w:rsidRPr="00930E73" w:rsidRDefault="00E46995" w:rsidP="00930E7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763C0A0" w14:textId="675154ED" w:rsidR="00E46995" w:rsidRDefault="00E46995" w:rsidP="00E46995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634030E" w14:textId="04660CB4" w:rsidR="00E46995" w:rsidRDefault="00E46995" w:rsidP="00E46995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A01F5FC" w14:textId="18469EEA" w:rsidR="00E46995" w:rsidRDefault="00E46995" w:rsidP="00E46995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84B2CBB" w14:textId="77777777" w:rsidR="00E46995" w:rsidRDefault="00E46995" w:rsidP="00E46995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093C472" w14:textId="706D5270" w:rsidR="00E46995" w:rsidRDefault="00E46995" w:rsidP="00E4699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JB</w:t>
            </w:r>
          </w:p>
          <w:p w14:paraId="04BC9404" w14:textId="25C2B0BD" w:rsidR="00E36227" w:rsidRPr="00A939DC" w:rsidRDefault="00E46995" w:rsidP="00E4699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Chair</w:t>
            </w:r>
          </w:p>
        </w:tc>
      </w:tr>
      <w:bookmarkEnd w:id="1"/>
    </w:tbl>
    <w:p w14:paraId="42E6CB8F" w14:textId="08A4663B" w:rsidR="00B320FB" w:rsidRPr="00A939DC" w:rsidRDefault="00B320FB" w:rsidP="00E66536">
      <w:pPr>
        <w:rPr>
          <w:rFonts w:asciiTheme="minorHAnsi" w:hAnsiTheme="minorHAnsi" w:cstheme="minorHAnsi"/>
          <w:b/>
          <w:sz w:val="28"/>
          <w:szCs w:val="24"/>
        </w:rPr>
      </w:pPr>
    </w:p>
    <w:sectPr w:rsidR="00B320FB" w:rsidRPr="00A939DC" w:rsidSect="00293124">
      <w:footerReference w:type="default" r:id="rId11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4FD8C" w14:textId="77777777" w:rsidR="00011CD0" w:rsidRDefault="00011CD0">
      <w:r>
        <w:separator/>
      </w:r>
    </w:p>
  </w:endnote>
  <w:endnote w:type="continuationSeparator" w:id="0">
    <w:p w14:paraId="1FBD89C4" w14:textId="77777777" w:rsidR="00011CD0" w:rsidRDefault="0001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841CE8" w:rsidRDefault="00841CE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841CE8" w:rsidRDefault="00841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2A9B2" w14:textId="77777777" w:rsidR="00011CD0" w:rsidRDefault="00011CD0">
      <w:r>
        <w:separator/>
      </w:r>
    </w:p>
  </w:footnote>
  <w:footnote w:type="continuationSeparator" w:id="0">
    <w:p w14:paraId="6B5BACCB" w14:textId="77777777" w:rsidR="00011CD0" w:rsidRDefault="0001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BDA"/>
    <w:multiLevelType w:val="hybridMultilevel"/>
    <w:tmpl w:val="AD9020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5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8DC"/>
    <w:multiLevelType w:val="hybridMultilevel"/>
    <w:tmpl w:val="D2E4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11CD0"/>
    <w:rsid w:val="00021F30"/>
    <w:rsid w:val="0002316B"/>
    <w:rsid w:val="000242B0"/>
    <w:rsid w:val="00027AED"/>
    <w:rsid w:val="000317CC"/>
    <w:rsid w:val="000347A1"/>
    <w:rsid w:val="0005126B"/>
    <w:rsid w:val="00054C48"/>
    <w:rsid w:val="00061BAC"/>
    <w:rsid w:val="00064CA9"/>
    <w:rsid w:val="00066BE3"/>
    <w:rsid w:val="00077DF0"/>
    <w:rsid w:val="00086E9D"/>
    <w:rsid w:val="00094C91"/>
    <w:rsid w:val="000A2068"/>
    <w:rsid w:val="000C4BB2"/>
    <w:rsid w:val="000C6555"/>
    <w:rsid w:val="000C7022"/>
    <w:rsid w:val="000D4014"/>
    <w:rsid w:val="000F0969"/>
    <w:rsid w:val="001025F2"/>
    <w:rsid w:val="001038B8"/>
    <w:rsid w:val="0010418B"/>
    <w:rsid w:val="00112D8F"/>
    <w:rsid w:val="00121C34"/>
    <w:rsid w:val="00122AF0"/>
    <w:rsid w:val="001240C0"/>
    <w:rsid w:val="00124CF0"/>
    <w:rsid w:val="00136681"/>
    <w:rsid w:val="00136785"/>
    <w:rsid w:val="00143DE6"/>
    <w:rsid w:val="001450EB"/>
    <w:rsid w:val="001535C2"/>
    <w:rsid w:val="00161A54"/>
    <w:rsid w:val="00161C2E"/>
    <w:rsid w:val="00165466"/>
    <w:rsid w:val="001669BD"/>
    <w:rsid w:val="00172558"/>
    <w:rsid w:val="00172B54"/>
    <w:rsid w:val="00172BE3"/>
    <w:rsid w:val="001820CF"/>
    <w:rsid w:val="00183355"/>
    <w:rsid w:val="001972FE"/>
    <w:rsid w:val="001B2ED8"/>
    <w:rsid w:val="001B55DB"/>
    <w:rsid w:val="001C15E8"/>
    <w:rsid w:val="001C58D8"/>
    <w:rsid w:val="001D3975"/>
    <w:rsid w:val="001D7395"/>
    <w:rsid w:val="001F08F7"/>
    <w:rsid w:val="0020133A"/>
    <w:rsid w:val="00207C91"/>
    <w:rsid w:val="002161A8"/>
    <w:rsid w:val="00226B88"/>
    <w:rsid w:val="00230AA8"/>
    <w:rsid w:val="00236BBD"/>
    <w:rsid w:val="00241611"/>
    <w:rsid w:val="002552EA"/>
    <w:rsid w:val="00273210"/>
    <w:rsid w:val="0027443C"/>
    <w:rsid w:val="0028464F"/>
    <w:rsid w:val="00293124"/>
    <w:rsid w:val="002A47F9"/>
    <w:rsid w:val="002B04D2"/>
    <w:rsid w:val="002B08F1"/>
    <w:rsid w:val="002D3E72"/>
    <w:rsid w:val="002D63F0"/>
    <w:rsid w:val="002E2C6F"/>
    <w:rsid w:val="002F0372"/>
    <w:rsid w:val="002F629F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64452"/>
    <w:rsid w:val="00382C92"/>
    <w:rsid w:val="00384887"/>
    <w:rsid w:val="00385306"/>
    <w:rsid w:val="0039409A"/>
    <w:rsid w:val="003A0165"/>
    <w:rsid w:val="003A4E71"/>
    <w:rsid w:val="003B5D14"/>
    <w:rsid w:val="003B7D65"/>
    <w:rsid w:val="003C1B2E"/>
    <w:rsid w:val="003C2B52"/>
    <w:rsid w:val="003D2F0E"/>
    <w:rsid w:val="003F0480"/>
    <w:rsid w:val="004039EF"/>
    <w:rsid w:val="004149B1"/>
    <w:rsid w:val="00424583"/>
    <w:rsid w:val="004269C5"/>
    <w:rsid w:val="004307B6"/>
    <w:rsid w:val="00431512"/>
    <w:rsid w:val="00433901"/>
    <w:rsid w:val="0043606A"/>
    <w:rsid w:val="004470E0"/>
    <w:rsid w:val="004518FD"/>
    <w:rsid w:val="0046724C"/>
    <w:rsid w:val="00470B1E"/>
    <w:rsid w:val="00471FE6"/>
    <w:rsid w:val="004760BA"/>
    <w:rsid w:val="00480CF0"/>
    <w:rsid w:val="00481EAD"/>
    <w:rsid w:val="00484571"/>
    <w:rsid w:val="00485CFF"/>
    <w:rsid w:val="0049569F"/>
    <w:rsid w:val="004979E4"/>
    <w:rsid w:val="004A138E"/>
    <w:rsid w:val="004A4FFF"/>
    <w:rsid w:val="004B6977"/>
    <w:rsid w:val="004C68F8"/>
    <w:rsid w:val="004C7C57"/>
    <w:rsid w:val="004D1B7F"/>
    <w:rsid w:val="004D2EF9"/>
    <w:rsid w:val="004D6C40"/>
    <w:rsid w:val="004E28FD"/>
    <w:rsid w:val="004E6BCF"/>
    <w:rsid w:val="004E6E2B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57FB0"/>
    <w:rsid w:val="00562433"/>
    <w:rsid w:val="00566B5F"/>
    <w:rsid w:val="0057794B"/>
    <w:rsid w:val="0057795E"/>
    <w:rsid w:val="00577DAB"/>
    <w:rsid w:val="00577EB2"/>
    <w:rsid w:val="00581CD2"/>
    <w:rsid w:val="00583872"/>
    <w:rsid w:val="005965BF"/>
    <w:rsid w:val="005A0FD7"/>
    <w:rsid w:val="005A3084"/>
    <w:rsid w:val="005B0736"/>
    <w:rsid w:val="005C0F64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0B60"/>
    <w:rsid w:val="006B2A37"/>
    <w:rsid w:val="006B36D7"/>
    <w:rsid w:val="006B4406"/>
    <w:rsid w:val="006B56F6"/>
    <w:rsid w:val="006C5BB9"/>
    <w:rsid w:val="006C5CDA"/>
    <w:rsid w:val="006C6DAE"/>
    <w:rsid w:val="006D6951"/>
    <w:rsid w:val="006E6662"/>
    <w:rsid w:val="006F601C"/>
    <w:rsid w:val="006F7A72"/>
    <w:rsid w:val="007024CE"/>
    <w:rsid w:val="00703600"/>
    <w:rsid w:val="00703D40"/>
    <w:rsid w:val="00705150"/>
    <w:rsid w:val="00710AE3"/>
    <w:rsid w:val="00722477"/>
    <w:rsid w:val="00734594"/>
    <w:rsid w:val="00736B28"/>
    <w:rsid w:val="0074713E"/>
    <w:rsid w:val="0077345B"/>
    <w:rsid w:val="00777653"/>
    <w:rsid w:val="00784FAC"/>
    <w:rsid w:val="00785CE2"/>
    <w:rsid w:val="0079630A"/>
    <w:rsid w:val="007A7EC3"/>
    <w:rsid w:val="007B7A1D"/>
    <w:rsid w:val="007C361F"/>
    <w:rsid w:val="007C795A"/>
    <w:rsid w:val="007D1D85"/>
    <w:rsid w:val="007D7EC1"/>
    <w:rsid w:val="007E462B"/>
    <w:rsid w:val="007F5CA1"/>
    <w:rsid w:val="0080422D"/>
    <w:rsid w:val="00805317"/>
    <w:rsid w:val="008218A0"/>
    <w:rsid w:val="00830474"/>
    <w:rsid w:val="00841A65"/>
    <w:rsid w:val="00841CE8"/>
    <w:rsid w:val="00843F4F"/>
    <w:rsid w:val="00866F65"/>
    <w:rsid w:val="0087291F"/>
    <w:rsid w:val="0088282C"/>
    <w:rsid w:val="00884457"/>
    <w:rsid w:val="0088689B"/>
    <w:rsid w:val="008903AA"/>
    <w:rsid w:val="008A08FC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4592"/>
    <w:rsid w:val="009069C4"/>
    <w:rsid w:val="00911B49"/>
    <w:rsid w:val="00911F1F"/>
    <w:rsid w:val="00912FE8"/>
    <w:rsid w:val="00916241"/>
    <w:rsid w:val="00924E9C"/>
    <w:rsid w:val="00926238"/>
    <w:rsid w:val="00930E73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0518"/>
    <w:rsid w:val="009645A2"/>
    <w:rsid w:val="009733EB"/>
    <w:rsid w:val="0098111F"/>
    <w:rsid w:val="009840D5"/>
    <w:rsid w:val="009901E1"/>
    <w:rsid w:val="0099601C"/>
    <w:rsid w:val="009A6435"/>
    <w:rsid w:val="009A75CD"/>
    <w:rsid w:val="009C0208"/>
    <w:rsid w:val="009C2EFA"/>
    <w:rsid w:val="009C49E3"/>
    <w:rsid w:val="009C7FFB"/>
    <w:rsid w:val="009D005F"/>
    <w:rsid w:val="009D3990"/>
    <w:rsid w:val="009E6DC0"/>
    <w:rsid w:val="009F220D"/>
    <w:rsid w:val="009F3C7F"/>
    <w:rsid w:val="00A032D8"/>
    <w:rsid w:val="00A117CE"/>
    <w:rsid w:val="00A20B66"/>
    <w:rsid w:val="00A23CA2"/>
    <w:rsid w:val="00A24363"/>
    <w:rsid w:val="00A40B8D"/>
    <w:rsid w:val="00A47E0A"/>
    <w:rsid w:val="00A65CFB"/>
    <w:rsid w:val="00A7767D"/>
    <w:rsid w:val="00A84A49"/>
    <w:rsid w:val="00A939DC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D5ACD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54374"/>
    <w:rsid w:val="00B66B10"/>
    <w:rsid w:val="00B66D3E"/>
    <w:rsid w:val="00B72521"/>
    <w:rsid w:val="00B80936"/>
    <w:rsid w:val="00B814E4"/>
    <w:rsid w:val="00B81EA0"/>
    <w:rsid w:val="00B82B61"/>
    <w:rsid w:val="00B867F1"/>
    <w:rsid w:val="00B86D83"/>
    <w:rsid w:val="00B87F5C"/>
    <w:rsid w:val="00B939D5"/>
    <w:rsid w:val="00BA0D16"/>
    <w:rsid w:val="00BA2355"/>
    <w:rsid w:val="00BA6565"/>
    <w:rsid w:val="00BB3DF4"/>
    <w:rsid w:val="00BC685B"/>
    <w:rsid w:val="00BE155A"/>
    <w:rsid w:val="00BF1644"/>
    <w:rsid w:val="00BF55E5"/>
    <w:rsid w:val="00C136F8"/>
    <w:rsid w:val="00C144DF"/>
    <w:rsid w:val="00C16077"/>
    <w:rsid w:val="00C17911"/>
    <w:rsid w:val="00C323F9"/>
    <w:rsid w:val="00C40FD5"/>
    <w:rsid w:val="00C42B9F"/>
    <w:rsid w:val="00C5071D"/>
    <w:rsid w:val="00C5298E"/>
    <w:rsid w:val="00C5325C"/>
    <w:rsid w:val="00C615E1"/>
    <w:rsid w:val="00C66E37"/>
    <w:rsid w:val="00C76A07"/>
    <w:rsid w:val="00C811E7"/>
    <w:rsid w:val="00C82F0F"/>
    <w:rsid w:val="00C87575"/>
    <w:rsid w:val="00CB1A67"/>
    <w:rsid w:val="00CB33A6"/>
    <w:rsid w:val="00CF04C0"/>
    <w:rsid w:val="00CF4819"/>
    <w:rsid w:val="00CF7B22"/>
    <w:rsid w:val="00D05946"/>
    <w:rsid w:val="00D05DCD"/>
    <w:rsid w:val="00D144A8"/>
    <w:rsid w:val="00D162EC"/>
    <w:rsid w:val="00D23EF5"/>
    <w:rsid w:val="00D471E0"/>
    <w:rsid w:val="00D476AE"/>
    <w:rsid w:val="00D51A04"/>
    <w:rsid w:val="00D52963"/>
    <w:rsid w:val="00D52E18"/>
    <w:rsid w:val="00D64800"/>
    <w:rsid w:val="00D802C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E760D"/>
    <w:rsid w:val="00DF399C"/>
    <w:rsid w:val="00DF5FEC"/>
    <w:rsid w:val="00E01BAD"/>
    <w:rsid w:val="00E11A35"/>
    <w:rsid w:val="00E20BDB"/>
    <w:rsid w:val="00E237BC"/>
    <w:rsid w:val="00E36227"/>
    <w:rsid w:val="00E371D7"/>
    <w:rsid w:val="00E46995"/>
    <w:rsid w:val="00E5174B"/>
    <w:rsid w:val="00E569B0"/>
    <w:rsid w:val="00E5763B"/>
    <w:rsid w:val="00E6053E"/>
    <w:rsid w:val="00E64CB3"/>
    <w:rsid w:val="00E66536"/>
    <w:rsid w:val="00E67625"/>
    <w:rsid w:val="00E87968"/>
    <w:rsid w:val="00EA1F65"/>
    <w:rsid w:val="00EB5334"/>
    <w:rsid w:val="00EB7228"/>
    <w:rsid w:val="00EC4DE5"/>
    <w:rsid w:val="00ED09CC"/>
    <w:rsid w:val="00ED7567"/>
    <w:rsid w:val="00EE1870"/>
    <w:rsid w:val="00EE296E"/>
    <w:rsid w:val="00EE4F5E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20F1E"/>
    <w:rsid w:val="00F21403"/>
    <w:rsid w:val="00F30832"/>
    <w:rsid w:val="00F36922"/>
    <w:rsid w:val="00F36A2C"/>
    <w:rsid w:val="00F4129A"/>
    <w:rsid w:val="00F41447"/>
    <w:rsid w:val="00F50E53"/>
    <w:rsid w:val="00F547F8"/>
    <w:rsid w:val="00F5704B"/>
    <w:rsid w:val="00F75848"/>
    <w:rsid w:val="00F874F2"/>
    <w:rsid w:val="00F97F1E"/>
    <w:rsid w:val="00FA018C"/>
    <w:rsid w:val="00FB7C8D"/>
    <w:rsid w:val="00FC5D71"/>
    <w:rsid w:val="00FC6E05"/>
    <w:rsid w:val="00FC7663"/>
    <w:rsid w:val="00FC7799"/>
    <w:rsid w:val="00FD4552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557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0EAC-F45A-4461-AC23-2938C1FFB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E3103-66E8-4C7E-9072-7FF8EE4C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AED5E-2F94-46C8-9136-148887D35C0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4eb54dc-3a7e-42fe-ad16-cf38fe4d378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3A45CE-A708-49D0-AFD7-321F97FF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16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3</cp:revision>
  <cp:lastPrinted>2025-10-02T12:27:00Z</cp:lastPrinted>
  <dcterms:created xsi:type="dcterms:W3CDTF">2025-10-02T12:26:00Z</dcterms:created>
  <dcterms:modified xsi:type="dcterms:W3CDTF">2025-10-02T13:20:00Z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