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A939D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 w:rsidRPr="00A939DC">
        <w:rPr>
          <w:rFonts w:asciiTheme="minorHAnsi" w:hAnsiTheme="minorHAnsi" w:cstheme="minorHAnsi"/>
          <w:b/>
          <w:sz w:val="32"/>
        </w:rPr>
        <w:t xml:space="preserve"> </w:t>
      </w:r>
      <w:r w:rsidR="00AB0BDF" w:rsidRPr="00A939D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A939D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1A127A1D" w14:textId="1F5989B3" w:rsidR="00C323F9" w:rsidRPr="00A939DC" w:rsidRDefault="0039419C" w:rsidP="005A0FD7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M</w:t>
      </w: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 xml:space="preserve">eeting in </w:t>
      </w:r>
      <w:r w:rsidR="005A0FD7" w:rsidRPr="00A939DC">
        <w:rPr>
          <w:rFonts w:asciiTheme="minorHAnsi" w:hAnsiTheme="minorHAnsi" w:cstheme="minorHAnsi"/>
          <w:b/>
          <w:szCs w:val="24"/>
        </w:rPr>
        <w:t xml:space="preserve"> </w:t>
      </w:r>
      <w:r w:rsidR="00BA2355">
        <w:rPr>
          <w:rFonts w:asciiTheme="minorHAnsi" w:hAnsiTheme="minorHAnsi" w:cstheme="minorHAnsi"/>
          <w:b/>
          <w:szCs w:val="24"/>
        </w:rPr>
        <w:t>Newton</w:t>
      </w:r>
      <w:r w:rsidR="00785CE2">
        <w:rPr>
          <w:rFonts w:asciiTheme="minorHAnsi" w:hAnsiTheme="minorHAnsi" w:cstheme="minorHAnsi"/>
          <w:b/>
          <w:szCs w:val="24"/>
        </w:rPr>
        <w:t xml:space="preserve"> </w:t>
      </w:r>
      <w:r w:rsidR="009901E1" w:rsidRPr="00A939DC">
        <w:rPr>
          <w:rFonts w:asciiTheme="minorHAnsi" w:hAnsiTheme="minorHAnsi" w:cstheme="minorHAnsi"/>
          <w:b/>
          <w:szCs w:val="24"/>
        </w:rPr>
        <w:t xml:space="preserve">Village </w:t>
      </w:r>
      <w:r w:rsidR="00EF2E83" w:rsidRPr="00A939DC">
        <w:rPr>
          <w:rFonts w:asciiTheme="minorHAnsi" w:hAnsiTheme="minorHAnsi" w:cstheme="minorHAnsi"/>
          <w:b/>
          <w:szCs w:val="24"/>
        </w:rPr>
        <w:t>Hall</w:t>
      </w:r>
      <w:r w:rsidR="005A0FD7" w:rsidRPr="00A939DC">
        <w:rPr>
          <w:rFonts w:asciiTheme="minorHAnsi" w:hAnsiTheme="minorHAnsi" w:cstheme="minorHAnsi"/>
          <w:b/>
          <w:szCs w:val="24"/>
        </w:rPr>
        <w:t xml:space="preserve"> at 7.</w:t>
      </w:r>
      <w:r w:rsidR="00E5174B" w:rsidRPr="00A939DC">
        <w:rPr>
          <w:rFonts w:asciiTheme="minorHAnsi" w:hAnsiTheme="minorHAnsi" w:cstheme="minorHAnsi"/>
          <w:b/>
          <w:szCs w:val="24"/>
        </w:rPr>
        <w:t>0</w:t>
      </w:r>
      <w:r w:rsidR="005A0FD7" w:rsidRPr="00A939DC">
        <w:rPr>
          <w:rFonts w:asciiTheme="minorHAnsi" w:hAnsiTheme="minorHAnsi" w:cstheme="minorHAnsi"/>
          <w:b/>
          <w:szCs w:val="24"/>
        </w:rPr>
        <w:t>0 pm on</w:t>
      </w:r>
      <w:r w:rsidR="00785CE2">
        <w:rPr>
          <w:rFonts w:asciiTheme="minorHAnsi" w:hAnsiTheme="minorHAnsi" w:cstheme="minorHAnsi"/>
          <w:b/>
          <w:szCs w:val="24"/>
        </w:rPr>
        <w:t xml:space="preserve"> </w:t>
      </w:r>
      <w:r w:rsidR="00BA2355">
        <w:rPr>
          <w:rFonts w:asciiTheme="minorHAnsi" w:hAnsiTheme="minorHAnsi" w:cstheme="minorHAnsi"/>
          <w:b/>
          <w:szCs w:val="24"/>
        </w:rPr>
        <w:t xml:space="preserve">Tuesday </w:t>
      </w:r>
      <w:r w:rsidR="00B61F77">
        <w:rPr>
          <w:rFonts w:asciiTheme="minorHAnsi" w:hAnsiTheme="minorHAnsi" w:cstheme="minorHAnsi"/>
          <w:b/>
          <w:szCs w:val="24"/>
        </w:rPr>
        <w:t>13</w:t>
      </w:r>
      <w:r w:rsidR="00B61F77" w:rsidRPr="00B61F77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B61F77">
        <w:rPr>
          <w:rFonts w:asciiTheme="minorHAnsi" w:hAnsiTheme="minorHAnsi" w:cstheme="minorHAnsi"/>
          <w:b/>
          <w:szCs w:val="24"/>
        </w:rPr>
        <w:t xml:space="preserve"> January 2026</w:t>
      </w:r>
    </w:p>
    <w:p w14:paraId="365D5C68" w14:textId="58D0FFCF" w:rsidR="00F21403" w:rsidRPr="00A939DC" w:rsidRDefault="00F21403" w:rsidP="00424583">
      <w:pPr>
        <w:rPr>
          <w:rFonts w:asciiTheme="minorHAnsi" w:hAnsiTheme="minorHAnsi" w:cstheme="minorHAnsi"/>
          <w:b/>
          <w:szCs w:val="24"/>
        </w:rPr>
      </w:pP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A939DC" w14:paraId="5186FEB8" w14:textId="77777777" w:rsidTr="00136681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061BAC" w:rsidRDefault="009D3990" w:rsidP="00136681">
            <w:pPr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bookmarkStart w:id="1" w:name="_Hlk132609996"/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AGENDA</w:t>
            </w:r>
          </w:p>
          <w:p w14:paraId="04C4247F" w14:textId="7777777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1)</w:t>
            </w:r>
            <w:r w:rsidR="006D6951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Apologies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receive apologies for absence.</w:t>
            </w:r>
          </w:p>
          <w:p w14:paraId="73B8E052" w14:textId="5080596E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2) Minutes: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authorise the Chairman to sign the minutes of the Monthly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Parish Council meetings </w:t>
            </w:r>
            <w:r w:rsidR="00954C4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D8F" w:rsidRPr="00A939DC">
              <w:rPr>
                <w:rFonts w:asciiTheme="minorHAnsi" w:hAnsiTheme="minorHAnsi" w:cstheme="minorHAnsi"/>
                <w:b/>
                <w:szCs w:val="24"/>
              </w:rPr>
              <w:t xml:space="preserve">on 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B61F77">
              <w:rPr>
                <w:rFonts w:asciiTheme="minorHAnsi" w:hAnsiTheme="minorHAnsi" w:cstheme="minorHAnsi"/>
                <w:b/>
                <w:szCs w:val="24"/>
              </w:rPr>
              <w:t>6/11/25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>held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 xml:space="preserve"> in 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</w:p>
          <w:p w14:paraId="1C5157DB" w14:textId="3337F075" w:rsidR="00EE296E" w:rsidRPr="00061BAC" w:rsidRDefault="009D3990" w:rsidP="00136681">
            <w:pP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3) Chair’s Announcements: </w:t>
            </w:r>
            <w:r w:rsidR="004A4FFF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</w:t>
            </w:r>
          </w:p>
          <w:p w14:paraId="29AFB5D6" w14:textId="77777777" w:rsidR="009D3990" w:rsidRPr="00A939DC" w:rsidRDefault="009645A2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A939DC" w:rsidRDefault="006D6951" w:rsidP="006D695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2F502A4C" w:rsidR="009D3990" w:rsidRDefault="009D3990" w:rsidP="00136681">
            <w:pP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4) Public participation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/questions or concerns relating to items on the agenda.</w:t>
            </w:r>
          </w:p>
          <w:p w14:paraId="31737DE0" w14:textId="4C0D28BB" w:rsidR="00B61F77" w:rsidRPr="00B61F77" w:rsidRDefault="00B61F77" w:rsidP="00136681">
            <w:pPr>
              <w:rPr>
                <w:rFonts w:asciiTheme="minorHAnsi" w:hAnsiTheme="minorHAnsi" w:cstheme="minorHAnsi"/>
                <w:szCs w:val="24"/>
              </w:rPr>
            </w:pPr>
            <w:r w:rsidRPr="00A24315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5) Declaration of vacancy for Lindale Ward due to death of Councillor MIKE SQUIRE.</w:t>
            </w:r>
            <w:r>
              <w:rPr>
                <w:rFonts w:asciiTheme="minorHAnsi" w:hAnsiTheme="minorHAnsi" w:cstheme="minorHAnsi"/>
                <w:b/>
                <w:caps/>
                <w:szCs w:val="24"/>
              </w:rPr>
              <w:t xml:space="preserve">  </w:t>
            </w:r>
            <w:r w:rsidRPr="00B61F77">
              <w:rPr>
                <w:rFonts w:asciiTheme="minorHAnsi" w:hAnsiTheme="minorHAnsi" w:cstheme="minorHAnsi"/>
                <w:szCs w:val="24"/>
              </w:rPr>
              <w:t>Clerk to no</w:t>
            </w:r>
            <w:r>
              <w:rPr>
                <w:rFonts w:asciiTheme="minorHAnsi" w:hAnsiTheme="minorHAnsi" w:cstheme="minorHAnsi"/>
                <w:szCs w:val="24"/>
              </w:rPr>
              <w:t>tificy monitoring officer and vacancy to be advertised.</w:t>
            </w:r>
          </w:p>
          <w:p w14:paraId="57D41864" w14:textId="7E4B7291" w:rsidR="0079630A" w:rsidRPr="00061BAC" w:rsidRDefault="00B61F77" w:rsidP="00136681">
            <w:pPr>
              <w:rPr>
                <w:rFonts w:asciiTheme="minorHAnsi" w:hAnsiTheme="minorHAnsi" w:cstheme="minorHAnsi"/>
                <w:b/>
                <w:caps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Cs w:val="24"/>
              </w:rPr>
              <w:t>6</w:t>
            </w:r>
            <w:r w:rsidR="00736B28" w:rsidRPr="00061BAC">
              <w:rPr>
                <w:rFonts w:asciiTheme="minorHAnsi" w:hAnsiTheme="minorHAnsi" w:cstheme="minorHAnsi"/>
                <w:b/>
                <w:caps/>
                <w:szCs w:val="24"/>
              </w:rPr>
              <w:t xml:space="preserve">) </w:t>
            </w:r>
            <w:r w:rsidR="009D3990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Clerks Report</w:t>
            </w:r>
          </w:p>
          <w:p w14:paraId="7EB88D0A" w14:textId="7777777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Request for dispensations</w:t>
            </w:r>
          </w:p>
          <w:p w14:paraId="0907BB3D" w14:textId="0E4E9A45" w:rsidR="009D3990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b)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Correspondence received since</w:t>
            </w:r>
            <w:r w:rsidR="003A4E71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61F77"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B61F77" w:rsidRPr="00B61F77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B61F77">
              <w:rPr>
                <w:rFonts w:asciiTheme="minorHAnsi" w:hAnsiTheme="minorHAnsi" w:cstheme="minorHAnsi"/>
                <w:b/>
                <w:szCs w:val="24"/>
              </w:rPr>
              <w:t xml:space="preserve"> January 2026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="00F20F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This will be reported at meeting</w:t>
            </w:r>
          </w:p>
          <w:p w14:paraId="02A74F0C" w14:textId="758D6344" w:rsidR="00D802C0" w:rsidRPr="006708D4" w:rsidRDefault="009D3990" w:rsidP="00D802C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Matters arising from last meeting:</w:t>
            </w:r>
            <w:r w:rsidR="00360525" w:rsidRPr="00A939DC">
              <w:rPr>
                <w:rFonts w:asciiTheme="minorHAnsi" w:hAnsiTheme="minorHAnsi" w:cstheme="minorHAnsi"/>
                <w:szCs w:val="24"/>
              </w:rPr>
              <w:t xml:space="preserve"> -</w:t>
            </w:r>
            <w:r w:rsidR="00D802C0" w:rsidRPr="006708D4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="00785CE2">
              <w:rPr>
                <w:rFonts w:asciiTheme="minorHAnsi" w:hAnsiTheme="minorHAnsi" w:cstheme="minorHAnsi"/>
                <w:color w:val="000000"/>
                <w:szCs w:val="24"/>
              </w:rPr>
              <w:t>None</w:t>
            </w:r>
          </w:p>
          <w:p w14:paraId="7ED4C744" w14:textId="1779E857" w:rsidR="009D3990" w:rsidRPr="00A939DC" w:rsidRDefault="00904592" w:rsidP="00904592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d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To note Parish Council Representatives Reports: - </w:t>
            </w:r>
            <w:r w:rsidR="009D3990" w:rsidRPr="00A939DC">
              <w:rPr>
                <w:rFonts w:asciiTheme="minorHAnsi" w:hAnsiTheme="minorHAnsi" w:cstheme="minorHAnsi"/>
                <w:bCs/>
                <w:szCs w:val="24"/>
              </w:rPr>
              <w:t>None</w:t>
            </w:r>
          </w:p>
          <w:p w14:paraId="43ED7829" w14:textId="68E3905C" w:rsidR="009D3990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e)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Consultations: - </w:t>
            </w:r>
            <w:r w:rsidR="00360525" w:rsidRPr="00A939DC">
              <w:rPr>
                <w:rFonts w:asciiTheme="minorHAnsi" w:hAnsiTheme="minorHAnsi" w:cstheme="minorHAnsi"/>
                <w:bCs/>
                <w:szCs w:val="24"/>
              </w:rPr>
              <w:t>See Correspondence report</w:t>
            </w:r>
          </w:p>
          <w:p w14:paraId="08278B7F" w14:textId="77777777" w:rsidR="00CB33A6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f) Grange Now </w:t>
            </w:r>
            <w:r w:rsidR="00CB33A6" w:rsidRPr="00A939DC">
              <w:rPr>
                <w:rFonts w:asciiTheme="minorHAnsi" w:hAnsiTheme="minorHAnsi" w:cstheme="minorHAnsi"/>
                <w:b/>
                <w:szCs w:val="24"/>
              </w:rPr>
              <w:t>article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6D6951" w:rsidRPr="00A939DC">
              <w:rPr>
                <w:rFonts w:asciiTheme="minorHAnsi" w:hAnsiTheme="minorHAnsi" w:cstheme="minorHAnsi"/>
                <w:bCs/>
                <w:szCs w:val="24"/>
              </w:rPr>
              <w:t>Members Suggestions.</w:t>
            </w:r>
          </w:p>
          <w:p w14:paraId="701F4F5D" w14:textId="5DF717E7" w:rsidR="009D3990" w:rsidRPr="00A939DC" w:rsidRDefault="00CB33A6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g)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Planning applications Approved and Refused and other ongoing planning issues</w:t>
            </w:r>
          </w:p>
          <w:p w14:paraId="7C34A6E1" w14:textId="45152891" w:rsidR="00843F4F" w:rsidRPr="00A939DC" w:rsidRDefault="00B61F77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9D3990" w:rsidRPr="00A939DC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A93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061BAC">
              <w:rPr>
                <w:rFonts w:asciiTheme="minorHAnsi" w:hAnsiTheme="minorHAnsi" w:cstheme="minorHAnsi"/>
                <w:b/>
                <w:caps/>
                <w:u w:val="single"/>
              </w:rPr>
              <w:t>Co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</w:rPr>
              <w:t>n</w:t>
            </w:r>
            <w:r w:rsidR="00BA2355">
              <w:rPr>
                <w:rFonts w:asciiTheme="minorHAnsi" w:hAnsiTheme="minorHAnsi" w:cstheme="minorHAnsi"/>
                <w:b/>
                <w:caps/>
                <w:u w:val="single"/>
              </w:rPr>
              <w:t xml:space="preserve">sider the finance report as at </w:t>
            </w:r>
            <w:r>
              <w:rPr>
                <w:rFonts w:asciiTheme="minorHAnsi" w:hAnsiTheme="minorHAnsi" w:cstheme="minorHAnsi"/>
                <w:b/>
                <w:caps/>
                <w:u w:val="single"/>
              </w:rPr>
              <w:t>8</w:t>
            </w:r>
            <w:r w:rsidRPr="00B61F77">
              <w:rPr>
                <w:rFonts w:asciiTheme="minorHAnsi" w:hAnsiTheme="minorHAnsi" w:cstheme="minorHAnsi"/>
                <w:b/>
                <w:caps/>
                <w:u w:val="single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aps/>
                <w:u w:val="single"/>
              </w:rPr>
              <w:t xml:space="preserve"> January 2026</w:t>
            </w:r>
            <w:r w:rsidR="007B7A1D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1A89660D" w14:textId="77777777" w:rsidR="003E3E42" w:rsidRDefault="009D3990" w:rsidP="003E3E4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Cheques for ratification. </w:t>
            </w:r>
            <w:r w:rsidRPr="001240C0">
              <w:rPr>
                <w:rFonts w:asciiTheme="minorHAnsi" w:hAnsiTheme="minorHAnsi" w:cstheme="minorHAnsi"/>
                <w:szCs w:val="24"/>
              </w:rPr>
              <w:t>See attached Finance report.</w:t>
            </w:r>
          </w:p>
          <w:p w14:paraId="74D68397" w14:textId="77777777" w:rsidR="0041622E" w:rsidRDefault="003E3E42" w:rsidP="0041622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41622E">
              <w:rPr>
                <w:rFonts w:asciiTheme="minorHAnsi" w:hAnsiTheme="minorHAnsi" w:cstheme="minorHAnsi"/>
                <w:b/>
                <w:szCs w:val="24"/>
              </w:rPr>
              <w:t>b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="Calibri" w:hAnsi="Calibri" w:cs="Arial"/>
                <w:b/>
              </w:rPr>
              <w:t xml:space="preserve"> Review of Clerks Salary and NALC Scale and review of job evaluation tool results.</w:t>
            </w:r>
          </w:p>
          <w:p w14:paraId="38B7C748" w14:textId="12F29D51" w:rsidR="0041622E" w:rsidRPr="0041622E" w:rsidRDefault="0041622E" w:rsidP="0041622E">
            <w:pPr>
              <w:pBdr>
                <w:bottom w:val="single" w:sz="12" w:space="1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c) </w:t>
            </w:r>
            <w:r w:rsidR="003E3E42" w:rsidRPr="0041622E">
              <w:rPr>
                <w:rFonts w:ascii="Calibri" w:hAnsi="Calibri" w:cs="Arial"/>
                <w:b/>
              </w:rPr>
              <w:t>Risk Assessments for 2026/27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41622E">
              <w:rPr>
                <w:rFonts w:ascii="Calibri" w:hAnsi="Calibri" w:cs="Arial"/>
              </w:rPr>
              <w:t>– Review and approve updated Risk assessment.</w:t>
            </w:r>
          </w:p>
          <w:p w14:paraId="67303065" w14:textId="77777777" w:rsidR="0041622E" w:rsidRDefault="0041622E" w:rsidP="0041622E">
            <w:pPr>
              <w:pBdr>
                <w:bottom w:val="single" w:sz="12" w:space="1" w:color="auto"/>
              </w:pBdr>
              <w:rPr>
                <w:rFonts w:ascii="Calibri" w:hAnsi="Calibri" w:cs="Arial"/>
                <w:b/>
              </w:rPr>
            </w:pPr>
            <w:r w:rsidRPr="0041622E">
              <w:rPr>
                <w:rFonts w:ascii="Calibri" w:hAnsi="Calibri" w:cs="Arial"/>
                <w:b/>
              </w:rPr>
              <w:t>d</w:t>
            </w:r>
            <w:r>
              <w:rPr>
                <w:rFonts w:ascii="Calibri" w:hAnsi="Calibri" w:cs="Arial"/>
              </w:rPr>
              <w:t xml:space="preserve">) </w:t>
            </w:r>
            <w:r w:rsidRPr="0041622E">
              <w:rPr>
                <w:rFonts w:ascii="Calibri" w:hAnsi="Calibri" w:cs="Arial"/>
                <w:b/>
              </w:rPr>
              <w:t>Parish Projects</w:t>
            </w:r>
            <w:r w:rsidR="003E3E42" w:rsidRPr="00646B72">
              <w:rPr>
                <w:rFonts w:ascii="Calibri" w:hAnsi="Calibri" w:cs="Arial"/>
                <w:b/>
              </w:rPr>
              <w:t xml:space="preserve"> -</w:t>
            </w:r>
            <w:r w:rsidR="003E3E42" w:rsidRPr="009C7375">
              <w:rPr>
                <w:rFonts w:ascii="Calibri" w:hAnsi="Calibri" w:cs="Arial"/>
              </w:rPr>
              <w:t xml:space="preserve">Consideration of Parish Projects </w:t>
            </w:r>
            <w:r w:rsidR="003E3E42">
              <w:rPr>
                <w:rFonts w:ascii="Calibri" w:hAnsi="Calibri" w:cs="Arial"/>
              </w:rPr>
              <w:t>for</w:t>
            </w:r>
            <w:r w:rsidR="003E3E42" w:rsidRPr="009C7375">
              <w:rPr>
                <w:rFonts w:ascii="Calibri" w:hAnsi="Calibri" w:cs="Arial"/>
              </w:rPr>
              <w:t xml:space="preserve"> next year 20</w:t>
            </w:r>
            <w:r w:rsidR="003E3E42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>6</w:t>
            </w:r>
            <w:r w:rsidR="003E3E42">
              <w:rPr>
                <w:rFonts w:ascii="Calibri" w:hAnsi="Calibri" w:cs="Arial"/>
              </w:rPr>
              <w:t>/2</w:t>
            </w:r>
            <w:r>
              <w:rPr>
                <w:rFonts w:ascii="Calibri" w:hAnsi="Calibri" w:cs="Arial"/>
              </w:rPr>
              <w:t>7</w:t>
            </w:r>
            <w:r w:rsidR="003E3E42" w:rsidRPr="009C7375">
              <w:rPr>
                <w:rFonts w:ascii="Calibri" w:hAnsi="Calibri" w:cs="Arial"/>
              </w:rPr>
              <w:t>.</w:t>
            </w:r>
            <w:r w:rsidR="003E3E42">
              <w:rPr>
                <w:rFonts w:ascii="Calibri" w:hAnsi="Calibri" w:cs="Arial"/>
              </w:rPr>
              <w:t xml:space="preserve"> </w:t>
            </w:r>
          </w:p>
          <w:p w14:paraId="0D967FB4" w14:textId="33BA8AF5" w:rsidR="003E3E42" w:rsidRPr="0041622E" w:rsidRDefault="0041622E" w:rsidP="0041622E">
            <w:pPr>
              <w:pBdr>
                <w:bottom w:val="single" w:sz="12" w:space="1" w:color="auto"/>
              </w:pBd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e) </w:t>
            </w:r>
            <w:r w:rsidR="003E3E42" w:rsidRPr="0041622E">
              <w:rPr>
                <w:rFonts w:ascii="Calibri" w:hAnsi="Calibri" w:cs="Arial"/>
                <w:b/>
              </w:rPr>
              <w:t xml:space="preserve">Agree budget for precept 2026/27– </w:t>
            </w:r>
          </w:p>
          <w:p w14:paraId="61ADD423" w14:textId="77777777" w:rsidR="003E3E42" w:rsidRDefault="003E3E42" w:rsidP="0041622E">
            <w:pPr>
              <w:pBdr>
                <w:bottom w:val="single" w:sz="12" w:space="1" w:color="auto"/>
              </w:pBdr>
              <w:rPr>
                <w:rFonts w:ascii="Calibri" w:hAnsi="Calibri" w:cs="Arial"/>
                <w:i/>
              </w:rPr>
            </w:pPr>
            <w:r w:rsidRPr="00F76124">
              <w:rPr>
                <w:rFonts w:ascii="Calibri" w:hAnsi="Calibri" w:cs="Arial"/>
              </w:rPr>
              <w:t xml:space="preserve">Clerk to present budget options for consideration in conjunction with Parish Council objectives, to be approved at Full Council meeting on </w:t>
            </w:r>
            <w:r>
              <w:rPr>
                <w:rFonts w:ascii="Calibri" w:hAnsi="Calibri" w:cs="Arial"/>
              </w:rPr>
              <w:t>Tuesday 13</w:t>
            </w:r>
            <w:r w:rsidRPr="008F0B2E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January 2026 at Newton Village Hall</w:t>
            </w:r>
          </w:p>
          <w:p w14:paraId="2EDAA6D9" w14:textId="25F60EF4" w:rsidR="009D3990" w:rsidRPr="00061BAC" w:rsidRDefault="00B61F77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8</w:t>
            </w:r>
            <w:r w:rsidR="009D3990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) Planning Report</w:t>
            </w:r>
          </w:p>
          <w:p w14:paraId="3CF15C50" w14:textId="6BA87A68" w:rsidR="00481EAD" w:rsidRDefault="009D3990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 Report and ratification of planning applications dealt with under Clerk’s dele</w:t>
            </w:r>
            <w:r w:rsidR="00954F01" w:rsidRPr="00A939DC">
              <w:rPr>
                <w:rFonts w:asciiTheme="minorHAnsi" w:hAnsiTheme="minorHAnsi" w:cstheme="minorHAnsi"/>
                <w:b/>
                <w:szCs w:val="24"/>
              </w:rPr>
              <w:t>gated powers since last meeting:-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A2355" w:rsidRPr="00BA2355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274577FD" w14:textId="314D1119" w:rsidR="00271557" w:rsidRPr="00271557" w:rsidRDefault="00B61F77" w:rsidP="0083047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B61F77">
              <w:rPr>
                <w:rFonts w:asciiTheme="minorHAnsi" w:hAnsiTheme="minorHAnsi" w:cstheme="minorHAnsi"/>
                <w:b/>
                <w:szCs w:val="24"/>
              </w:rPr>
              <w:t>NEW:-</w:t>
            </w:r>
            <w:r w:rsidR="0027155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71557" w:rsidRPr="00271557">
              <w:rPr>
                <w:rFonts w:asciiTheme="minorHAnsi" w:hAnsiTheme="minorHAnsi" w:cstheme="minorHAnsi"/>
                <w:b/>
                <w:szCs w:val="24"/>
              </w:rPr>
              <w:t>7/2025/5687</w:t>
            </w:r>
            <w:r w:rsidR="00271557">
              <w:rPr>
                <w:rFonts w:asciiTheme="minorHAnsi" w:hAnsiTheme="minorHAnsi" w:cstheme="minorHAnsi"/>
                <w:b/>
                <w:szCs w:val="24"/>
              </w:rPr>
              <w:t xml:space="preserve"> L</w:t>
            </w:r>
            <w:r w:rsidR="00271557" w:rsidRPr="00271557">
              <w:rPr>
                <w:rFonts w:asciiTheme="minorHAnsi" w:hAnsiTheme="minorHAnsi" w:cstheme="minorHAnsi"/>
                <w:b/>
                <w:szCs w:val="24"/>
              </w:rPr>
              <w:t>indale Stores/Post Offi</w:t>
            </w:r>
            <w:r w:rsidR="00271557">
              <w:rPr>
                <w:rFonts w:asciiTheme="minorHAnsi" w:hAnsiTheme="minorHAnsi" w:cstheme="minorHAnsi"/>
                <w:b/>
                <w:szCs w:val="24"/>
              </w:rPr>
              <w:t xml:space="preserve">ce, Lindale, Grange over Sands. </w:t>
            </w:r>
            <w:r w:rsidR="00271557" w:rsidRPr="00271557">
              <w:rPr>
                <w:rFonts w:asciiTheme="minorHAnsi" w:hAnsiTheme="minorHAnsi" w:cstheme="minorHAnsi"/>
                <w:szCs w:val="24"/>
              </w:rPr>
              <w:t>Change of use from the former Ground Floor Commercial use to residential accommodation to incorporate the ground floor and first floors as a house</w:t>
            </w:r>
          </w:p>
          <w:p w14:paraId="2A5561D4" w14:textId="2F18F6CF" w:rsidR="00830474" w:rsidRPr="00A939DC" w:rsidRDefault="00271557" w:rsidP="0083047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ther Planning matters:</w:t>
            </w:r>
          </w:p>
          <w:p w14:paraId="54E26B51" w14:textId="3CCE1442" w:rsidR="00EE296E" w:rsidRPr="00A939DC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i)</w:t>
            </w:r>
            <w:r w:rsidR="00D802C0">
              <w:rPr>
                <w:rFonts w:asciiTheme="minorHAnsi" w:hAnsiTheme="minorHAnsi" w:cstheme="minorHAnsi"/>
                <w:b/>
              </w:rPr>
              <w:t xml:space="preserve">  </w:t>
            </w:r>
            <w:r w:rsidR="00904592" w:rsidRPr="002F629F">
              <w:rPr>
                <w:rFonts w:asciiTheme="minorHAnsi" w:hAnsiTheme="minorHAnsi" w:cstheme="minorHAnsi"/>
                <w:b/>
              </w:rPr>
              <w:t xml:space="preserve">Misl correspondence regarding enforcement </w:t>
            </w:r>
            <w:r w:rsidR="00E36227" w:rsidRPr="002F629F">
              <w:rPr>
                <w:rFonts w:asciiTheme="minorHAnsi" w:hAnsiTheme="minorHAnsi" w:cstheme="minorHAnsi"/>
                <w:b/>
              </w:rPr>
              <w:t>and breaches</w:t>
            </w:r>
            <w:r w:rsidR="00E36227" w:rsidRPr="00A939DC">
              <w:rPr>
                <w:rFonts w:asciiTheme="minorHAnsi" w:hAnsiTheme="minorHAnsi" w:cstheme="minorHAnsi"/>
              </w:rPr>
              <w:t xml:space="preserve"> - </w:t>
            </w:r>
            <w:r w:rsidR="00E36227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75B47F4C" w14:textId="76A15425" w:rsidR="00EE296E" w:rsidRPr="0028464F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2F629F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</w:rPr>
              <w:t>)</w:t>
            </w:r>
            <w:r w:rsidR="0028464F">
              <w:rPr>
                <w:rFonts w:asciiTheme="minorHAnsi" w:hAnsiTheme="minorHAnsi" w:cstheme="minorHAnsi"/>
              </w:rPr>
              <w:t xml:space="preserve"> </w:t>
            </w:r>
            <w:r w:rsidR="003E3E42" w:rsidRPr="003E3E42">
              <w:rPr>
                <w:rFonts w:asciiTheme="minorHAnsi" w:hAnsiTheme="minorHAnsi" w:cstheme="minorHAnsi"/>
                <w:b/>
              </w:rPr>
              <w:t>2</w:t>
            </w:r>
            <w:r w:rsidR="003E3E42" w:rsidRPr="003E3E42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="003E3E42" w:rsidRPr="003E3E42">
              <w:rPr>
                <w:rFonts w:asciiTheme="minorHAnsi" w:hAnsiTheme="minorHAnsi" w:cstheme="minorHAnsi"/>
                <w:b/>
              </w:rPr>
              <w:t xml:space="preserve"> Meeting of Local Lakes Partnership with r</w:t>
            </w:r>
            <w:r w:rsidR="003E3E42">
              <w:rPr>
                <w:rFonts w:asciiTheme="minorHAnsi" w:hAnsiTheme="minorHAnsi" w:cstheme="minorHAnsi"/>
                <w:b/>
              </w:rPr>
              <w:t>epr</w:t>
            </w:r>
            <w:r w:rsidR="0028464F" w:rsidRPr="003E3E42">
              <w:rPr>
                <w:rFonts w:asciiTheme="minorHAnsi" w:hAnsiTheme="minorHAnsi" w:cstheme="minorHAnsi"/>
                <w:b/>
              </w:rPr>
              <w:t>e</w:t>
            </w:r>
            <w:r w:rsidR="003E3E42">
              <w:rPr>
                <w:rFonts w:asciiTheme="minorHAnsi" w:hAnsiTheme="minorHAnsi" w:cstheme="minorHAnsi"/>
                <w:b/>
              </w:rPr>
              <w:t>se</w:t>
            </w:r>
            <w:r w:rsidR="0028464F" w:rsidRPr="003E3E42">
              <w:rPr>
                <w:rFonts w:asciiTheme="minorHAnsi" w:hAnsiTheme="minorHAnsi" w:cstheme="minorHAnsi"/>
                <w:b/>
              </w:rPr>
              <w:t>ntatives</w:t>
            </w:r>
            <w:r w:rsidR="0028464F" w:rsidRPr="0028464F">
              <w:rPr>
                <w:rFonts w:asciiTheme="minorHAnsi" w:hAnsiTheme="minorHAnsi" w:cstheme="minorHAnsi"/>
                <w:b/>
              </w:rPr>
              <w:t xml:space="preserve"> from local </w:t>
            </w:r>
            <w:r w:rsidR="00EE296E" w:rsidRPr="0028464F">
              <w:rPr>
                <w:rFonts w:asciiTheme="minorHAnsi" w:hAnsiTheme="minorHAnsi" w:cstheme="minorHAnsi"/>
                <w:b/>
                <w:szCs w:val="24"/>
              </w:rPr>
              <w:t>parishes in LDNPA regarding</w:t>
            </w:r>
            <w:r w:rsidRPr="0028464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61BAC" w:rsidRPr="0028464F">
              <w:rPr>
                <w:rFonts w:asciiTheme="minorHAnsi" w:hAnsiTheme="minorHAnsi" w:cstheme="minorHAnsi"/>
                <w:b/>
                <w:szCs w:val="24"/>
              </w:rPr>
              <w:t>meeting</w:t>
            </w:r>
            <w:r w:rsidR="00EE296E" w:rsidRPr="0028464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81EAD" w:rsidRPr="0028464F">
              <w:rPr>
                <w:rFonts w:asciiTheme="minorHAnsi" w:hAnsiTheme="minorHAnsi" w:cstheme="minorHAnsi"/>
                <w:b/>
                <w:szCs w:val="24"/>
              </w:rPr>
              <w:t xml:space="preserve">forum </w:t>
            </w:r>
            <w:r w:rsidR="00EE296E" w:rsidRPr="0028464F">
              <w:rPr>
                <w:rFonts w:asciiTheme="minorHAnsi" w:hAnsiTheme="minorHAnsi" w:cstheme="minorHAnsi"/>
                <w:b/>
                <w:szCs w:val="24"/>
              </w:rPr>
              <w:t>to discuss common issues</w:t>
            </w:r>
            <w:r w:rsidR="00481EAD" w:rsidRPr="0028464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71557" w:rsidRPr="0028464F">
              <w:rPr>
                <w:rFonts w:asciiTheme="minorHAnsi" w:hAnsiTheme="minorHAnsi" w:cstheme="minorHAnsi"/>
                <w:b/>
                <w:szCs w:val="24"/>
              </w:rPr>
              <w:t>LDNPA</w:t>
            </w:r>
            <w:r w:rsidR="003E3E42">
              <w:rPr>
                <w:rFonts w:asciiTheme="minorHAnsi" w:hAnsiTheme="minorHAnsi" w:cstheme="minorHAnsi"/>
                <w:b/>
                <w:szCs w:val="24"/>
              </w:rPr>
              <w:t xml:space="preserve"> and develop action plan/strategy</w:t>
            </w:r>
            <w:r w:rsidR="00271557" w:rsidRPr="0028464F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="0028464F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28464F" w:rsidRPr="0028464F">
              <w:rPr>
                <w:rFonts w:asciiTheme="minorHAnsi" w:hAnsiTheme="minorHAnsi" w:cstheme="minorHAnsi"/>
                <w:szCs w:val="24"/>
              </w:rPr>
              <w:t xml:space="preserve">Meeting on Thursday </w:t>
            </w:r>
            <w:r w:rsidR="00271557">
              <w:rPr>
                <w:rFonts w:asciiTheme="minorHAnsi" w:hAnsiTheme="minorHAnsi" w:cstheme="minorHAnsi"/>
                <w:szCs w:val="24"/>
              </w:rPr>
              <w:t>January 15</w:t>
            </w:r>
            <w:r w:rsidR="00271557" w:rsidRPr="00271557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271557">
              <w:rPr>
                <w:rFonts w:asciiTheme="minorHAnsi" w:hAnsiTheme="minorHAnsi" w:cstheme="minorHAnsi"/>
                <w:szCs w:val="24"/>
              </w:rPr>
              <w:t xml:space="preserve"> 2026</w:t>
            </w:r>
            <w:r w:rsidR="00A24315">
              <w:rPr>
                <w:rFonts w:asciiTheme="minorHAnsi" w:hAnsiTheme="minorHAnsi" w:cstheme="minorHAnsi"/>
                <w:szCs w:val="24"/>
              </w:rPr>
              <w:t xml:space="preserve"> Newton Village Hall, who is able to attend?</w:t>
            </w:r>
          </w:p>
          <w:p w14:paraId="5AFA02E5" w14:textId="0C851340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USED- None</w:t>
            </w:r>
          </w:p>
          <w:p w14:paraId="444DF943" w14:textId="77777777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WITHDRAWN –None</w:t>
            </w:r>
          </w:p>
          <w:p w14:paraId="6812C586" w14:textId="6D57E8CF" w:rsidR="00B86D83" w:rsidRPr="00A939DC" w:rsidRDefault="0041622E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  <w:u w:val="single"/>
              </w:rPr>
              <w:t>9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) </w:t>
            </w:r>
            <w:r w:rsidR="009645A2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ENVIRONMENT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New Highways and Environment issues:</w:t>
            </w:r>
            <w:r w:rsidR="006B4406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44FE236" w14:textId="6738540C" w:rsidR="00F36922" w:rsidRDefault="00736B28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2A47F9" w:rsidRPr="00A939DC">
              <w:rPr>
                <w:rFonts w:asciiTheme="minorHAnsi" w:hAnsiTheme="minorHAnsi" w:cstheme="minorHAnsi"/>
                <w:szCs w:val="24"/>
              </w:rPr>
              <w:t>:</w:t>
            </w:r>
            <w:r w:rsidR="00871CF6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871CF6">
              <w:rPr>
                <w:rFonts w:asciiTheme="minorHAnsi" w:hAnsiTheme="minorHAnsi" w:cstheme="minorHAnsi"/>
                <w:szCs w:val="24"/>
              </w:rPr>
              <w:t>Free tree saplings scheme Cllr Armstrong collect mid-Jan. Where are they to be planted?</w:t>
            </w:r>
          </w:p>
          <w:p w14:paraId="504FF6A2" w14:textId="1FD00A33" w:rsidR="00E6053E" w:rsidRPr="00061BAC" w:rsidRDefault="0041622E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24"/>
                <w:u w:val="single"/>
              </w:rPr>
              <w:t>10</w:t>
            </w:r>
            <w:r w:rsidR="009D3990"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) PARISH AREAS:</w:t>
            </w:r>
          </w:p>
          <w:p w14:paraId="6929A16D" w14:textId="6913E57D" w:rsidR="00B814E4" w:rsidRPr="00A939DC" w:rsidRDefault="00B814E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 xml:space="preserve"> ROTA -</w:t>
            </w:r>
            <w:r w:rsidR="00736B28" w:rsidRPr="00A939D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EB5334" w:rsidRPr="00A939DC">
              <w:rPr>
                <w:rFonts w:asciiTheme="minorHAnsi" w:hAnsiTheme="minorHAnsi" w:cstheme="minorHAnsi"/>
                <w:szCs w:val="24"/>
              </w:rPr>
              <w:t>See Councillor notes</w:t>
            </w:r>
          </w:p>
          <w:p w14:paraId="22388D3D" w14:textId="31B7FE9D" w:rsidR="00E36227" w:rsidRPr="00DE760D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22666927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) SLDC Inspection report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Pr="00A939DC">
              <w:rPr>
                <w:rFonts w:asciiTheme="minorHAnsi" w:hAnsiTheme="minorHAnsi" w:cstheme="minorHAnsi"/>
                <w:szCs w:val="24"/>
              </w:rPr>
              <w:t>circulated to all members.</w:t>
            </w:r>
            <w:r w:rsidR="00AA5729">
              <w:rPr>
                <w:rFonts w:asciiTheme="minorHAnsi" w:hAnsiTheme="minorHAnsi" w:cstheme="minorHAnsi"/>
                <w:szCs w:val="24"/>
              </w:rPr>
              <w:t xml:space="preserve"> Cllr winder to update on actions.</w:t>
            </w:r>
          </w:p>
          <w:p w14:paraId="14A02ADF" w14:textId="1E18E168" w:rsidR="00F41447" w:rsidRPr="007D7EC1" w:rsidRDefault="00EB533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c) </w:t>
            </w:r>
            <w:r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R</w:t>
            </w:r>
            <w:r w:rsidR="00061BA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ecreation Ground </w:t>
            </w:r>
            <w:r w:rsidR="007D7EC1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-</w:t>
            </w: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A5729">
              <w:rPr>
                <w:rFonts w:asciiTheme="minorHAnsi" w:hAnsiTheme="minorHAnsi" w:cstheme="minorHAnsi"/>
                <w:bCs/>
                <w:szCs w:val="24"/>
              </w:rPr>
              <w:t>Cllr Winder to provide update</w:t>
            </w:r>
            <w:r w:rsidRPr="007D7EC1">
              <w:rPr>
                <w:rFonts w:asciiTheme="minorHAnsi" w:hAnsiTheme="minorHAnsi" w:cstheme="minorHAnsi"/>
                <w:bCs/>
                <w:szCs w:val="24"/>
              </w:rPr>
              <w:t>:-</w:t>
            </w:r>
          </w:p>
          <w:p w14:paraId="7A9E1F87" w14:textId="2AB639E7" w:rsidR="00A939DC" w:rsidRDefault="00A24315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24315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d) Up</w:t>
            </w:r>
            <w:r w:rsidR="00BA2F9C" w:rsidRPr="00A24315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date </w:t>
            </w:r>
            <w:r w:rsidRPr="00A24315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on removal of </w:t>
            </w:r>
            <w:r w:rsidR="00BA6565" w:rsidRPr="00A24315">
              <w:rPr>
                <w:rFonts w:asciiTheme="minorHAnsi" w:hAnsiTheme="minorHAnsi" w:cstheme="minorHAnsi"/>
                <w:b/>
                <w:szCs w:val="24"/>
                <w:u w:val="single"/>
              </w:rPr>
              <w:t>unhealthy trees</w:t>
            </w:r>
            <w:r w:rsidR="00BA6565" w:rsidRPr="001972FE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in </w:t>
            </w:r>
            <w:r w:rsidR="00C42B9F" w:rsidRPr="001972FE">
              <w:rPr>
                <w:rFonts w:asciiTheme="minorHAnsi" w:hAnsiTheme="minorHAnsi" w:cstheme="minorHAnsi"/>
                <w:b/>
                <w:szCs w:val="24"/>
                <w:u w:val="single"/>
              </w:rPr>
              <w:t>recreation ground and The Gill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  <w:p w14:paraId="2BD80A4B" w14:textId="20CED529" w:rsidR="00471C95" w:rsidRPr="00471C95" w:rsidRDefault="00471C95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471C95">
              <w:rPr>
                <w:rFonts w:asciiTheme="minorHAnsi" w:hAnsiTheme="minorHAnsi" w:cstheme="minorHAnsi"/>
                <w:b/>
                <w:szCs w:val="24"/>
                <w:u w:val="single"/>
              </w:rPr>
              <w:t>e) Request from school to display banner on parish land.</w:t>
            </w:r>
          </w:p>
          <w:p w14:paraId="2AB257F6" w14:textId="2F5184C3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</w:rPr>
              <w:t xml:space="preserve">NEWTON: - </w:t>
            </w:r>
          </w:p>
          <w:p w14:paraId="75D3CEF2" w14:textId="77777777" w:rsidR="00F36922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A939DC"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7A62523E" w14:textId="595105A6" w:rsidR="00E20BDB" w:rsidRPr="00061BAC" w:rsidRDefault="00F36922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i)</w:t>
            </w:r>
            <w:r w:rsid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</w:t>
            </w:r>
            <w:r w:rsidR="00B814E4" w:rsidRPr="00A2431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Report from Cllr Wightman</w:t>
            </w:r>
            <w:r w:rsid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</w:t>
            </w:r>
            <w:r w:rsidR="00061BAC" w:rsidRPr="00061BAC">
              <w:rPr>
                <w:rFonts w:asciiTheme="minorHAnsi" w:hAnsiTheme="minorHAnsi" w:cstheme="minorHAnsi"/>
                <w:bCs/>
                <w:szCs w:val="24"/>
              </w:rPr>
              <w:t>–Report</w:t>
            </w:r>
            <w:r w:rsidR="00061BAC">
              <w:rPr>
                <w:rFonts w:asciiTheme="minorHAnsi" w:hAnsiTheme="minorHAnsi" w:cstheme="minorHAnsi"/>
                <w:bCs/>
                <w:szCs w:val="24"/>
              </w:rPr>
              <w:t xml:space="preserve"> about any new issues identified.</w:t>
            </w:r>
          </w:p>
          <w:p w14:paraId="74D96FA7" w14:textId="1A2387C8" w:rsidR="00C42B9F" w:rsidRPr="00A24315" w:rsidRDefault="00BA2355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431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ii</w:t>
            </w:r>
            <w:r w:rsidR="00841CE8" w:rsidRPr="00A2431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) Renewal of lease for Newton Ornament Gardens with Taylor Newton and Hibbert Trust which is due for renewal in June 26</w:t>
            </w:r>
            <w:r w:rsidR="00841CE8" w:rsidRPr="00A24315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  <w:p w14:paraId="601CD64E" w14:textId="625F530C" w:rsidR="0041622E" w:rsidRDefault="0041622E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Taylor Newton and Hibbert Trust have requested we submit all required amendments/updates to the new proposed lease. Copy of existing lease circulated to all councillors.</w:t>
            </w:r>
          </w:p>
          <w:p w14:paraId="0FB0F1BD" w14:textId="613CFDA8" w:rsidR="00BA2F9C" w:rsidRPr="00A24315" w:rsidRDefault="00BA2F9C" w:rsidP="00BA2F9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2431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iii</w:t>
            </w:r>
            <w:r w:rsidRPr="00A2431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) </w:t>
            </w:r>
            <w:r w:rsidRPr="00A24315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  <w:r w:rsidRPr="00A2431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Reconsideration of Nomination of Parish Council representatives on Trust</w:t>
            </w:r>
            <w:r w:rsidRPr="00A24315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  <w:p w14:paraId="12369C5B" w14:textId="77777777" w:rsidR="00BA2F9C" w:rsidRDefault="00BA2F9C" w:rsidP="00BA2F9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 w:rsidRPr="00734CCC">
              <w:rPr>
                <w:rFonts w:asciiTheme="minorHAnsi" w:hAnsiTheme="minorHAnsi" w:cstheme="minorHAnsi"/>
                <w:b/>
                <w:bCs/>
                <w:szCs w:val="24"/>
              </w:rPr>
              <w:t xml:space="preserve">Proposed resolution regarding dispute over criteria for PC nominations to TN&amp;H Trust. </w:t>
            </w:r>
          </w:p>
          <w:p w14:paraId="5419077B" w14:textId="77777777" w:rsidR="00BA2F9C" w:rsidRDefault="00BA2F9C" w:rsidP="00BA2F9C">
            <w:pPr>
              <w:pBdr>
                <w:bottom w:val="single" w:sz="12" w:space="1" w:color="auto"/>
              </w:pBdr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734CCC">
              <w:rPr>
                <w:rFonts w:asciiTheme="minorHAnsi" w:hAnsiTheme="minorHAnsi" w:cstheme="minorHAnsi"/>
                <w:b/>
                <w:bCs/>
                <w:szCs w:val="24"/>
              </w:rPr>
              <w:t>"</w:t>
            </w:r>
            <w:r w:rsidRPr="00734CCC">
              <w:rPr>
                <w:rFonts w:asciiTheme="minorHAnsi" w:hAnsiTheme="minorHAnsi" w:cstheme="minorHAnsi"/>
                <w:bCs/>
                <w:szCs w:val="24"/>
              </w:rPr>
              <w:t>T</w:t>
            </w:r>
            <w:r w:rsidRPr="00734CCC">
              <w:rPr>
                <w:rFonts w:asciiTheme="minorHAnsi" w:eastAsia="Calibri" w:hAnsiTheme="minorHAnsi" w:cstheme="minorHAnsi"/>
                <w:bCs/>
                <w:szCs w:val="24"/>
              </w:rPr>
              <w:t xml:space="preserve">o resolve </w:t>
            </w:r>
            <w:r>
              <w:rPr>
                <w:rFonts w:asciiTheme="minorHAnsi" w:eastAsia="Calibri" w:hAnsiTheme="minorHAnsi" w:cstheme="minorHAnsi"/>
                <w:bCs/>
                <w:szCs w:val="24"/>
              </w:rPr>
              <w:t xml:space="preserve">to </w:t>
            </w:r>
            <w:r w:rsidRPr="00734CCC">
              <w:rPr>
                <w:rFonts w:asciiTheme="minorHAnsi" w:hAnsiTheme="minorHAnsi" w:cstheme="minorHAnsi"/>
                <w:bCs/>
                <w:szCs w:val="24"/>
              </w:rPr>
              <w:t xml:space="preserve">revoke our previous decision not to </w:t>
            </w:r>
            <w:r w:rsidRPr="00734CCC">
              <w:rPr>
                <w:rFonts w:asciiTheme="minorHAnsi" w:eastAsia="Calibri" w:hAnsiTheme="minorHAnsi" w:cstheme="minorHAnsi"/>
                <w:bCs/>
                <w:szCs w:val="24"/>
              </w:rPr>
              <w:t xml:space="preserve">nominate Christine Phelps </w:t>
            </w:r>
            <w:r w:rsidRPr="00734CCC">
              <w:rPr>
                <w:rFonts w:asciiTheme="minorHAnsi" w:hAnsiTheme="minorHAnsi" w:cstheme="minorHAnsi"/>
                <w:bCs/>
                <w:szCs w:val="24"/>
              </w:rPr>
              <w:t xml:space="preserve">(non PC Council member) </w:t>
            </w:r>
            <w:r w:rsidRPr="00734CCC">
              <w:rPr>
                <w:rFonts w:asciiTheme="minorHAnsi" w:eastAsia="Calibri" w:hAnsiTheme="minorHAnsi" w:cstheme="minorHAnsi"/>
                <w:bCs/>
                <w:szCs w:val="24"/>
              </w:rPr>
              <w:t>as our nomination to the Trust</w:t>
            </w:r>
            <w:r w:rsidRPr="00734CCC">
              <w:rPr>
                <w:rFonts w:asciiTheme="minorHAnsi" w:hAnsiTheme="minorHAnsi" w:cstheme="minorHAnsi"/>
                <w:bCs/>
                <w:szCs w:val="24"/>
              </w:rPr>
              <w:t>. This will now proceed</w:t>
            </w:r>
            <w:r w:rsidRPr="00734CCC">
              <w:rPr>
                <w:rFonts w:asciiTheme="minorHAnsi" w:eastAsia="Calibri" w:hAnsiTheme="minorHAnsi" w:cstheme="minorHAnsi"/>
                <w:bCs/>
                <w:szCs w:val="24"/>
              </w:rPr>
              <w:t xml:space="preserve"> based on the recommendation of the Chair Geraldine Brierley that she has the requisite skills to </w:t>
            </w:r>
            <w:r w:rsidRPr="00734CCC">
              <w:rPr>
                <w:rFonts w:asciiTheme="minorHAnsi" w:hAnsiTheme="minorHAnsi" w:cstheme="minorHAnsi"/>
                <w:bCs/>
                <w:szCs w:val="24"/>
              </w:rPr>
              <w:t>fulfil</w:t>
            </w:r>
            <w:r>
              <w:rPr>
                <w:rFonts w:asciiTheme="minorHAnsi" w:eastAsia="Calibri" w:hAnsiTheme="minorHAnsi" w:cstheme="minorHAnsi"/>
                <w:bCs/>
                <w:szCs w:val="24"/>
              </w:rPr>
              <w:t xml:space="preserve"> the role of secretary /Trustee</w:t>
            </w:r>
            <w:r w:rsidRPr="00734CCC">
              <w:rPr>
                <w:rFonts w:asciiTheme="minorHAnsi" w:eastAsia="Calibri" w:hAnsiTheme="minorHAnsi" w:cstheme="minorHAnsi"/>
                <w:bCs/>
                <w:szCs w:val="24"/>
              </w:rPr>
              <w:t>.</w:t>
            </w:r>
          </w:p>
          <w:p w14:paraId="10709F47" w14:textId="6BB4E2AC" w:rsidR="00136681" w:rsidRPr="00061BAC" w:rsidRDefault="00CE53D1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Cs w:val="24"/>
              </w:rPr>
              <w:t>11</w:t>
            </w:r>
            <w:r w:rsidR="00061BAC">
              <w:rPr>
                <w:rFonts w:asciiTheme="minorHAnsi" w:hAnsiTheme="minorHAnsi" w:cstheme="minorHAnsi"/>
                <w:b/>
                <w:bCs/>
                <w:caps/>
                <w:szCs w:val="24"/>
              </w:rPr>
              <w:t>)</w:t>
            </w:r>
            <w:r w:rsidR="0041622E">
              <w:rPr>
                <w:rFonts w:asciiTheme="minorHAnsi" w:hAnsiTheme="minorHAnsi" w:cstheme="minorHAnsi"/>
                <w:b/>
                <w:bCs/>
                <w:caps/>
                <w:szCs w:val="24"/>
              </w:rPr>
              <w:t xml:space="preserve"> </w:t>
            </w:r>
            <w:r w:rsidR="0041622E" w:rsidRPr="00A24315">
              <w:rPr>
                <w:rFonts w:asciiTheme="minorHAnsi" w:hAnsiTheme="minorHAnsi" w:cstheme="minorHAnsi"/>
                <w:b/>
                <w:bCs/>
                <w:caps/>
                <w:szCs w:val="24"/>
                <w:u w:val="single"/>
              </w:rPr>
              <w:t>compliance and governance</w:t>
            </w:r>
            <w:r w:rsidR="00C42B9F" w:rsidRPr="00A24315">
              <w:rPr>
                <w:rFonts w:asciiTheme="minorHAnsi" w:hAnsiTheme="minorHAnsi" w:cstheme="minorHAnsi"/>
                <w:b/>
                <w:bCs/>
                <w:caps/>
                <w:szCs w:val="24"/>
                <w:u w:val="single"/>
              </w:rPr>
              <w:t>.</w:t>
            </w:r>
            <w:r w:rsidR="00C42B9F" w:rsidRPr="00061BAC">
              <w:rPr>
                <w:rFonts w:asciiTheme="minorHAnsi" w:hAnsiTheme="minorHAnsi" w:cstheme="minorHAnsi"/>
                <w:b/>
                <w:bCs/>
                <w:caps/>
                <w:szCs w:val="24"/>
              </w:rPr>
              <w:t xml:space="preserve"> </w:t>
            </w:r>
          </w:p>
          <w:p w14:paraId="2E9FDE0F" w14:textId="161DC173" w:rsidR="00C42B9F" w:rsidRPr="00061BAC" w:rsidRDefault="00A24315" w:rsidP="00BA2355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i) </w:t>
            </w:r>
            <w:r w:rsidR="00BA2F9C">
              <w:rPr>
                <w:rFonts w:asciiTheme="minorHAnsi" w:hAnsiTheme="minorHAnsi" w:cstheme="minorHAnsi"/>
                <w:b/>
                <w:bCs/>
                <w:szCs w:val="24"/>
              </w:rPr>
              <w:t xml:space="preserve">Members to resolve for clerk to instruct </w:t>
            </w:r>
            <w:r w:rsidR="00CE53D1" w:rsidRPr="00AE61E4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CE53D1" w:rsidRPr="00CE53D1">
              <w:rPr>
                <w:rFonts w:asciiTheme="minorHAnsi" w:hAnsiTheme="minorHAnsi" w:cstheme="minorHAnsi"/>
                <w:b/>
                <w:bCs/>
                <w:szCs w:val="24"/>
              </w:rPr>
              <w:t>James Reilly from Easy Web sites to undertake requireme</w:t>
            </w:r>
            <w:r w:rsidR="00CE53D1">
              <w:rPr>
                <w:rFonts w:asciiTheme="minorHAnsi" w:hAnsiTheme="minorHAnsi" w:cstheme="minorHAnsi"/>
                <w:b/>
                <w:bCs/>
                <w:szCs w:val="24"/>
              </w:rPr>
              <w:t xml:space="preserve">nts of Assertion 10  Digital and </w:t>
            </w:r>
            <w:r w:rsidR="00CE53D1" w:rsidRPr="00CE53D1">
              <w:rPr>
                <w:rFonts w:asciiTheme="minorHAnsi" w:hAnsiTheme="minorHAnsi" w:cstheme="minorHAnsi"/>
                <w:b/>
                <w:bCs/>
                <w:szCs w:val="24"/>
              </w:rPr>
              <w:t xml:space="preserve"> Data Compliance on behalf of parish council</w:t>
            </w:r>
          </w:p>
          <w:p w14:paraId="1E9502E7" w14:textId="0B253E7D" w:rsidR="008218A0" w:rsidRPr="00A939DC" w:rsidRDefault="00FE5817" w:rsidP="008218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061BA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207C91" w:rsidRPr="00A939DC">
              <w:rPr>
                <w:rFonts w:asciiTheme="minorHAnsi" w:hAnsiTheme="minorHAnsi" w:cstheme="minorHAnsi"/>
                <w:b/>
                <w:szCs w:val="24"/>
              </w:rPr>
              <w:t>Westmorland and Furness Councillor report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>W and F Cllr Jenny Boak</w:t>
            </w:r>
          </w:p>
          <w:p w14:paraId="559D0B05" w14:textId="39EDEF6D" w:rsidR="009D3990" w:rsidRPr="00A939DC" w:rsidRDefault="00061BAC" w:rsidP="0041622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12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DB6D23" w:rsidRPr="00A939DC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D41C84">
              <w:rPr>
                <w:rFonts w:asciiTheme="minorHAnsi" w:hAnsiTheme="minorHAnsi" w:cstheme="minorHAnsi"/>
                <w:b/>
                <w:szCs w:val="24"/>
              </w:rPr>
              <w:t xml:space="preserve"> of </w:t>
            </w:r>
            <w:r w:rsidR="00930E73">
              <w:rPr>
                <w:rFonts w:asciiTheme="minorHAnsi" w:hAnsiTheme="minorHAnsi" w:cstheme="minorHAnsi"/>
                <w:b/>
                <w:szCs w:val="24"/>
              </w:rPr>
              <w:t>Forum with Loc</w:t>
            </w:r>
            <w:r w:rsidR="0041622E">
              <w:rPr>
                <w:rFonts w:asciiTheme="minorHAnsi" w:hAnsiTheme="minorHAnsi" w:cstheme="minorHAnsi"/>
                <w:b/>
                <w:szCs w:val="24"/>
              </w:rPr>
              <w:t xml:space="preserve">al Parishes in LDNPA Thursday 15 January 2026 at 7.00 pm. Next full council meeting </w:t>
            </w:r>
            <w:r w:rsidR="00930E73">
              <w:rPr>
                <w:rFonts w:asciiTheme="minorHAnsi" w:hAnsiTheme="minorHAnsi" w:cstheme="minorHAnsi"/>
                <w:b/>
                <w:szCs w:val="24"/>
              </w:rPr>
              <w:t>Newton Village Hall</w:t>
            </w:r>
            <w:r w:rsidR="00416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>Wednesday 26</w:t>
            </w:r>
            <w:r w:rsidR="001972FE" w:rsidRPr="001972FE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 xml:space="preserve"> November 2025</w:t>
            </w:r>
            <w:r w:rsidR="002552EA">
              <w:rPr>
                <w:rFonts w:asciiTheme="minorHAnsi" w:hAnsiTheme="minorHAnsi" w:cstheme="minorHAnsi"/>
                <w:b/>
                <w:szCs w:val="24"/>
              </w:rPr>
              <w:t xml:space="preserve"> at 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="002552E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>Village Hall</w:t>
            </w:r>
            <w:r w:rsidR="00843F4F" w:rsidRPr="00A939DC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Pr="00A939DC" w:rsidRDefault="008F0E8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0EDA75" w14:textId="4CDFA98C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2628B917" w14:textId="6FC1513B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4EDDB82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855A41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534A5FAA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D4B01E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79EBA4" w14:textId="6011A1BE" w:rsidR="00911B49" w:rsidRDefault="00911B49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76EE23" w14:textId="01B6F636" w:rsidR="00061BAC" w:rsidRPr="00A939DC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5CE15A2" w14:textId="77777777" w:rsidR="00AD5ACD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84FBB9" w14:textId="070D43ED" w:rsidR="00F0794F" w:rsidRDefault="00A24315" w:rsidP="001240C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22F393AC" w14:textId="4E24EEAC" w:rsidR="00A24315" w:rsidRDefault="00A24315" w:rsidP="001240C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927FED" w14:textId="01D3839D" w:rsidR="00A939DC" w:rsidRDefault="00A939D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4BACE9D9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4F3C1D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FB6092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2E17DE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921D63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10E01A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2FA4CE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7E8D0A2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CD5075" w14:textId="1556F883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2A6CE106" w14:textId="22187182" w:rsidR="00AD5ACD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7972E456" w14:textId="448863A0" w:rsidR="00AD5ACD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3F62C725" w14:textId="44CA0A13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15F15B0A" w14:textId="16F99AD0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B4E50C" w14:textId="5957628D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86C9464" w14:textId="3CA15AA9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51FD56C" w14:textId="3FF93F05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F38A24" w14:textId="6368C7B2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C1D074" w14:textId="78C1BC7A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689F76" w14:textId="7446F3C5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1735F1" w14:textId="7B26B07B" w:rsidR="00A24315" w:rsidRPr="00A939DC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0EA25499" w14:textId="164D6A5A" w:rsidR="00F41447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F5C85A" w14:textId="02ACD27C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137DD8" w14:textId="780BA2AF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6D0F21" w14:textId="618EC57F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3B87A8" w14:textId="640120A0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B1DD78" w14:textId="6ED01EB1" w:rsidR="00C17911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4E7EC8D3" w14:textId="77777777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E2DF59" w14:textId="35243AE3" w:rsidR="00D802C0" w:rsidRDefault="00D802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9F3E477" w14:textId="0ADE5D1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A5F414" w14:textId="3701C14B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613189" w14:textId="5FB31EA3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AB2C74" w14:textId="77777777" w:rsidR="00A24315" w:rsidRPr="00A939DC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602896" w14:textId="372DFEA9" w:rsidR="00F0794F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="00F0794F" w:rsidRPr="00A939DC">
              <w:rPr>
                <w:rFonts w:asciiTheme="minorHAnsi" w:hAnsiTheme="minorHAnsi" w:cstheme="minorHAnsi"/>
                <w:b/>
                <w:szCs w:val="24"/>
              </w:rPr>
              <w:t>hair</w:t>
            </w:r>
          </w:p>
          <w:p w14:paraId="172D3714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E5695E" w14:textId="72D57C1E" w:rsidR="00F0794F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9ABA4B" w14:textId="1CBD5075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Chair/Clerk</w:t>
            </w:r>
          </w:p>
          <w:p w14:paraId="25C44E74" w14:textId="4FC9D689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381413" w14:textId="5BC24BAA" w:rsidR="00A24315" w:rsidRDefault="00AA5729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DW</w:t>
            </w:r>
          </w:p>
          <w:p w14:paraId="4A2A7D28" w14:textId="6B7B098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DW</w:t>
            </w:r>
          </w:p>
          <w:p w14:paraId="6A297873" w14:textId="30F472B3" w:rsidR="00A24315" w:rsidRPr="00A939DC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687BE20D" w14:textId="670A64E4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CD6350" w14:textId="572C082A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422406" w14:textId="04FDD60A" w:rsidR="00D476AE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GW</w:t>
            </w:r>
          </w:p>
          <w:p w14:paraId="17DDBBE5" w14:textId="77777777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Chair/Clerk/</w:t>
            </w:r>
          </w:p>
          <w:p w14:paraId="1908FA07" w14:textId="09AB9E1F" w:rsidR="00A24315" w:rsidRDefault="00A2431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RA</w:t>
            </w:r>
          </w:p>
          <w:p w14:paraId="095A6A86" w14:textId="6EEEB3C0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72CEC0" w14:textId="4638DFE4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F1FC95" w14:textId="77777777" w:rsidR="00D476AE" w:rsidRPr="00A939DC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02A750" w14:textId="1E5A14F9" w:rsidR="003A0165" w:rsidRPr="00A939DC" w:rsidRDefault="00D802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  <w:r w:rsidR="00A24315">
              <w:rPr>
                <w:rFonts w:asciiTheme="minorHAnsi" w:hAnsiTheme="minorHAnsi" w:cstheme="minorHAnsi"/>
                <w:b/>
                <w:szCs w:val="24"/>
              </w:rPr>
              <w:t>/Clerk</w:t>
            </w:r>
          </w:p>
          <w:p w14:paraId="634F2E1B" w14:textId="1DB58947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601DD7" w14:textId="20829086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EF1DD9" w14:textId="71ACCFFA" w:rsidR="00F41447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6F6930" w14:textId="5AEDA18D" w:rsidR="00E46995" w:rsidRDefault="00E46995" w:rsidP="00E4699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2C4887" w14:textId="7B48451E" w:rsidR="00E46995" w:rsidRPr="00930E73" w:rsidRDefault="00E46995" w:rsidP="00930E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63C0A0" w14:textId="675154ED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634030E" w14:textId="26EA306F" w:rsidR="00E46995" w:rsidRPr="00A24315" w:rsidRDefault="00A24315" w:rsidP="00E46995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24315"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684B2CBB" w14:textId="0150D3D1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093C472" w14:textId="706D5270" w:rsidR="00E46995" w:rsidRPr="00A24315" w:rsidRDefault="00E46995" w:rsidP="00E46995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24315">
              <w:rPr>
                <w:rFonts w:asciiTheme="minorHAnsi" w:hAnsiTheme="minorHAnsi" w:cstheme="minorHAnsi"/>
                <w:b/>
                <w:szCs w:val="24"/>
              </w:rPr>
              <w:t>JB</w:t>
            </w:r>
          </w:p>
          <w:p w14:paraId="04BC9404" w14:textId="25C2B0BD" w:rsidR="00E36227" w:rsidRPr="00A939DC" w:rsidRDefault="00E46995" w:rsidP="00E4699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24315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</w:tc>
      </w:tr>
      <w:bookmarkEnd w:id="1"/>
    </w:tbl>
    <w:p w14:paraId="42E6CB8F" w14:textId="08A4663B" w:rsidR="00B320FB" w:rsidRPr="00A939DC" w:rsidRDefault="00B320FB" w:rsidP="00E66536">
      <w:pPr>
        <w:rPr>
          <w:rFonts w:asciiTheme="minorHAnsi" w:hAnsiTheme="minorHAnsi" w:cstheme="minorHAnsi"/>
          <w:b/>
          <w:sz w:val="28"/>
          <w:szCs w:val="24"/>
        </w:rPr>
      </w:pPr>
    </w:p>
    <w:sectPr w:rsidR="00B320FB" w:rsidRPr="00A939DC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3490" w14:textId="77777777" w:rsidR="000A07A6" w:rsidRDefault="000A07A6">
      <w:r>
        <w:separator/>
      </w:r>
    </w:p>
  </w:endnote>
  <w:endnote w:type="continuationSeparator" w:id="0">
    <w:p w14:paraId="7B48AFF5" w14:textId="77777777" w:rsidR="000A07A6" w:rsidRDefault="000A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841CE8" w:rsidRDefault="00841CE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841CE8" w:rsidRDefault="00841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AD0E6" w14:textId="77777777" w:rsidR="000A07A6" w:rsidRDefault="000A07A6">
      <w:r>
        <w:separator/>
      </w:r>
    </w:p>
  </w:footnote>
  <w:footnote w:type="continuationSeparator" w:id="0">
    <w:p w14:paraId="2EF6BCA2" w14:textId="77777777" w:rsidR="000A07A6" w:rsidRDefault="000A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D611C1"/>
    <w:multiLevelType w:val="hybridMultilevel"/>
    <w:tmpl w:val="88ACB2DA"/>
    <w:lvl w:ilvl="0" w:tplc="9DB0FC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3" w15:restartNumberingAfterBreak="0">
    <w:nsid w:val="1CBD319E"/>
    <w:multiLevelType w:val="hybridMultilevel"/>
    <w:tmpl w:val="31DAC994"/>
    <w:lvl w:ilvl="0" w:tplc="9760E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7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478DC"/>
    <w:multiLevelType w:val="hybridMultilevel"/>
    <w:tmpl w:val="D2E4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11CD0"/>
    <w:rsid w:val="00021F30"/>
    <w:rsid w:val="0002316B"/>
    <w:rsid w:val="000242B0"/>
    <w:rsid w:val="00027AED"/>
    <w:rsid w:val="000317CC"/>
    <w:rsid w:val="000347A1"/>
    <w:rsid w:val="0005126B"/>
    <w:rsid w:val="00054C48"/>
    <w:rsid w:val="00061BAC"/>
    <w:rsid w:val="00064CA9"/>
    <w:rsid w:val="00066BE3"/>
    <w:rsid w:val="00077DF0"/>
    <w:rsid w:val="00086E9D"/>
    <w:rsid w:val="00094C91"/>
    <w:rsid w:val="000A07A6"/>
    <w:rsid w:val="000A2068"/>
    <w:rsid w:val="000C4BB2"/>
    <w:rsid w:val="000C6555"/>
    <w:rsid w:val="000C7022"/>
    <w:rsid w:val="000D17DD"/>
    <w:rsid w:val="000D4014"/>
    <w:rsid w:val="000F0969"/>
    <w:rsid w:val="001025F2"/>
    <w:rsid w:val="001038B8"/>
    <w:rsid w:val="0010418B"/>
    <w:rsid w:val="00112D8F"/>
    <w:rsid w:val="00121C34"/>
    <w:rsid w:val="00122AF0"/>
    <w:rsid w:val="001240C0"/>
    <w:rsid w:val="00124CF0"/>
    <w:rsid w:val="00136681"/>
    <w:rsid w:val="00136785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972FE"/>
    <w:rsid w:val="001B2ED8"/>
    <w:rsid w:val="001B55DB"/>
    <w:rsid w:val="001C15E8"/>
    <w:rsid w:val="001C58D8"/>
    <w:rsid w:val="001D3975"/>
    <w:rsid w:val="001D7395"/>
    <w:rsid w:val="001F08F7"/>
    <w:rsid w:val="0020133A"/>
    <w:rsid w:val="00207C91"/>
    <w:rsid w:val="002161A8"/>
    <w:rsid w:val="00226B88"/>
    <w:rsid w:val="00230AA8"/>
    <w:rsid w:val="00236BBD"/>
    <w:rsid w:val="00241611"/>
    <w:rsid w:val="002552EA"/>
    <w:rsid w:val="00271557"/>
    <w:rsid w:val="00273210"/>
    <w:rsid w:val="0027443C"/>
    <w:rsid w:val="0028464F"/>
    <w:rsid w:val="00293124"/>
    <w:rsid w:val="002A47F9"/>
    <w:rsid w:val="002B04D2"/>
    <w:rsid w:val="002B08F1"/>
    <w:rsid w:val="002D3E72"/>
    <w:rsid w:val="002D63F0"/>
    <w:rsid w:val="002E2C6F"/>
    <w:rsid w:val="002F0372"/>
    <w:rsid w:val="002F629F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64452"/>
    <w:rsid w:val="00382C92"/>
    <w:rsid w:val="00384887"/>
    <w:rsid w:val="00385306"/>
    <w:rsid w:val="0039409A"/>
    <w:rsid w:val="0039419C"/>
    <w:rsid w:val="003A0165"/>
    <w:rsid w:val="003A4E71"/>
    <w:rsid w:val="003B5D14"/>
    <w:rsid w:val="003B7D65"/>
    <w:rsid w:val="003C1B2E"/>
    <w:rsid w:val="003C2B52"/>
    <w:rsid w:val="003D2F0E"/>
    <w:rsid w:val="003E3E42"/>
    <w:rsid w:val="003F0480"/>
    <w:rsid w:val="004039EF"/>
    <w:rsid w:val="0041622E"/>
    <w:rsid w:val="00424583"/>
    <w:rsid w:val="004269C5"/>
    <w:rsid w:val="004307B6"/>
    <w:rsid w:val="00431512"/>
    <w:rsid w:val="00433901"/>
    <w:rsid w:val="0043606A"/>
    <w:rsid w:val="004470E0"/>
    <w:rsid w:val="004518FD"/>
    <w:rsid w:val="0046724C"/>
    <w:rsid w:val="00470B1E"/>
    <w:rsid w:val="00471C95"/>
    <w:rsid w:val="00471FE6"/>
    <w:rsid w:val="004760BA"/>
    <w:rsid w:val="00480CF0"/>
    <w:rsid w:val="00481EAD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5184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57FB0"/>
    <w:rsid w:val="00562433"/>
    <w:rsid w:val="00566B5F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12530"/>
    <w:rsid w:val="007145F4"/>
    <w:rsid w:val="00722477"/>
    <w:rsid w:val="00734594"/>
    <w:rsid w:val="00736B28"/>
    <w:rsid w:val="0074713E"/>
    <w:rsid w:val="0077345B"/>
    <w:rsid w:val="00777653"/>
    <w:rsid w:val="00784FAC"/>
    <w:rsid w:val="00785CE2"/>
    <w:rsid w:val="0079630A"/>
    <w:rsid w:val="007A7EC3"/>
    <w:rsid w:val="007B7A1D"/>
    <w:rsid w:val="007C361F"/>
    <w:rsid w:val="007C795A"/>
    <w:rsid w:val="007D1D85"/>
    <w:rsid w:val="007D7EC1"/>
    <w:rsid w:val="007E462B"/>
    <w:rsid w:val="007F5CA1"/>
    <w:rsid w:val="0080422D"/>
    <w:rsid w:val="00805317"/>
    <w:rsid w:val="008218A0"/>
    <w:rsid w:val="00830474"/>
    <w:rsid w:val="00841A65"/>
    <w:rsid w:val="00841CE8"/>
    <w:rsid w:val="00843F4F"/>
    <w:rsid w:val="00866F65"/>
    <w:rsid w:val="00871CF6"/>
    <w:rsid w:val="0087291F"/>
    <w:rsid w:val="0088282C"/>
    <w:rsid w:val="00884457"/>
    <w:rsid w:val="0088689B"/>
    <w:rsid w:val="008903AA"/>
    <w:rsid w:val="008A08FC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B49"/>
    <w:rsid w:val="00911F1F"/>
    <w:rsid w:val="00912FE8"/>
    <w:rsid w:val="00916241"/>
    <w:rsid w:val="00924E9C"/>
    <w:rsid w:val="00930E73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0518"/>
    <w:rsid w:val="009645A2"/>
    <w:rsid w:val="009733EB"/>
    <w:rsid w:val="0098111F"/>
    <w:rsid w:val="009840D5"/>
    <w:rsid w:val="009901E1"/>
    <w:rsid w:val="0099601C"/>
    <w:rsid w:val="009A6435"/>
    <w:rsid w:val="009A75CD"/>
    <w:rsid w:val="009C0208"/>
    <w:rsid w:val="009C2EFA"/>
    <w:rsid w:val="009C49E3"/>
    <w:rsid w:val="009C7FFB"/>
    <w:rsid w:val="009D005F"/>
    <w:rsid w:val="009D3990"/>
    <w:rsid w:val="009E6DC0"/>
    <w:rsid w:val="009F220D"/>
    <w:rsid w:val="009F3C7F"/>
    <w:rsid w:val="00A032D8"/>
    <w:rsid w:val="00A117CE"/>
    <w:rsid w:val="00A20B66"/>
    <w:rsid w:val="00A23CA2"/>
    <w:rsid w:val="00A24315"/>
    <w:rsid w:val="00A24363"/>
    <w:rsid w:val="00A40B8D"/>
    <w:rsid w:val="00A65CFB"/>
    <w:rsid w:val="00A7767D"/>
    <w:rsid w:val="00A84A49"/>
    <w:rsid w:val="00A939DC"/>
    <w:rsid w:val="00A95F7F"/>
    <w:rsid w:val="00AA0615"/>
    <w:rsid w:val="00AA3003"/>
    <w:rsid w:val="00AA5729"/>
    <w:rsid w:val="00AB0BDF"/>
    <w:rsid w:val="00AB0F79"/>
    <w:rsid w:val="00AB6EB2"/>
    <w:rsid w:val="00AC09E6"/>
    <w:rsid w:val="00AC11BF"/>
    <w:rsid w:val="00AC6352"/>
    <w:rsid w:val="00AD27CC"/>
    <w:rsid w:val="00AD570F"/>
    <w:rsid w:val="00AD5ACD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1F77"/>
    <w:rsid w:val="00B66B10"/>
    <w:rsid w:val="00B66D3E"/>
    <w:rsid w:val="00B72521"/>
    <w:rsid w:val="00B80936"/>
    <w:rsid w:val="00B814E4"/>
    <w:rsid w:val="00B81EA0"/>
    <w:rsid w:val="00B82B61"/>
    <w:rsid w:val="00B867F1"/>
    <w:rsid w:val="00B86D83"/>
    <w:rsid w:val="00B87F5C"/>
    <w:rsid w:val="00B939D5"/>
    <w:rsid w:val="00BA0D16"/>
    <w:rsid w:val="00BA2355"/>
    <w:rsid w:val="00BA2F9C"/>
    <w:rsid w:val="00BA6565"/>
    <w:rsid w:val="00BB3DF4"/>
    <w:rsid w:val="00BC685B"/>
    <w:rsid w:val="00BE155A"/>
    <w:rsid w:val="00BF1644"/>
    <w:rsid w:val="00BF55E5"/>
    <w:rsid w:val="00C136F8"/>
    <w:rsid w:val="00C144DF"/>
    <w:rsid w:val="00C16077"/>
    <w:rsid w:val="00C17911"/>
    <w:rsid w:val="00C323F9"/>
    <w:rsid w:val="00C40FD5"/>
    <w:rsid w:val="00C42B9F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E53D1"/>
    <w:rsid w:val="00CF04C0"/>
    <w:rsid w:val="00CF4819"/>
    <w:rsid w:val="00CF7B22"/>
    <w:rsid w:val="00D05946"/>
    <w:rsid w:val="00D05DCD"/>
    <w:rsid w:val="00D144A8"/>
    <w:rsid w:val="00D162EC"/>
    <w:rsid w:val="00D23EF5"/>
    <w:rsid w:val="00D41C84"/>
    <w:rsid w:val="00D471E0"/>
    <w:rsid w:val="00D476AE"/>
    <w:rsid w:val="00D51A04"/>
    <w:rsid w:val="00D52963"/>
    <w:rsid w:val="00D52E18"/>
    <w:rsid w:val="00D64800"/>
    <w:rsid w:val="00D802C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E760D"/>
    <w:rsid w:val="00DF399C"/>
    <w:rsid w:val="00DF5FEC"/>
    <w:rsid w:val="00E01BAD"/>
    <w:rsid w:val="00E11A35"/>
    <w:rsid w:val="00E20BDB"/>
    <w:rsid w:val="00E237BC"/>
    <w:rsid w:val="00E36227"/>
    <w:rsid w:val="00E371D7"/>
    <w:rsid w:val="00E46995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5334"/>
    <w:rsid w:val="00EB7228"/>
    <w:rsid w:val="00EC4DE5"/>
    <w:rsid w:val="00ED09CC"/>
    <w:rsid w:val="00ED7567"/>
    <w:rsid w:val="00EE1870"/>
    <w:rsid w:val="00EE296E"/>
    <w:rsid w:val="00EE4F5E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20F1E"/>
    <w:rsid w:val="00F21403"/>
    <w:rsid w:val="00F30832"/>
    <w:rsid w:val="00F36922"/>
    <w:rsid w:val="00F36A2C"/>
    <w:rsid w:val="00F4129A"/>
    <w:rsid w:val="00F41447"/>
    <w:rsid w:val="00F50E53"/>
    <w:rsid w:val="00F547F8"/>
    <w:rsid w:val="00F5704B"/>
    <w:rsid w:val="00F75848"/>
    <w:rsid w:val="00F874F2"/>
    <w:rsid w:val="00F97F1E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557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AED5E-2F94-46C8-9136-148887D35C0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4eb54dc-3a7e-42fe-ad16-cf38fe4d378e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B2C909-70AC-417D-B077-E5E06CD9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197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3</cp:revision>
  <cp:lastPrinted>2026-01-09T19:34:00Z</cp:lastPrinted>
  <dcterms:created xsi:type="dcterms:W3CDTF">2026-01-09T18:31:00Z</dcterms:created>
  <dcterms:modified xsi:type="dcterms:W3CDTF">2026-01-10T08:31:00Z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